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D860" w14:textId="77777777" w:rsidR="00591F44" w:rsidRDefault="03CB4E87" w:rsidP="00E40B26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spacing w:line="360" w:lineRule="auto"/>
        <w:ind w:firstLine="709"/>
        <w:jc w:val="center"/>
        <w:rPr>
          <w:b/>
          <w:bCs/>
          <w:color w:val="000000" w:themeColor="text1"/>
        </w:rPr>
      </w:pPr>
      <w:r w:rsidRPr="009C486B">
        <w:rPr>
          <w:b/>
          <w:bCs/>
          <w:color w:val="000000" w:themeColor="text1"/>
        </w:rPr>
        <w:t xml:space="preserve">ESTUDO TÉCNICO PRELIMINAR </w:t>
      </w:r>
    </w:p>
    <w:p w14:paraId="1F307885" w14:textId="35A34BDD" w:rsidR="00F91077" w:rsidRPr="00AC6F18" w:rsidRDefault="03CB4E87" w:rsidP="00E40B26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spacing w:line="360" w:lineRule="auto"/>
        <w:ind w:firstLine="709"/>
        <w:jc w:val="center"/>
        <w:rPr>
          <w:b/>
          <w:bCs/>
          <w:color w:val="C00000"/>
        </w:rPr>
      </w:pPr>
      <w:r w:rsidRPr="009C486B">
        <w:rPr>
          <w:b/>
          <w:bCs/>
          <w:color w:val="C00000"/>
        </w:rPr>
        <w:t>(DOCUMENTO MODELO</w:t>
      </w:r>
      <w:r w:rsidR="00EA656C">
        <w:rPr>
          <w:b/>
          <w:bCs/>
          <w:color w:val="C00000"/>
        </w:rPr>
        <w:t xml:space="preserve"> </w:t>
      </w:r>
      <w:r w:rsidR="00EA656C" w:rsidRPr="00F64517">
        <w:rPr>
          <w:b/>
          <w:bCs/>
          <w:color w:val="C00000"/>
        </w:rPr>
        <w:t xml:space="preserve">– </w:t>
      </w:r>
      <w:r w:rsidR="00EA656C" w:rsidRPr="00AC6F18">
        <w:rPr>
          <w:b/>
          <w:bCs/>
          <w:color w:val="C00000"/>
        </w:rPr>
        <w:t xml:space="preserve">Versão </w:t>
      </w:r>
      <w:r w:rsidR="00C40E10" w:rsidRPr="00AC6F18">
        <w:rPr>
          <w:b/>
          <w:bCs/>
          <w:color w:val="C00000"/>
        </w:rPr>
        <w:t>2</w:t>
      </w:r>
      <w:r w:rsidR="00EA656C" w:rsidRPr="00AC6F18">
        <w:rPr>
          <w:b/>
          <w:bCs/>
          <w:color w:val="C00000"/>
        </w:rPr>
        <w:t xml:space="preserve">.0 – Disponibilizada em </w:t>
      </w:r>
      <w:proofErr w:type="spellStart"/>
      <w:r w:rsidR="007D2DD9">
        <w:rPr>
          <w:b/>
          <w:bCs/>
          <w:color w:val="C00000"/>
        </w:rPr>
        <w:t>jul</w:t>
      </w:r>
      <w:proofErr w:type="spellEnd"/>
      <w:r w:rsidR="007D2DD9">
        <w:rPr>
          <w:b/>
          <w:bCs/>
          <w:color w:val="C00000"/>
        </w:rPr>
        <w:t>/</w:t>
      </w:r>
      <w:r w:rsidR="00EA656C" w:rsidRPr="00AC6F18">
        <w:rPr>
          <w:b/>
          <w:bCs/>
          <w:color w:val="C00000"/>
        </w:rPr>
        <w:t>202</w:t>
      </w:r>
      <w:r w:rsidR="00C40E10" w:rsidRPr="00AC6F18">
        <w:rPr>
          <w:b/>
          <w:bCs/>
          <w:color w:val="C00000"/>
        </w:rPr>
        <w:t>4</w:t>
      </w:r>
      <w:r w:rsidRPr="00AC6F18">
        <w:rPr>
          <w:b/>
          <w:bCs/>
          <w:color w:val="C00000"/>
        </w:rPr>
        <w:t>)</w:t>
      </w:r>
    </w:p>
    <w:p w14:paraId="03F7C81F" w14:textId="33F1A8AA" w:rsidR="002E0F9A" w:rsidRPr="009C486B" w:rsidRDefault="002E0F9A" w:rsidP="00F64517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spacing w:line="360" w:lineRule="auto"/>
        <w:jc w:val="both"/>
        <w:rPr>
          <w:b/>
          <w:bCs/>
          <w:color w:val="000000"/>
        </w:rPr>
      </w:pPr>
      <w:r w:rsidRPr="00AC6F18">
        <w:rPr>
          <w:b/>
          <w:bCs/>
          <w:color w:val="C00000"/>
        </w:rPr>
        <w:t xml:space="preserve">Novidades da versão: A presente atualização teve como principal objetivo a adaptação </w:t>
      </w:r>
      <w:r w:rsidR="00DD7A76" w:rsidRPr="00AC6F18">
        <w:rPr>
          <w:b/>
          <w:bCs/>
          <w:color w:val="C00000"/>
        </w:rPr>
        <w:t xml:space="preserve">do modelo, adequando as referências </w:t>
      </w:r>
      <w:r w:rsidR="00477F2A">
        <w:rPr>
          <w:b/>
          <w:bCs/>
          <w:color w:val="C00000"/>
        </w:rPr>
        <w:t>presentes nas notas explicativas à</w:t>
      </w:r>
      <w:r w:rsidR="00DD7A76" w:rsidRPr="00AC6F18">
        <w:rPr>
          <w:b/>
          <w:bCs/>
          <w:color w:val="C00000"/>
        </w:rPr>
        <w:t xml:space="preserve"> legislação de compras vigente (Lei Federal 14.133/21).</w:t>
      </w:r>
    </w:p>
    <w:p w14:paraId="3EF14563" w14:textId="1FFBB45A" w:rsidR="00591F44" w:rsidRDefault="00591F44" w:rsidP="00E40B26">
      <w:pPr>
        <w:spacing w:line="360" w:lineRule="auto"/>
        <w:jc w:val="center"/>
        <w:rPr>
          <w:rFonts w:eastAsia="Cambria"/>
          <w:color w:val="C00000"/>
          <w:sz w:val="22"/>
          <w:szCs w:val="22"/>
        </w:rPr>
      </w:pPr>
      <w:r w:rsidRPr="00591F44">
        <w:rPr>
          <w:rFonts w:eastAsia="Cambria"/>
          <w:color w:val="C00000"/>
          <w:sz w:val="22"/>
          <w:szCs w:val="22"/>
        </w:rPr>
        <w:t>[</w:t>
      </w:r>
      <w:r>
        <w:rPr>
          <w:rFonts w:eastAsia="Cambria"/>
          <w:color w:val="C00000"/>
          <w:sz w:val="22"/>
          <w:szCs w:val="22"/>
        </w:rPr>
        <w:t>OS TEXTOS EM VERMELHO DEVERÃO</w:t>
      </w:r>
      <w:r w:rsidRPr="00591F44">
        <w:rPr>
          <w:rFonts w:eastAsia="Cambria"/>
          <w:color w:val="C00000"/>
          <w:sz w:val="22"/>
          <w:szCs w:val="22"/>
        </w:rPr>
        <w:t xml:space="preserve"> SER APAGADO</w:t>
      </w:r>
      <w:r>
        <w:rPr>
          <w:rFonts w:eastAsia="Cambria"/>
          <w:color w:val="C00000"/>
          <w:sz w:val="22"/>
          <w:szCs w:val="22"/>
        </w:rPr>
        <w:t>S</w:t>
      </w:r>
      <w:r w:rsidRPr="00591F44">
        <w:rPr>
          <w:rFonts w:eastAsia="Cambria"/>
          <w:color w:val="C00000"/>
          <w:sz w:val="22"/>
          <w:szCs w:val="22"/>
        </w:rPr>
        <w:t xml:space="preserve"> ANTES DA VERSAO FINAL DO DOCUMENTO]</w:t>
      </w:r>
    </w:p>
    <w:p w14:paraId="6A7339DD" w14:textId="77777777" w:rsidR="00591F44" w:rsidRDefault="00591F44" w:rsidP="00E40B26">
      <w:pPr>
        <w:spacing w:line="360" w:lineRule="auto"/>
        <w:jc w:val="both"/>
        <w:rPr>
          <w:rFonts w:eastAsia="Cambria"/>
          <w:color w:val="FF0000"/>
          <w:sz w:val="22"/>
          <w:szCs w:val="22"/>
        </w:rPr>
      </w:pPr>
    </w:p>
    <w:p w14:paraId="218C5B4A" w14:textId="6C2E153A" w:rsidR="00F22C51" w:rsidRPr="009C486B" w:rsidRDefault="00F22C51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INSTRUÇÕES PARA PREENCHIMENTO DA MINUTA DO ESTUDO TÉCNICO PRELIMINAR: </w:t>
      </w:r>
    </w:p>
    <w:p w14:paraId="2096D89D" w14:textId="77777777" w:rsidR="00F22C51" w:rsidRPr="009C486B" w:rsidRDefault="00F22C51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</w:p>
    <w:p w14:paraId="5600B163" w14:textId="77777777" w:rsidR="00E06131" w:rsidRPr="009C486B" w:rsidRDefault="00E06131" w:rsidP="00E40B26">
      <w:pPr>
        <w:spacing w:line="360" w:lineRule="auto"/>
        <w:jc w:val="center"/>
        <w:rPr>
          <w:rFonts w:eastAsia="Cambria"/>
          <w:b/>
          <w:bCs/>
          <w:color w:val="C00000"/>
          <w:u w:val="single"/>
        </w:rPr>
      </w:pPr>
      <w:r w:rsidRPr="009C486B">
        <w:rPr>
          <w:rFonts w:eastAsia="Cambria"/>
          <w:b/>
          <w:bCs/>
          <w:color w:val="C00000"/>
          <w:u w:val="single"/>
        </w:rPr>
        <w:t>Orientações Gerais</w:t>
      </w:r>
    </w:p>
    <w:p w14:paraId="73A1FF33" w14:textId="77777777" w:rsidR="00E06131" w:rsidRPr="009C486B" w:rsidRDefault="00E06131" w:rsidP="00E40B26">
      <w:pPr>
        <w:spacing w:line="360" w:lineRule="auto"/>
        <w:jc w:val="center"/>
        <w:rPr>
          <w:rFonts w:eastAsia="Cambria"/>
          <w:b/>
          <w:bCs/>
          <w:color w:val="C00000"/>
          <w:u w:val="single"/>
        </w:rPr>
      </w:pPr>
    </w:p>
    <w:p w14:paraId="28C8385F" w14:textId="77777777" w:rsidR="00DC7228" w:rsidRPr="009C486B" w:rsidRDefault="00DC7228" w:rsidP="00E40B26">
      <w:pPr>
        <w:pStyle w:val="PargrafodaLista"/>
        <w:numPr>
          <w:ilvl w:val="0"/>
          <w:numId w:val="46"/>
        </w:numPr>
        <w:spacing w:line="360" w:lineRule="auto"/>
        <w:ind w:left="360"/>
        <w:jc w:val="both"/>
        <w:rPr>
          <w:rFonts w:eastAsia="Cambria"/>
          <w:b/>
          <w:bCs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Normas aplicáveis:</w:t>
      </w:r>
    </w:p>
    <w:p w14:paraId="1531E1DB" w14:textId="6127D3F1" w:rsidR="00DC7228" w:rsidRPr="009C486B" w:rsidRDefault="00DC7228" w:rsidP="00E40B26">
      <w:pPr>
        <w:pStyle w:val="PargrafodaLista"/>
        <w:numPr>
          <w:ilvl w:val="1"/>
          <w:numId w:val="46"/>
        </w:numPr>
        <w:spacing w:line="360" w:lineRule="auto"/>
        <w:ind w:left="108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>Lei nº 14.167, de 10 de janeiro de 2002 (Lei do Pregão no Estado de Minas Gerais)</w:t>
      </w:r>
    </w:p>
    <w:p w14:paraId="155F4521" w14:textId="77777777" w:rsidR="00DC7228" w:rsidRPr="009C486B" w:rsidRDefault="00DC7228" w:rsidP="00E40B26">
      <w:pPr>
        <w:pStyle w:val="PargrafodaLista"/>
        <w:numPr>
          <w:ilvl w:val="1"/>
          <w:numId w:val="46"/>
        </w:numPr>
        <w:spacing w:line="360" w:lineRule="auto"/>
        <w:ind w:left="108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>Lei Federal nº. 12.462, de 4 de agosto de 2011 (Lei do RDC)</w:t>
      </w:r>
    </w:p>
    <w:p w14:paraId="02EBCC0C" w14:textId="467FE4BF" w:rsidR="00DC7228" w:rsidRPr="009C486B" w:rsidRDefault="00DC7228" w:rsidP="00E40B26">
      <w:pPr>
        <w:pStyle w:val="PargrafodaLista"/>
        <w:numPr>
          <w:ilvl w:val="1"/>
          <w:numId w:val="46"/>
        </w:numPr>
        <w:spacing w:line="360" w:lineRule="auto"/>
        <w:ind w:left="108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>Lei Federal nº. 14.133, de 1º de abril de 2021 (Nova Lei de Licitações e Contratos Administrativos)</w:t>
      </w:r>
      <w:r w:rsidR="00BF1098">
        <w:rPr>
          <w:rFonts w:eastAsia="Cambria"/>
          <w:color w:val="C00000"/>
          <w:sz w:val="22"/>
          <w:szCs w:val="22"/>
        </w:rPr>
        <w:t xml:space="preserve"> </w:t>
      </w:r>
    </w:p>
    <w:p w14:paraId="77EF6F8C" w14:textId="47B50B9E" w:rsidR="00E6795A" w:rsidRPr="009C486B" w:rsidRDefault="00E6795A" w:rsidP="00E40B26">
      <w:pPr>
        <w:pStyle w:val="PargrafodaLista"/>
        <w:numPr>
          <w:ilvl w:val="1"/>
          <w:numId w:val="46"/>
        </w:numPr>
        <w:spacing w:line="360" w:lineRule="auto"/>
        <w:ind w:left="1080"/>
        <w:jc w:val="both"/>
        <w:rPr>
          <w:rFonts w:eastAsia="Cambria"/>
          <w:color w:val="C00000"/>
          <w:sz w:val="22"/>
          <w:szCs w:val="22"/>
        </w:rPr>
      </w:pPr>
      <w:r>
        <w:rPr>
          <w:rFonts w:eastAsia="Cambria"/>
          <w:color w:val="C00000"/>
          <w:sz w:val="22"/>
          <w:szCs w:val="22"/>
        </w:rPr>
        <w:t>Decreto nº 48.723, de 24 de novembro de 2023 (Decreto da licitação pelos critérios de julgamento de menos preço e maior desconto no Estado de Minas Gerais</w:t>
      </w:r>
    </w:p>
    <w:p w14:paraId="2B9CCBD3" w14:textId="2AE7961B" w:rsidR="00DC7228" w:rsidRPr="00AF7907" w:rsidRDefault="00DC7228" w:rsidP="00E40B26">
      <w:pPr>
        <w:pStyle w:val="PargrafodaLista"/>
        <w:numPr>
          <w:ilvl w:val="1"/>
          <w:numId w:val="46"/>
        </w:numPr>
        <w:spacing w:line="360" w:lineRule="auto"/>
        <w:ind w:left="1080"/>
        <w:jc w:val="both"/>
        <w:rPr>
          <w:rFonts w:eastAsia="Cambria"/>
          <w:b/>
          <w:bCs/>
          <w:color w:val="C00000"/>
          <w:sz w:val="22"/>
          <w:szCs w:val="22"/>
        </w:rPr>
      </w:pPr>
      <w:r w:rsidRPr="00AF7907">
        <w:rPr>
          <w:rFonts w:eastAsia="Cambria"/>
          <w:b/>
          <w:bCs/>
          <w:color w:val="C00000"/>
          <w:sz w:val="22"/>
          <w:szCs w:val="22"/>
        </w:rPr>
        <w:t xml:space="preserve">Resolução SEPLAG nº. 115, de 29 de dezembro de 2021 (início da vigência em </w:t>
      </w:r>
      <w:r w:rsidR="00AB054A" w:rsidRPr="00AF7907">
        <w:rPr>
          <w:rFonts w:eastAsia="Cambria"/>
          <w:b/>
          <w:bCs/>
          <w:color w:val="C00000"/>
          <w:sz w:val="22"/>
          <w:szCs w:val="22"/>
        </w:rPr>
        <w:t>30</w:t>
      </w:r>
      <w:r w:rsidRPr="00AF7907">
        <w:rPr>
          <w:rFonts w:eastAsia="Cambria"/>
          <w:b/>
          <w:bCs/>
          <w:color w:val="C00000"/>
          <w:sz w:val="22"/>
          <w:szCs w:val="22"/>
        </w:rPr>
        <w:t>/03/2022)</w:t>
      </w:r>
    </w:p>
    <w:p w14:paraId="39441553" w14:textId="77777777" w:rsidR="00DC7228" w:rsidRPr="009C486B" w:rsidRDefault="00DC7228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</w:p>
    <w:p w14:paraId="03F2E96C" w14:textId="77777777" w:rsidR="00F22C51" w:rsidRPr="009C486B" w:rsidRDefault="00DC7228" w:rsidP="00E40B26">
      <w:pPr>
        <w:pStyle w:val="PargrafodaLista"/>
        <w:numPr>
          <w:ilvl w:val="0"/>
          <w:numId w:val="46"/>
        </w:numPr>
        <w:spacing w:line="360" w:lineRule="auto"/>
        <w:ind w:left="36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Conceito</w:t>
      </w:r>
      <w:r w:rsidR="003D4E4A" w:rsidRPr="009C486B">
        <w:rPr>
          <w:rFonts w:eastAsia="Cambria"/>
          <w:color w:val="C00000"/>
          <w:sz w:val="22"/>
          <w:szCs w:val="22"/>
        </w:rPr>
        <w:t>: o</w:t>
      </w:r>
      <w:r w:rsidR="00F22C51" w:rsidRPr="009C486B">
        <w:rPr>
          <w:rFonts w:eastAsia="Cambria"/>
          <w:color w:val="C00000"/>
          <w:sz w:val="22"/>
          <w:szCs w:val="22"/>
        </w:rPr>
        <w:t xml:space="preserve"> ETP corresponde a documento constitutivo da primeira etapa do planejamento de uma contratação que caracteriza o interesse público envolvido e a sua melhor solução e dá base ao anteprojeto, ao termo de referência ou ao projeto básico a serem elaborados caso se conclua pela viabilidade da contratação</w:t>
      </w:r>
      <w:r w:rsidR="00117F6C" w:rsidRPr="009C486B">
        <w:rPr>
          <w:rFonts w:eastAsia="Cambria"/>
          <w:color w:val="C00000"/>
          <w:sz w:val="22"/>
          <w:szCs w:val="22"/>
        </w:rPr>
        <w:t>.</w:t>
      </w:r>
      <w:r w:rsidR="00F22C51" w:rsidRPr="009C486B">
        <w:rPr>
          <w:rFonts w:eastAsia="Cambria"/>
          <w:color w:val="C00000"/>
          <w:sz w:val="22"/>
          <w:szCs w:val="22"/>
        </w:rPr>
        <w:t xml:space="preserve"> </w:t>
      </w:r>
    </w:p>
    <w:p w14:paraId="18F186AA" w14:textId="77777777" w:rsidR="00F22C51" w:rsidRPr="009C486B" w:rsidRDefault="00F22C51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</w:p>
    <w:p w14:paraId="04C7E49B" w14:textId="77777777" w:rsidR="00E06131" w:rsidRPr="009C486B" w:rsidRDefault="00E06131" w:rsidP="00E40B26">
      <w:pPr>
        <w:pStyle w:val="PargrafodaLista"/>
        <w:numPr>
          <w:ilvl w:val="0"/>
          <w:numId w:val="46"/>
        </w:numPr>
        <w:spacing w:line="360" w:lineRule="auto"/>
        <w:ind w:left="36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Quando fazer o ETP?</w:t>
      </w:r>
    </w:p>
    <w:p w14:paraId="0399AE4F" w14:textId="14C6896A" w:rsidR="00E06131" w:rsidRPr="009C486B" w:rsidRDefault="00E06131" w:rsidP="00E40B26">
      <w:pPr>
        <w:pStyle w:val="PargrafodaLista"/>
        <w:numPr>
          <w:ilvl w:val="1"/>
          <w:numId w:val="46"/>
        </w:numPr>
        <w:spacing w:line="360" w:lineRule="auto"/>
        <w:ind w:left="1134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Regra: </w:t>
      </w:r>
      <w:r w:rsidR="003D4E4A" w:rsidRPr="009C486B">
        <w:rPr>
          <w:rFonts w:eastAsia="Cambria"/>
          <w:color w:val="C00000"/>
          <w:sz w:val="22"/>
          <w:szCs w:val="22"/>
        </w:rPr>
        <w:t>c</w:t>
      </w:r>
      <w:r w:rsidR="00117F6C" w:rsidRPr="009C486B">
        <w:rPr>
          <w:rFonts w:eastAsia="Cambria"/>
          <w:color w:val="C00000"/>
          <w:sz w:val="22"/>
          <w:szCs w:val="22"/>
        </w:rPr>
        <w:t xml:space="preserve">onforme o art. </w:t>
      </w:r>
      <w:r w:rsidR="00DC7228" w:rsidRPr="009C486B">
        <w:rPr>
          <w:rFonts w:eastAsia="Cambria"/>
          <w:color w:val="C00000"/>
          <w:sz w:val="22"/>
          <w:szCs w:val="22"/>
        </w:rPr>
        <w:t xml:space="preserve">4º da Resolução SEPLAG nº. 115/2021, as licitações e procedimentos auxiliares para aquisições de bens e contratação de serviços </w:t>
      </w:r>
      <w:r w:rsidR="00F206A1">
        <w:rPr>
          <w:rFonts w:eastAsia="Cambria"/>
          <w:color w:val="C00000"/>
          <w:sz w:val="22"/>
          <w:szCs w:val="22"/>
        </w:rPr>
        <w:t xml:space="preserve">de qualquer natureza </w:t>
      </w:r>
      <w:r w:rsidR="00DC7228" w:rsidRPr="009C486B">
        <w:rPr>
          <w:rFonts w:eastAsia="Cambria"/>
          <w:color w:val="C00000"/>
          <w:sz w:val="22"/>
          <w:szCs w:val="22"/>
        </w:rPr>
        <w:t xml:space="preserve">e, no que couber, para contratação de obras, </w:t>
      </w:r>
      <w:r w:rsidR="00DC7228" w:rsidRPr="009C486B">
        <w:rPr>
          <w:rFonts w:eastAsia="Cambria"/>
          <w:b/>
          <w:bCs/>
          <w:color w:val="C00000"/>
          <w:sz w:val="22"/>
          <w:szCs w:val="22"/>
        </w:rPr>
        <w:t>deverão ser precedidas pelo ETP.</w:t>
      </w:r>
    </w:p>
    <w:p w14:paraId="39C0AF51" w14:textId="77777777" w:rsidR="00E06131" w:rsidRPr="009C486B" w:rsidRDefault="00E06131" w:rsidP="00E40B26">
      <w:pPr>
        <w:pStyle w:val="PargrafodaLista"/>
        <w:numPr>
          <w:ilvl w:val="1"/>
          <w:numId w:val="46"/>
        </w:numPr>
        <w:spacing w:line="360" w:lineRule="auto"/>
        <w:ind w:left="1134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>Exceções:</w:t>
      </w:r>
    </w:p>
    <w:p w14:paraId="30128D1E" w14:textId="1F926999" w:rsidR="00DC7228" w:rsidRPr="009C486B" w:rsidRDefault="00CB247D" w:rsidP="00E40B26">
      <w:pPr>
        <w:pStyle w:val="PargrafodaLista"/>
        <w:numPr>
          <w:ilvl w:val="2"/>
          <w:numId w:val="46"/>
        </w:numPr>
        <w:spacing w:line="360" w:lineRule="auto"/>
        <w:ind w:left="156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Faculdade</w:t>
      </w:r>
      <w:r w:rsidRPr="009C486B">
        <w:rPr>
          <w:rFonts w:eastAsia="Cambria"/>
          <w:color w:val="C00000"/>
          <w:sz w:val="22"/>
          <w:szCs w:val="22"/>
        </w:rPr>
        <w:t xml:space="preserve"> de elaboração</w:t>
      </w:r>
      <w:r w:rsidR="00AE131D" w:rsidRPr="009C486B">
        <w:rPr>
          <w:rFonts w:eastAsia="Cambria"/>
          <w:color w:val="C00000"/>
          <w:sz w:val="22"/>
          <w:szCs w:val="22"/>
        </w:rPr>
        <w:t>:</w:t>
      </w:r>
      <w:r w:rsidRPr="009C486B">
        <w:rPr>
          <w:rFonts w:eastAsia="Cambria"/>
          <w:color w:val="C00000"/>
          <w:sz w:val="22"/>
          <w:szCs w:val="22"/>
        </w:rPr>
        <w:t xml:space="preserve"> o art. 4º, §1º, da Resolução</w:t>
      </w:r>
      <w:r w:rsidR="00E06131" w:rsidRPr="009C486B">
        <w:rPr>
          <w:rFonts w:eastAsia="Cambria"/>
          <w:color w:val="C00000"/>
          <w:sz w:val="22"/>
          <w:szCs w:val="22"/>
        </w:rPr>
        <w:t xml:space="preserve"> SEPLAG nº. 115/2021 apresenta situações em que o gestor</w:t>
      </w:r>
      <w:r w:rsidR="00F206A1">
        <w:rPr>
          <w:rFonts w:eastAsia="Cambria"/>
          <w:color w:val="C00000"/>
          <w:sz w:val="22"/>
          <w:szCs w:val="22"/>
        </w:rPr>
        <w:t>,</w:t>
      </w:r>
      <w:r w:rsidR="00366F49" w:rsidRPr="009C486B">
        <w:rPr>
          <w:rFonts w:eastAsia="Cambria"/>
          <w:color w:val="C00000"/>
          <w:sz w:val="22"/>
          <w:szCs w:val="22"/>
        </w:rPr>
        <w:t xml:space="preserve"> </w:t>
      </w:r>
      <w:r w:rsidR="00366F49" w:rsidRPr="00AF7907">
        <w:rPr>
          <w:rFonts w:eastAsia="Cambria"/>
          <w:b/>
          <w:bCs/>
          <w:color w:val="C00000"/>
          <w:sz w:val="22"/>
          <w:szCs w:val="22"/>
        </w:rPr>
        <w:t xml:space="preserve">diante do caso concreto e </w:t>
      </w:r>
      <w:r w:rsidR="00E06131" w:rsidRPr="00AF7907">
        <w:rPr>
          <w:rFonts w:eastAsia="Cambria"/>
          <w:b/>
          <w:bCs/>
          <w:color w:val="C00000"/>
          <w:sz w:val="22"/>
          <w:szCs w:val="22"/>
        </w:rPr>
        <w:t>mediante justificativa</w:t>
      </w:r>
      <w:r w:rsidR="00E06131" w:rsidRPr="009C486B">
        <w:rPr>
          <w:rFonts w:eastAsia="Cambria"/>
          <w:color w:val="C00000"/>
          <w:sz w:val="22"/>
          <w:szCs w:val="22"/>
        </w:rPr>
        <w:t xml:space="preserve">, poderá </w:t>
      </w:r>
      <w:r w:rsidR="00AE131D" w:rsidRPr="009C486B">
        <w:rPr>
          <w:rFonts w:eastAsia="Cambria"/>
          <w:b/>
          <w:bCs/>
          <w:color w:val="C00000"/>
          <w:sz w:val="22"/>
          <w:szCs w:val="22"/>
        </w:rPr>
        <w:t>optar</w:t>
      </w:r>
      <w:r w:rsidR="00AE131D" w:rsidRPr="009C486B">
        <w:rPr>
          <w:rFonts w:eastAsia="Cambria"/>
          <w:color w:val="C00000"/>
          <w:sz w:val="22"/>
          <w:szCs w:val="22"/>
        </w:rPr>
        <w:t xml:space="preserve"> pela não elaboração do estudo técnico preliminar;</w:t>
      </w:r>
    </w:p>
    <w:p w14:paraId="52BC97CE" w14:textId="6BAFABC8" w:rsidR="00AE131D" w:rsidRPr="009C486B" w:rsidRDefault="00AE131D" w:rsidP="00E40B26">
      <w:pPr>
        <w:pStyle w:val="PargrafodaLista"/>
        <w:numPr>
          <w:ilvl w:val="2"/>
          <w:numId w:val="46"/>
        </w:numPr>
        <w:spacing w:line="360" w:lineRule="auto"/>
        <w:ind w:left="156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lastRenderedPageBreak/>
        <w:t>Dispensa</w:t>
      </w:r>
      <w:r w:rsidRPr="009C486B">
        <w:rPr>
          <w:rFonts w:eastAsia="Cambria"/>
          <w:color w:val="C00000"/>
          <w:sz w:val="22"/>
          <w:szCs w:val="22"/>
        </w:rPr>
        <w:t xml:space="preserve"> de elaboração: o art. 4º, §2º, da Resolução SEPLAG nº. 115/2021 apresenta situações</w:t>
      </w:r>
      <w:r w:rsidR="00420C08" w:rsidRPr="009C486B">
        <w:rPr>
          <w:rFonts w:eastAsia="Cambria"/>
          <w:color w:val="C00000"/>
          <w:sz w:val="22"/>
          <w:szCs w:val="22"/>
        </w:rPr>
        <w:t xml:space="preserve"> em que o legislador já previu situações</w:t>
      </w:r>
      <w:r w:rsidRPr="009C486B">
        <w:rPr>
          <w:rFonts w:eastAsia="Cambria"/>
          <w:color w:val="C00000"/>
          <w:sz w:val="22"/>
          <w:szCs w:val="22"/>
        </w:rPr>
        <w:t xml:space="preserve"> que justifica</w:t>
      </w:r>
      <w:r w:rsidR="00366F49" w:rsidRPr="009C486B">
        <w:rPr>
          <w:rFonts w:eastAsia="Cambria"/>
          <w:color w:val="C00000"/>
          <w:sz w:val="22"/>
          <w:szCs w:val="22"/>
        </w:rPr>
        <w:t>m a não elaboração do ETP</w:t>
      </w:r>
      <w:r w:rsidR="00F206A1">
        <w:rPr>
          <w:rFonts w:eastAsia="Cambria"/>
          <w:color w:val="C00000"/>
          <w:sz w:val="22"/>
          <w:szCs w:val="22"/>
        </w:rPr>
        <w:t xml:space="preserve">, mas não impedem </w:t>
      </w:r>
      <w:r w:rsidR="00656D8A">
        <w:rPr>
          <w:rFonts w:eastAsia="Cambria"/>
          <w:color w:val="C00000"/>
          <w:sz w:val="22"/>
          <w:szCs w:val="22"/>
        </w:rPr>
        <w:t>decidir pela sua elaboração quando o gestor julgar necessário</w:t>
      </w:r>
      <w:r w:rsidR="00420C08" w:rsidRPr="009C486B">
        <w:rPr>
          <w:rFonts w:eastAsia="Cambria"/>
          <w:color w:val="C00000"/>
          <w:sz w:val="22"/>
          <w:szCs w:val="22"/>
        </w:rPr>
        <w:t>.</w:t>
      </w:r>
    </w:p>
    <w:p w14:paraId="2818A6DC" w14:textId="77777777" w:rsidR="00CF312F" w:rsidRPr="009C486B" w:rsidRDefault="00CF312F" w:rsidP="00E40B26">
      <w:pPr>
        <w:pStyle w:val="PargrafodaLista"/>
        <w:spacing w:line="360" w:lineRule="auto"/>
        <w:ind w:left="360"/>
        <w:jc w:val="both"/>
        <w:rPr>
          <w:rFonts w:eastAsia="Cambria"/>
          <w:color w:val="C00000"/>
          <w:sz w:val="22"/>
          <w:szCs w:val="22"/>
        </w:rPr>
      </w:pPr>
    </w:p>
    <w:p w14:paraId="54C60469" w14:textId="1CE80745" w:rsidR="00686413" w:rsidRPr="009C486B" w:rsidRDefault="00CF312F" w:rsidP="00E40B26">
      <w:pPr>
        <w:pStyle w:val="PargrafodaLista"/>
        <w:numPr>
          <w:ilvl w:val="0"/>
          <w:numId w:val="46"/>
        </w:numPr>
        <w:spacing w:line="360" w:lineRule="auto"/>
        <w:ind w:left="360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Conteúdo do ETP</w:t>
      </w:r>
      <w:r w:rsidRPr="009C486B">
        <w:rPr>
          <w:rFonts w:eastAsia="Cambria"/>
          <w:color w:val="C00000"/>
          <w:sz w:val="22"/>
          <w:szCs w:val="22"/>
        </w:rPr>
        <w:t xml:space="preserve">: o art. </w:t>
      </w:r>
      <w:r w:rsidR="002524A3" w:rsidRPr="009C486B">
        <w:rPr>
          <w:rFonts w:eastAsia="Cambria"/>
          <w:color w:val="C00000"/>
          <w:sz w:val="22"/>
          <w:szCs w:val="22"/>
        </w:rPr>
        <w:t>6º da Resolução SEPLAG nº. 1</w:t>
      </w:r>
      <w:r w:rsidR="002D3E25">
        <w:rPr>
          <w:rFonts w:eastAsia="Cambria"/>
          <w:color w:val="C00000"/>
          <w:sz w:val="22"/>
          <w:szCs w:val="22"/>
        </w:rPr>
        <w:t>1</w:t>
      </w:r>
      <w:r w:rsidR="002524A3" w:rsidRPr="009C486B">
        <w:rPr>
          <w:rFonts w:eastAsia="Cambria"/>
          <w:color w:val="C00000"/>
          <w:sz w:val="22"/>
          <w:szCs w:val="22"/>
        </w:rPr>
        <w:t>5/2021</w:t>
      </w:r>
      <w:r w:rsidR="003266F7" w:rsidRPr="009C486B">
        <w:rPr>
          <w:rFonts w:eastAsia="Cambria"/>
          <w:color w:val="C00000"/>
          <w:sz w:val="22"/>
          <w:szCs w:val="22"/>
        </w:rPr>
        <w:t xml:space="preserve"> apresenta os elementos que </w:t>
      </w:r>
      <w:r w:rsidR="001D5F9C" w:rsidRPr="009C486B">
        <w:rPr>
          <w:rFonts w:eastAsia="Cambria"/>
          <w:color w:val="C00000"/>
          <w:sz w:val="22"/>
          <w:szCs w:val="22"/>
        </w:rPr>
        <w:t xml:space="preserve">o ETP deve conter, </w:t>
      </w:r>
      <w:r w:rsidR="00337139" w:rsidRPr="009C486B">
        <w:rPr>
          <w:rFonts w:eastAsia="Cambria"/>
          <w:color w:val="C00000"/>
          <w:sz w:val="22"/>
          <w:szCs w:val="22"/>
        </w:rPr>
        <w:t xml:space="preserve">sendo </w:t>
      </w:r>
      <w:r w:rsidR="00A65192" w:rsidRPr="009C486B">
        <w:rPr>
          <w:rFonts w:eastAsia="Cambria"/>
          <w:color w:val="C00000"/>
          <w:sz w:val="22"/>
          <w:szCs w:val="22"/>
        </w:rPr>
        <w:t>alguns de caráter obrigatório</w:t>
      </w:r>
      <w:r w:rsidR="00764642" w:rsidRPr="009C486B">
        <w:rPr>
          <w:rFonts w:eastAsia="Cambria"/>
          <w:color w:val="C00000"/>
          <w:sz w:val="22"/>
          <w:szCs w:val="22"/>
        </w:rPr>
        <w:t xml:space="preserve">. </w:t>
      </w:r>
      <w:r w:rsidR="00C82468" w:rsidRPr="009C486B">
        <w:rPr>
          <w:rFonts w:eastAsia="Cambria"/>
          <w:color w:val="C00000"/>
          <w:sz w:val="22"/>
          <w:szCs w:val="22"/>
        </w:rPr>
        <w:t>A proposta deste documento modelo buscou organizar tais elementos</w:t>
      </w:r>
      <w:r w:rsidR="00086AFA" w:rsidRPr="009C486B">
        <w:rPr>
          <w:rFonts w:eastAsia="Cambria"/>
          <w:color w:val="C00000"/>
          <w:sz w:val="22"/>
          <w:szCs w:val="22"/>
        </w:rPr>
        <w:t xml:space="preserve"> considerando a correspondência dos assuntos abordados, </w:t>
      </w:r>
      <w:r w:rsidR="006625C6" w:rsidRPr="009C486B">
        <w:rPr>
          <w:rFonts w:eastAsia="Cambria"/>
          <w:color w:val="C00000"/>
          <w:sz w:val="22"/>
          <w:szCs w:val="22"/>
        </w:rPr>
        <w:t>garantindo</w:t>
      </w:r>
      <w:r w:rsidR="00073ECF" w:rsidRPr="009C486B">
        <w:rPr>
          <w:rFonts w:eastAsia="Cambria"/>
          <w:color w:val="C00000"/>
          <w:sz w:val="22"/>
          <w:szCs w:val="22"/>
        </w:rPr>
        <w:t>, assim,</w:t>
      </w:r>
      <w:r w:rsidR="006625C6" w:rsidRPr="009C486B">
        <w:rPr>
          <w:rFonts w:eastAsia="Cambria"/>
          <w:color w:val="C00000"/>
          <w:sz w:val="22"/>
          <w:szCs w:val="22"/>
        </w:rPr>
        <w:t xml:space="preserve"> que todos estejam facilmente identificados</w:t>
      </w:r>
      <w:r w:rsidR="00744DD4" w:rsidRPr="009C486B">
        <w:rPr>
          <w:rFonts w:eastAsia="Cambria"/>
          <w:color w:val="C00000"/>
          <w:sz w:val="22"/>
          <w:szCs w:val="22"/>
        </w:rPr>
        <w:t>.</w:t>
      </w:r>
    </w:p>
    <w:p w14:paraId="4BA41CB7" w14:textId="05CB49A1" w:rsidR="005F3435" w:rsidRPr="009C486B" w:rsidRDefault="4E27512A" w:rsidP="00E40B26">
      <w:pPr>
        <w:pStyle w:val="PargrafodaLista"/>
        <w:numPr>
          <w:ilvl w:val="1"/>
          <w:numId w:val="46"/>
        </w:numPr>
        <w:spacing w:line="360" w:lineRule="auto"/>
        <w:ind w:left="1134"/>
        <w:jc w:val="both"/>
        <w:rPr>
          <w:rFonts w:eastAsia="Cambria"/>
          <w:b/>
          <w:bCs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 xml:space="preserve">Elementos obrigatórios: aqueles dispostos nos itens </w:t>
      </w:r>
      <w:r w:rsidR="00C12E6A" w:rsidRPr="009C486B">
        <w:rPr>
          <w:rFonts w:eastAsia="Cambria"/>
          <w:b/>
          <w:bCs/>
          <w:color w:val="C00000"/>
          <w:sz w:val="22"/>
          <w:szCs w:val="22"/>
        </w:rPr>
        <w:t xml:space="preserve">II.1, </w:t>
      </w:r>
      <w:r w:rsidR="00592BBD" w:rsidRPr="009C486B">
        <w:rPr>
          <w:rFonts w:eastAsia="Cambria"/>
          <w:b/>
          <w:bCs/>
          <w:color w:val="C00000"/>
          <w:sz w:val="22"/>
          <w:szCs w:val="22"/>
        </w:rPr>
        <w:t>III.1, III.2, III.3, IV.1, IV.2 e V.</w:t>
      </w:r>
    </w:p>
    <w:p w14:paraId="71EE79E2" w14:textId="77777777" w:rsidR="00F22C51" w:rsidRDefault="005F3435" w:rsidP="00E40B26">
      <w:pPr>
        <w:pStyle w:val="PargrafodaLista"/>
        <w:numPr>
          <w:ilvl w:val="1"/>
          <w:numId w:val="46"/>
        </w:numPr>
        <w:spacing w:line="360" w:lineRule="auto"/>
        <w:ind w:left="1134"/>
        <w:jc w:val="both"/>
        <w:rPr>
          <w:rFonts w:eastAsia="Cambria"/>
          <w:b/>
          <w:bCs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D</w:t>
      </w:r>
      <w:r w:rsidR="15FE9630" w:rsidRPr="009C486B">
        <w:rPr>
          <w:rFonts w:eastAsia="Cambria"/>
          <w:b/>
          <w:bCs/>
          <w:color w:val="C00000"/>
          <w:sz w:val="22"/>
          <w:szCs w:val="22"/>
        </w:rPr>
        <w:t>emais elementos</w:t>
      </w:r>
      <w:r w:rsidRPr="009C486B">
        <w:rPr>
          <w:rFonts w:eastAsia="Cambria"/>
          <w:b/>
          <w:bCs/>
          <w:color w:val="C00000"/>
          <w:sz w:val="22"/>
          <w:szCs w:val="22"/>
        </w:rPr>
        <w:t>: quando</w:t>
      </w:r>
      <w:r w:rsidR="15FE9630" w:rsidRPr="009C486B">
        <w:rPr>
          <w:rFonts w:eastAsia="Cambria"/>
          <w:b/>
          <w:bCs/>
          <w:color w:val="C00000"/>
          <w:sz w:val="22"/>
          <w:szCs w:val="22"/>
        </w:rPr>
        <w:t xml:space="preserve"> não forem contemplados, deve-se apresentar as justificativas relacionadas no próprio ETP. </w:t>
      </w:r>
    </w:p>
    <w:p w14:paraId="11D18A23" w14:textId="3B03261A" w:rsidR="00E17875" w:rsidRPr="009C486B" w:rsidRDefault="00E17875" w:rsidP="00E40B26">
      <w:pPr>
        <w:pStyle w:val="PargrafodaLista"/>
        <w:numPr>
          <w:ilvl w:val="1"/>
          <w:numId w:val="46"/>
        </w:numPr>
        <w:spacing w:line="360" w:lineRule="auto"/>
        <w:ind w:left="1134"/>
        <w:jc w:val="both"/>
        <w:rPr>
          <w:rFonts w:eastAsia="Cambria"/>
          <w:b/>
          <w:bCs/>
          <w:color w:val="C00000"/>
          <w:sz w:val="22"/>
          <w:szCs w:val="22"/>
        </w:rPr>
      </w:pPr>
      <w:r>
        <w:rPr>
          <w:rFonts w:eastAsia="Cambria"/>
          <w:b/>
          <w:bCs/>
          <w:color w:val="C00000"/>
          <w:sz w:val="22"/>
          <w:szCs w:val="22"/>
        </w:rPr>
        <w:t xml:space="preserve">Os itens I.1 e I.2 não são elementos do </w:t>
      </w:r>
      <w:proofErr w:type="gramStart"/>
      <w:r>
        <w:rPr>
          <w:rFonts w:eastAsia="Cambria"/>
          <w:b/>
          <w:bCs/>
          <w:color w:val="C00000"/>
          <w:sz w:val="22"/>
          <w:szCs w:val="22"/>
        </w:rPr>
        <w:t>ETP</w:t>
      </w:r>
      <w:proofErr w:type="gramEnd"/>
      <w:r>
        <w:rPr>
          <w:rFonts w:eastAsia="Cambria"/>
          <w:b/>
          <w:bCs/>
          <w:color w:val="C00000"/>
          <w:sz w:val="22"/>
          <w:szCs w:val="22"/>
        </w:rPr>
        <w:t xml:space="preserve"> mas são de preenchimento fundamental par a identificação d</w:t>
      </w:r>
      <w:r w:rsidR="002E78F3">
        <w:rPr>
          <w:rFonts w:eastAsia="Cambria"/>
          <w:b/>
          <w:bCs/>
          <w:color w:val="C00000"/>
          <w:sz w:val="22"/>
          <w:szCs w:val="22"/>
        </w:rPr>
        <w:t>as unidades e agente envolvidos.</w:t>
      </w:r>
    </w:p>
    <w:p w14:paraId="64C6D866" w14:textId="77777777" w:rsidR="00F22C51" w:rsidRPr="009C486B" w:rsidRDefault="00F22C51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</w:p>
    <w:p w14:paraId="3B68A04A" w14:textId="77777777" w:rsidR="00F22C51" w:rsidRPr="009C486B" w:rsidRDefault="00F22C51" w:rsidP="00E40B26">
      <w:pPr>
        <w:spacing w:line="360" w:lineRule="auto"/>
        <w:jc w:val="both"/>
        <w:rPr>
          <w:rFonts w:eastAsia="Cambria"/>
          <w:i/>
          <w:iCs/>
          <w:color w:val="C00000"/>
          <w:sz w:val="22"/>
          <w:szCs w:val="22"/>
        </w:rPr>
      </w:pPr>
      <w:r w:rsidRPr="009C486B">
        <w:rPr>
          <w:rFonts w:eastAsia="Cambria"/>
          <w:i/>
          <w:iCs/>
          <w:color w:val="C00000"/>
          <w:sz w:val="22"/>
          <w:szCs w:val="22"/>
        </w:rPr>
        <w:t>Os tópicos dessa minuta receberam notas explicavas destacadas para compreensão do agente ou setor responsável pela elaboração do estudo, que deverão ser suprimidas quando da finalização do documento.</w:t>
      </w:r>
    </w:p>
    <w:p w14:paraId="37DA0B8D" w14:textId="77777777" w:rsidR="00BD486C" w:rsidRPr="009C486B" w:rsidRDefault="00BD486C" w:rsidP="00E40B26">
      <w:pPr>
        <w:spacing w:line="360" w:lineRule="auto"/>
        <w:jc w:val="both"/>
        <w:rPr>
          <w:rFonts w:eastAsia="Cambria"/>
          <w:i/>
          <w:iCs/>
          <w:color w:val="C00000"/>
          <w:sz w:val="22"/>
          <w:szCs w:val="22"/>
        </w:rPr>
      </w:pPr>
    </w:p>
    <w:p w14:paraId="42FA03CD" w14:textId="47C9BC80" w:rsidR="00F22C51" w:rsidRPr="009C486B" w:rsidRDefault="00F22C51" w:rsidP="00E40B26">
      <w:pPr>
        <w:spacing w:line="360" w:lineRule="auto"/>
        <w:jc w:val="both"/>
        <w:rPr>
          <w:rFonts w:eastAsia="Cambria"/>
          <w:i/>
          <w:iCs/>
          <w:color w:val="FF0000"/>
        </w:rPr>
      </w:pPr>
      <w:r w:rsidRPr="009C486B">
        <w:rPr>
          <w:rFonts w:eastAsia="Cambria"/>
          <w:i/>
          <w:iCs/>
          <w:color w:val="C00000"/>
          <w:sz w:val="22"/>
          <w:szCs w:val="22"/>
        </w:rPr>
        <w:t xml:space="preserve">Esse texto em vermelho não integra a redação final da minuta e deve ser excluído, assim como todos os comentários destacados ao longo do documento. </w:t>
      </w:r>
    </w:p>
    <w:p w14:paraId="0C70B8AD" w14:textId="23122A5C" w:rsidR="00B144CD" w:rsidRDefault="00B144CD" w:rsidP="00E40B26">
      <w:pPr>
        <w:spacing w:line="360" w:lineRule="auto"/>
        <w:jc w:val="both"/>
        <w:rPr>
          <w:rFonts w:eastAsia="Cambria"/>
          <w:i/>
          <w:iCs/>
          <w:color w:val="FF0000"/>
        </w:rPr>
      </w:pPr>
    </w:p>
    <w:p w14:paraId="5B697939" w14:textId="77777777" w:rsidR="004418D8" w:rsidRPr="009C486B" w:rsidRDefault="00A871A3" w:rsidP="00E40B26">
      <w:pPr>
        <w:pStyle w:val="Default"/>
        <w:shd w:val="clear" w:color="auto" w:fill="7F7F7F" w:themeFill="text1" w:themeFillTint="80"/>
        <w:spacing w:line="36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I </w:t>
      </w:r>
      <w:r w:rsidR="00E44EB7" w:rsidRPr="009C486B">
        <w:rPr>
          <w:rFonts w:ascii="Times New Roman" w:hAnsi="Times New Roman" w:cs="Times New Roman"/>
          <w:b/>
          <w:bCs/>
          <w:color w:val="FFFFFF" w:themeColor="background1"/>
        </w:rPr>
        <w:t>–</w:t>
      </w:r>
      <w:r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 </w:t>
      </w:r>
      <w:r w:rsidR="00E44EB7" w:rsidRPr="009C486B">
        <w:rPr>
          <w:rFonts w:ascii="Times New Roman" w:hAnsi="Times New Roman" w:cs="Times New Roman"/>
          <w:b/>
          <w:bCs/>
          <w:color w:val="FFFFFF" w:themeColor="background1"/>
        </w:rPr>
        <w:t>INFORMAÇÕES GERAIS</w:t>
      </w:r>
    </w:p>
    <w:p w14:paraId="785C5845" w14:textId="77777777" w:rsidR="004418D8" w:rsidRPr="009C486B" w:rsidRDefault="004418D8" w:rsidP="00E40B2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9B343BC" w14:textId="77777777" w:rsidR="00F91077" w:rsidRPr="009C486B" w:rsidRDefault="00E44EB7" w:rsidP="00E40B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0"/>
        <w:jc w:val="both"/>
        <w:rPr>
          <w:b/>
          <w:bCs/>
          <w:color w:val="000000"/>
        </w:rPr>
      </w:pPr>
      <w:r w:rsidRPr="009C486B">
        <w:rPr>
          <w:b/>
          <w:bCs/>
          <w:color w:val="000000" w:themeColor="text1"/>
        </w:rPr>
        <w:t>Identificação do processo e solicitante</w:t>
      </w:r>
    </w:p>
    <w:p w14:paraId="3D3A2FBB" w14:textId="7133EC4D" w:rsidR="00F91077" w:rsidRPr="009C486B" w:rsidRDefault="5C3F0C7A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9C486B">
        <w:rPr>
          <w:b/>
          <w:bCs/>
        </w:rPr>
        <w:t xml:space="preserve">Número do processo </w:t>
      </w:r>
      <w:proofErr w:type="gramStart"/>
      <w:r w:rsidR="00235D92" w:rsidRPr="009C486B">
        <w:rPr>
          <w:b/>
          <w:bCs/>
        </w:rPr>
        <w:t>SEI!:</w:t>
      </w:r>
      <w:proofErr w:type="gramEnd"/>
      <w:r w:rsidR="00FE1E2A" w:rsidRPr="009C486B">
        <w:t xml:space="preserve"> </w:t>
      </w:r>
    </w:p>
    <w:p w14:paraId="53B52479" w14:textId="17E8B033" w:rsidR="00A56071" w:rsidDel="00734C75" w:rsidRDefault="00A56071" w:rsidP="00E40B26">
      <w:pPr>
        <w:spacing w:line="360" w:lineRule="auto"/>
        <w:jc w:val="both"/>
        <w:rPr>
          <w:b/>
          <w:bCs/>
          <w:color w:val="000000" w:themeColor="text1"/>
        </w:rPr>
      </w:pPr>
      <w:r w:rsidRPr="4CA79E86">
        <w:rPr>
          <w:b/>
          <w:bCs/>
          <w:color w:val="000000" w:themeColor="text1"/>
        </w:rPr>
        <w:t xml:space="preserve">Número da Solicitação no Portal de Compras MG: </w:t>
      </w:r>
    </w:p>
    <w:p w14:paraId="7C45E7C1" w14:textId="598655B2" w:rsidR="00FB5DFA" w:rsidRPr="009C486B" w:rsidRDefault="15FE9630" w:rsidP="00E40B26">
      <w:pPr>
        <w:spacing w:line="360" w:lineRule="auto"/>
        <w:jc w:val="both"/>
        <w:rPr>
          <w:color w:val="000000" w:themeColor="text1"/>
        </w:rPr>
      </w:pPr>
      <w:r w:rsidRPr="009C486B">
        <w:rPr>
          <w:b/>
          <w:bCs/>
          <w:color w:val="000000" w:themeColor="text1"/>
        </w:rPr>
        <w:t>Área solicitante:</w:t>
      </w:r>
      <w:r w:rsidR="00FE1E2A" w:rsidRPr="009C486B">
        <w:t xml:space="preserve"> </w:t>
      </w:r>
    </w:p>
    <w:p w14:paraId="20D8DA9D" w14:textId="77777777" w:rsidR="00FE1E2A" w:rsidRPr="009C486B" w:rsidRDefault="00FE1E2A" w:rsidP="00E40B26">
      <w:pPr>
        <w:spacing w:line="360" w:lineRule="auto"/>
        <w:ind w:firstLine="709"/>
        <w:jc w:val="both"/>
        <w:rPr>
          <w:color w:val="000000"/>
        </w:rPr>
      </w:pPr>
    </w:p>
    <w:p w14:paraId="3A478A7C" w14:textId="77777777" w:rsidR="00F91077" w:rsidRPr="009C486B" w:rsidRDefault="00BE779F" w:rsidP="00E40B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0"/>
        <w:jc w:val="both"/>
        <w:rPr>
          <w:b/>
          <w:bCs/>
          <w:color w:val="000000"/>
        </w:rPr>
      </w:pPr>
      <w:r w:rsidRPr="009C486B">
        <w:rPr>
          <w:b/>
          <w:bCs/>
          <w:color w:val="000000" w:themeColor="text1"/>
        </w:rPr>
        <w:t xml:space="preserve">Equipe de </w:t>
      </w:r>
      <w:r w:rsidR="00A403B0" w:rsidRPr="009C486B">
        <w:rPr>
          <w:b/>
          <w:bCs/>
          <w:color w:val="000000" w:themeColor="text1"/>
        </w:rPr>
        <w:t>P</w:t>
      </w:r>
      <w:r w:rsidRPr="009C486B">
        <w:rPr>
          <w:b/>
          <w:bCs/>
          <w:color w:val="000000" w:themeColor="text1"/>
        </w:rPr>
        <w:t>lanejamento da Contratação</w:t>
      </w:r>
      <w:r w:rsidR="15FE9630" w:rsidRPr="009C486B">
        <w:rPr>
          <w:b/>
          <w:bCs/>
          <w:color w:val="000000" w:themeColor="text1"/>
        </w:rPr>
        <w:t xml:space="preserve">: </w:t>
      </w:r>
    </w:p>
    <w:p w14:paraId="65987B88" w14:textId="2D467A57" w:rsidR="2DBF6744" w:rsidRPr="009C486B" w:rsidRDefault="4E27512A" w:rsidP="00E40B26">
      <w:pPr>
        <w:spacing w:line="360" w:lineRule="auto"/>
        <w:jc w:val="both"/>
      </w:pPr>
      <w:r w:rsidRPr="009C486B">
        <w:rPr>
          <w:b/>
          <w:bCs/>
        </w:rPr>
        <w:t>Documento(s) de designação (número SEI!):</w:t>
      </w:r>
      <w:r w:rsidR="002B630C" w:rsidRPr="009C486B">
        <w:t xml:space="preserve"> </w:t>
      </w:r>
    </w:p>
    <w:p w14:paraId="25C7EAFF" w14:textId="77777777" w:rsidR="002B630C" w:rsidRPr="009C486B" w:rsidRDefault="002B630C" w:rsidP="00E40B26">
      <w:pPr>
        <w:spacing w:line="360" w:lineRule="auto"/>
        <w:jc w:val="both"/>
      </w:pPr>
    </w:p>
    <w:p w14:paraId="018F0345" w14:textId="524FD798" w:rsidR="00BB0425" w:rsidRPr="009C486B" w:rsidRDefault="15FE9630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Nota Explicativa:</w:t>
      </w:r>
      <w:r w:rsidRPr="009C486B">
        <w:rPr>
          <w:rFonts w:eastAsia="Cambria"/>
          <w:color w:val="C00000"/>
          <w:sz w:val="22"/>
          <w:szCs w:val="22"/>
        </w:rPr>
        <w:t xml:space="preserve"> </w:t>
      </w:r>
    </w:p>
    <w:p w14:paraId="667D1E3E" w14:textId="77777777" w:rsidR="00BD6A9F" w:rsidRPr="009C486B" w:rsidRDefault="00BB0425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>A Equipe de Planejamento da Contratação é composta por integrantes das áreas solicitante, técnica e de contratação, designados nos autos do processo de compras pelas autoridades competentes das respectivas unidades e que reúnem as competências necessárias à execução da etapa de planejamento da contratação, com conhecimentos sobre aspectos técnicos do objeto e de licitações e contratos (art. 3º, VII, da Resolução SEPLAG nº. 115/2021).</w:t>
      </w:r>
      <w:r w:rsidR="00BD6A9F" w:rsidRPr="009C486B">
        <w:rPr>
          <w:rFonts w:eastAsia="Cambria"/>
          <w:color w:val="C00000"/>
          <w:sz w:val="22"/>
          <w:szCs w:val="22"/>
        </w:rPr>
        <w:t xml:space="preserve"> </w:t>
      </w:r>
    </w:p>
    <w:p w14:paraId="68FE28DB" w14:textId="77777777" w:rsidR="00BB0425" w:rsidRPr="009C486B" w:rsidRDefault="00BD6A9F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lastRenderedPageBreak/>
        <w:t>Os arts. 3º, incisos I a III, e 5º da Resolução SEPLAG nº. 115/2021 apresentam o</w:t>
      </w:r>
      <w:r w:rsidR="003E728E" w:rsidRPr="009C486B">
        <w:rPr>
          <w:rFonts w:eastAsia="Cambria"/>
          <w:color w:val="C00000"/>
          <w:sz w:val="22"/>
          <w:szCs w:val="22"/>
        </w:rPr>
        <w:t>s conceitos e diretrizes sobre a composição e atuação da equipe.</w:t>
      </w:r>
    </w:p>
    <w:p w14:paraId="79725A48" w14:textId="77777777" w:rsidR="003E728E" w:rsidRPr="009C486B" w:rsidRDefault="003E728E" w:rsidP="00E40B26">
      <w:pP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Sugere-se que sejam indicados, para cada área, um titular e um suplente, a fim de evitar descontinuidade no andamento do processo, </w:t>
      </w:r>
      <w:r w:rsidR="00BE779F" w:rsidRPr="009C486B">
        <w:rPr>
          <w:color w:val="C00000"/>
          <w:sz w:val="22"/>
          <w:szCs w:val="22"/>
        </w:rPr>
        <w:t>sendo recomendável informar nome completo, matrícula, unidade de atuação, informações de contato (e-mail, telefone etc.).</w:t>
      </w:r>
    </w:p>
    <w:p w14:paraId="32FE7E9C" w14:textId="587F3014" w:rsidR="00AF1DB5" w:rsidRPr="009C486B" w:rsidRDefault="00BB0425" w:rsidP="00E40B26">
      <w:pP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A Resolução</w:t>
      </w:r>
      <w:r w:rsidR="003761A7">
        <w:rPr>
          <w:color w:val="C00000"/>
          <w:sz w:val="22"/>
          <w:szCs w:val="22"/>
        </w:rPr>
        <w:t xml:space="preserve"> </w:t>
      </w:r>
      <w:r w:rsidR="003761A7" w:rsidRPr="009C486B">
        <w:rPr>
          <w:rFonts w:eastAsia="Cambria"/>
          <w:color w:val="C00000"/>
          <w:sz w:val="22"/>
          <w:szCs w:val="22"/>
        </w:rPr>
        <w:t>SEPLAG nº. 115/2021</w:t>
      </w:r>
      <w:r w:rsidRPr="009C486B">
        <w:rPr>
          <w:color w:val="C00000"/>
          <w:sz w:val="22"/>
          <w:szCs w:val="22"/>
        </w:rPr>
        <w:t xml:space="preserve"> sugere que a indicação ocorra nos autos do processo administrativo pelas autoridades competentes,</w:t>
      </w:r>
      <w:r w:rsidR="00F57340" w:rsidRPr="009C486B">
        <w:rPr>
          <w:color w:val="C00000"/>
          <w:sz w:val="22"/>
          <w:szCs w:val="22"/>
        </w:rPr>
        <w:t xml:space="preserve"> em atenção aos princípios da simplicidade e eficiência. Porém, por conveniência e oportunidade, a autoridade competente pode optar por </w:t>
      </w:r>
      <w:r w:rsidR="00592353" w:rsidRPr="009C486B">
        <w:rPr>
          <w:color w:val="C00000"/>
          <w:sz w:val="22"/>
          <w:szCs w:val="22"/>
        </w:rPr>
        <w:t>outros meios como Portaria e/ou Resolução.</w:t>
      </w:r>
    </w:p>
    <w:p w14:paraId="684BE349" w14:textId="77777777" w:rsidR="00086AFA" w:rsidRPr="009C486B" w:rsidRDefault="00086AFA" w:rsidP="00E40B26">
      <w:pPr>
        <w:spacing w:line="360" w:lineRule="auto"/>
        <w:jc w:val="both"/>
        <w:rPr>
          <w:color w:val="FF0000"/>
          <w:sz w:val="22"/>
          <w:szCs w:val="22"/>
        </w:rPr>
      </w:pPr>
    </w:p>
    <w:p w14:paraId="425B65B3" w14:textId="2381E133" w:rsidR="00AF1DB5" w:rsidRPr="009C486B" w:rsidRDefault="00AF1DB5" w:rsidP="00E40B26">
      <w:pPr>
        <w:pStyle w:val="Default"/>
        <w:shd w:val="clear" w:color="auto" w:fill="7F7F7F" w:themeFill="text1" w:themeFillTint="80"/>
        <w:spacing w:line="36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II – </w:t>
      </w:r>
      <w:r w:rsidR="00AE2F75" w:rsidRPr="009C486B">
        <w:rPr>
          <w:rFonts w:ascii="Times New Roman" w:hAnsi="Times New Roman" w:cs="Times New Roman"/>
          <w:b/>
          <w:bCs/>
          <w:color w:val="FFFFFF" w:themeColor="background1"/>
        </w:rPr>
        <w:t>DIAGNÓSTICO DA SITUA</w:t>
      </w:r>
      <w:r w:rsidR="00A14EE1">
        <w:rPr>
          <w:rFonts w:ascii="Times New Roman" w:hAnsi="Times New Roman" w:cs="Times New Roman"/>
          <w:b/>
          <w:bCs/>
          <w:color w:val="FFFFFF" w:themeColor="background1"/>
        </w:rPr>
        <w:t>ÇÃO</w:t>
      </w:r>
      <w:r w:rsidR="00AE2F75"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 ATUAL</w:t>
      </w:r>
    </w:p>
    <w:p w14:paraId="4759595F" w14:textId="77777777" w:rsidR="00E832C7" w:rsidRPr="009C486B" w:rsidRDefault="00E832C7" w:rsidP="00E40B26">
      <w:pPr>
        <w:spacing w:line="360" w:lineRule="auto"/>
        <w:ind w:firstLine="709"/>
        <w:jc w:val="both"/>
        <w:rPr>
          <w:color w:val="000000" w:themeColor="text1"/>
        </w:rPr>
      </w:pPr>
    </w:p>
    <w:p w14:paraId="49C66714" w14:textId="77777777" w:rsidR="55428B42" w:rsidRPr="009C486B" w:rsidRDefault="00603024" w:rsidP="00E40B2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 w:themeColor="text1"/>
        </w:rPr>
      </w:pPr>
      <w:r w:rsidRPr="009C486B">
        <w:rPr>
          <w:b/>
          <w:bCs/>
          <w:color w:val="000000" w:themeColor="text1"/>
        </w:rPr>
        <w:t>Descrição do problema a ser resolvido ou da necessidade apresentada</w:t>
      </w:r>
      <w:r w:rsidR="000D6C93" w:rsidRPr="009C486B">
        <w:rPr>
          <w:b/>
          <w:bCs/>
          <w:color w:val="000000" w:themeColor="text1"/>
        </w:rPr>
        <w:t xml:space="preserve"> (PREENCHIMENTO OBRIGATÓRIO)</w:t>
      </w:r>
      <w:r w:rsidR="00C12E6A" w:rsidRPr="009C486B">
        <w:rPr>
          <w:b/>
          <w:bCs/>
          <w:color w:val="000000" w:themeColor="text1"/>
        </w:rPr>
        <w:t xml:space="preserve"> (art. 6º, I e IV)</w:t>
      </w:r>
    </w:p>
    <w:p w14:paraId="02DA412D" w14:textId="77777777" w:rsidR="002B630C" w:rsidRPr="009C486B" w:rsidRDefault="002B630C" w:rsidP="00E40B26">
      <w:pPr>
        <w:spacing w:line="360" w:lineRule="auto"/>
        <w:jc w:val="both"/>
        <w:rPr>
          <w:rFonts w:eastAsia="Cambria"/>
          <w:b/>
          <w:bCs/>
          <w:color w:val="FF0000"/>
          <w:sz w:val="22"/>
          <w:szCs w:val="22"/>
        </w:rPr>
      </w:pPr>
    </w:p>
    <w:p w14:paraId="0A030D8E" w14:textId="4F32EA1B" w:rsidR="00120A35" w:rsidRPr="009C486B" w:rsidRDefault="003A0A95" w:rsidP="00E40B26">
      <w:p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>Nota Explicativa:</w:t>
      </w:r>
      <w:r w:rsidRPr="009C486B">
        <w:rPr>
          <w:rFonts w:eastAsia="Cambria"/>
          <w:color w:val="C00000"/>
          <w:sz w:val="22"/>
          <w:szCs w:val="22"/>
        </w:rPr>
        <w:t xml:space="preserve"> </w:t>
      </w:r>
      <w:r w:rsidR="00120A35" w:rsidRPr="009C486B">
        <w:rPr>
          <w:rFonts w:eastAsia="Cambria"/>
          <w:color w:val="C00000"/>
          <w:sz w:val="22"/>
          <w:szCs w:val="22"/>
        </w:rPr>
        <w:t>Esse item visa atender</w:t>
      </w:r>
      <w:r w:rsidR="00A5059C">
        <w:rPr>
          <w:rFonts w:eastAsia="Cambria"/>
          <w:color w:val="C00000"/>
          <w:sz w:val="22"/>
          <w:szCs w:val="22"/>
        </w:rPr>
        <w:t xml:space="preserve"> a</w:t>
      </w:r>
      <w:r w:rsidR="00120A35" w:rsidRPr="009C486B">
        <w:rPr>
          <w:rFonts w:eastAsia="Cambria"/>
          <w:color w:val="C00000"/>
          <w:sz w:val="22"/>
          <w:szCs w:val="22"/>
        </w:rPr>
        <w:t xml:space="preserve"> </w:t>
      </w:r>
      <w:r w:rsidR="00120A35" w:rsidRPr="009C486B">
        <w:rPr>
          <w:rFonts w:eastAsia="Cambria"/>
          <w:b/>
          <w:bCs/>
          <w:color w:val="C00000"/>
          <w:sz w:val="22"/>
          <w:szCs w:val="22"/>
          <w:u w:val="single"/>
        </w:rPr>
        <w:t>dois elementos obrigatórios</w:t>
      </w:r>
      <w:r w:rsidR="00120A35" w:rsidRPr="009C486B">
        <w:rPr>
          <w:rFonts w:eastAsia="Cambria"/>
          <w:color w:val="C00000"/>
          <w:sz w:val="22"/>
          <w:szCs w:val="22"/>
        </w:rPr>
        <w:t xml:space="preserve"> do ETP, a saber:</w:t>
      </w:r>
      <w:r w:rsidR="00532E48" w:rsidRPr="009C486B">
        <w:rPr>
          <w:rFonts w:eastAsia="Cambria"/>
          <w:color w:val="C00000"/>
          <w:sz w:val="22"/>
          <w:szCs w:val="22"/>
        </w:rPr>
        <w:t xml:space="preserve"> </w:t>
      </w:r>
      <w:r w:rsidR="00120A35" w:rsidRPr="009C486B">
        <w:rPr>
          <w:rFonts w:eastAsia="Cambria"/>
          <w:color w:val="C00000"/>
          <w:sz w:val="22"/>
          <w:szCs w:val="22"/>
        </w:rPr>
        <w:t xml:space="preserve"> </w:t>
      </w:r>
    </w:p>
    <w:p w14:paraId="322BA887" w14:textId="77777777" w:rsidR="00031C70" w:rsidRPr="009C486B" w:rsidRDefault="00031C70" w:rsidP="00E40B26">
      <w:pPr>
        <w:pStyle w:val="PargrafodaLista"/>
        <w:numPr>
          <w:ilvl w:val="0"/>
          <w:numId w:val="48"/>
        </w:num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 xml:space="preserve">Art. 6º, </w:t>
      </w:r>
      <w:r w:rsidR="00586AE4" w:rsidRPr="009C486B">
        <w:rPr>
          <w:rFonts w:eastAsia="Cambria"/>
          <w:b/>
          <w:bCs/>
          <w:color w:val="C00000"/>
          <w:sz w:val="22"/>
          <w:szCs w:val="22"/>
        </w:rPr>
        <w:t xml:space="preserve">inciso </w:t>
      </w:r>
      <w:r w:rsidRPr="009C486B">
        <w:rPr>
          <w:rFonts w:eastAsia="Cambria"/>
          <w:b/>
          <w:bCs/>
          <w:color w:val="C00000"/>
          <w:sz w:val="22"/>
          <w:szCs w:val="22"/>
        </w:rPr>
        <w:t>I</w:t>
      </w:r>
      <w:r w:rsidRPr="009C486B">
        <w:rPr>
          <w:rFonts w:eastAsia="Cambria"/>
          <w:color w:val="C00000"/>
          <w:sz w:val="22"/>
          <w:szCs w:val="22"/>
        </w:rPr>
        <w:t>: descrição da necessidade da contratação, considerado o problema a ser resolvido sob a perspectiva do interesse público</w:t>
      </w:r>
    </w:p>
    <w:p w14:paraId="4FED0665" w14:textId="77777777" w:rsidR="00BF422D" w:rsidRPr="009C486B" w:rsidRDefault="00BF422D" w:rsidP="00E40B26">
      <w:pPr>
        <w:pStyle w:val="PargrafodaLista"/>
        <w:numPr>
          <w:ilvl w:val="1"/>
          <w:numId w:val="48"/>
        </w:num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A Equipe de Planejamento da Contratação deve descrever a situação atual de forma qualitativa e quantitativa, informando, por exemplo, o contexto institucional; a forma como o problema se apresenta; como a Administração vem resolvendo a questão (se há contratações já realizadas, se há tentativas frustradas de contratação ou execução contratual etc.); </w:t>
      </w:r>
      <w:r w:rsidR="006C3875" w:rsidRPr="009C486B">
        <w:rPr>
          <w:rFonts w:eastAsia="Cambria"/>
          <w:color w:val="C00000"/>
          <w:sz w:val="22"/>
          <w:szCs w:val="22"/>
        </w:rPr>
        <w:t xml:space="preserve">unidades envolvidas; valor já desprendido pela Administração; </w:t>
      </w:r>
      <w:r w:rsidRPr="009C486B">
        <w:rPr>
          <w:rFonts w:eastAsia="Cambria"/>
          <w:color w:val="C00000"/>
          <w:sz w:val="22"/>
          <w:szCs w:val="22"/>
        </w:rPr>
        <w:t>dentre outros.</w:t>
      </w:r>
    </w:p>
    <w:p w14:paraId="531B2699" w14:textId="77777777" w:rsidR="00D82FF2" w:rsidRPr="009C486B" w:rsidRDefault="00D82FF2" w:rsidP="00E40B26">
      <w:pPr>
        <w:pStyle w:val="PargrafodaLista"/>
        <w:numPr>
          <w:ilvl w:val="1"/>
          <w:numId w:val="48"/>
        </w:num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Fica a critério da Equipe apresentar tabelas, gráficos e outros elementos que contribuam para uma descrição da situação.</w:t>
      </w:r>
    </w:p>
    <w:p w14:paraId="53A48BE7" w14:textId="77777777" w:rsidR="00BF422D" w:rsidRPr="009C486B" w:rsidRDefault="00BF422D" w:rsidP="00E40B26">
      <w:pPr>
        <w:pStyle w:val="PargrafodaLista"/>
        <w:spacing w:line="360" w:lineRule="auto"/>
        <w:ind w:left="360"/>
        <w:jc w:val="both"/>
        <w:rPr>
          <w:rFonts w:eastAsia="Cambria"/>
          <w:color w:val="C00000"/>
          <w:sz w:val="22"/>
          <w:szCs w:val="22"/>
        </w:rPr>
      </w:pPr>
    </w:p>
    <w:p w14:paraId="6A981254" w14:textId="77777777" w:rsidR="00031C70" w:rsidRPr="009C486B" w:rsidRDefault="00EE1D2F" w:rsidP="00E40B26">
      <w:pPr>
        <w:pStyle w:val="PargrafodaLista"/>
        <w:numPr>
          <w:ilvl w:val="0"/>
          <w:numId w:val="48"/>
        </w:numP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b/>
          <w:bCs/>
          <w:color w:val="C00000"/>
          <w:sz w:val="22"/>
          <w:szCs w:val="22"/>
        </w:rPr>
        <w:t xml:space="preserve">Art. 6º, </w:t>
      </w:r>
      <w:r w:rsidR="00586AE4" w:rsidRPr="009C486B">
        <w:rPr>
          <w:rFonts w:eastAsia="Cambria"/>
          <w:b/>
          <w:bCs/>
          <w:color w:val="C00000"/>
          <w:sz w:val="22"/>
          <w:szCs w:val="22"/>
        </w:rPr>
        <w:t xml:space="preserve">inciso </w:t>
      </w:r>
      <w:r w:rsidRPr="009C486B">
        <w:rPr>
          <w:rFonts w:eastAsia="Cambria"/>
          <w:b/>
          <w:bCs/>
          <w:color w:val="C00000"/>
          <w:sz w:val="22"/>
          <w:szCs w:val="22"/>
        </w:rPr>
        <w:t>IV</w:t>
      </w:r>
      <w:r w:rsidRPr="009C486B">
        <w:rPr>
          <w:rFonts w:eastAsia="Cambria"/>
          <w:color w:val="C00000"/>
          <w:sz w:val="22"/>
          <w:szCs w:val="22"/>
        </w:rPr>
        <w:t>: estimativas das quantidades a serem potencialmente contratadas, acompanhadas das memórias de cálculo e dos documentos que lhe dão suporte, que considerem interdependências com outras contratações, de modo a possibilitar economia de escala</w:t>
      </w:r>
    </w:p>
    <w:p w14:paraId="6704128E" w14:textId="2EE69242" w:rsidR="00AE46C7" w:rsidRPr="009C486B" w:rsidRDefault="00AE46C7" w:rsidP="00E40B26">
      <w:pPr>
        <w:pStyle w:val="PargrafodaLista"/>
        <w:numPr>
          <w:ilvl w:val="1"/>
          <w:numId w:val="48"/>
        </w:num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Justificar, em observância ao disposto pelo </w:t>
      </w:r>
      <w:r w:rsidR="00F87F40">
        <w:rPr>
          <w:color w:val="C00000"/>
          <w:sz w:val="22"/>
          <w:szCs w:val="22"/>
        </w:rPr>
        <w:t xml:space="preserve">Artigo </w:t>
      </w:r>
      <w:r w:rsidR="00734C75">
        <w:rPr>
          <w:color w:val="C00000"/>
          <w:sz w:val="22"/>
          <w:szCs w:val="22"/>
        </w:rPr>
        <w:t>40</w:t>
      </w:r>
      <w:r w:rsidR="00F87F40">
        <w:rPr>
          <w:color w:val="C00000"/>
          <w:sz w:val="22"/>
          <w:szCs w:val="22"/>
        </w:rPr>
        <w:t xml:space="preserve">, </w:t>
      </w:r>
      <w:r w:rsidR="00917A89">
        <w:rPr>
          <w:color w:val="C00000"/>
          <w:sz w:val="22"/>
          <w:szCs w:val="22"/>
        </w:rPr>
        <w:t>inciso I</w:t>
      </w:r>
      <w:r w:rsidR="00734C75">
        <w:rPr>
          <w:color w:val="C00000"/>
          <w:sz w:val="22"/>
          <w:szCs w:val="22"/>
        </w:rPr>
        <w:t>II</w:t>
      </w:r>
      <w:r w:rsidR="00917A89">
        <w:rPr>
          <w:color w:val="C00000"/>
          <w:sz w:val="22"/>
          <w:szCs w:val="22"/>
        </w:rPr>
        <w:t xml:space="preserve">, da Lei Federal nº. </w:t>
      </w:r>
      <w:r w:rsidR="00734C75">
        <w:rPr>
          <w:color w:val="C00000"/>
          <w:sz w:val="22"/>
          <w:szCs w:val="22"/>
        </w:rPr>
        <w:t>14.133/21</w:t>
      </w:r>
      <w:r w:rsidRPr="009C486B">
        <w:rPr>
          <w:color w:val="C00000"/>
          <w:sz w:val="22"/>
          <w:szCs w:val="22"/>
        </w:rPr>
        <w:t xml:space="preserve">, as quantidades a serem adquiridas em função do consumo, devendo tal estimativa ser obtida a partir de </w:t>
      </w:r>
      <w:proofErr w:type="gramStart"/>
      <w:r w:rsidRPr="009C486B">
        <w:rPr>
          <w:color w:val="C00000"/>
          <w:sz w:val="22"/>
          <w:szCs w:val="22"/>
        </w:rPr>
        <w:t>fatos concretos</w:t>
      </w:r>
      <w:proofErr w:type="gramEnd"/>
      <w:r w:rsidRPr="009C486B">
        <w:rPr>
          <w:color w:val="C00000"/>
          <w:sz w:val="22"/>
          <w:szCs w:val="22"/>
        </w:rPr>
        <w:t xml:space="preserve"> (exemplos: série histórica do consumo, com atenção para eventuais ocorrências vindouras capazes de impactar os quantitativos demandados; criação de setor; acréscimo de atividades; necessidade de substituição de bens/serviços atualmente disponíveis etc.). </w:t>
      </w:r>
    </w:p>
    <w:p w14:paraId="2248BCF6" w14:textId="77777777" w:rsidR="00AE46C7" w:rsidRPr="009C486B" w:rsidRDefault="00AE46C7" w:rsidP="00E40B26">
      <w:pPr>
        <w:pStyle w:val="PargrafodaLista"/>
        <w:numPr>
          <w:ilvl w:val="1"/>
          <w:numId w:val="48"/>
        </w:num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lastRenderedPageBreak/>
        <w:t xml:space="preserve">A estimativa das quantidades a serem contratadas deve ser acompanhada das memórias de cálculo e dos documentos que lhe dão suporte, bem como considerar a interdependência com outras contratações, de modo a possibilitar economia de escala. </w:t>
      </w:r>
    </w:p>
    <w:p w14:paraId="5B85E802" w14:textId="5D6D2E35" w:rsidR="00AE46C7" w:rsidRPr="009C486B" w:rsidRDefault="00AE46C7" w:rsidP="00E40B26">
      <w:pPr>
        <w:pStyle w:val="PargrafodaLista"/>
        <w:numPr>
          <w:ilvl w:val="1"/>
          <w:numId w:val="48"/>
        </w:num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 xml:space="preserve"> “</w:t>
      </w:r>
      <w:r w:rsidRPr="00AF7907">
        <w:rPr>
          <w:rFonts w:eastAsia="Arial"/>
          <w:i/>
          <w:iCs/>
          <w:color w:val="C00000"/>
          <w:sz w:val="22"/>
          <w:szCs w:val="22"/>
        </w:rPr>
        <w:t>A Administração tem o dever de estimar os quantitativos da contratação, de modo fundamentado. Essa estimativa deve tomar em vista a eventual existência de outras contratações (correlatas ou interdependentes), inclusive para propiciar ganhos de escala</w:t>
      </w:r>
      <w:r w:rsidRPr="009C486B">
        <w:rPr>
          <w:rFonts w:eastAsia="Arial"/>
          <w:color w:val="C00000"/>
          <w:sz w:val="22"/>
          <w:szCs w:val="22"/>
        </w:rPr>
        <w:t xml:space="preserve">” (FILHO, Marçal </w:t>
      </w:r>
      <w:proofErr w:type="spellStart"/>
      <w:r w:rsidRPr="009C486B">
        <w:rPr>
          <w:rFonts w:eastAsia="Arial"/>
          <w:color w:val="C00000"/>
          <w:sz w:val="22"/>
          <w:szCs w:val="22"/>
        </w:rPr>
        <w:t>Justen</w:t>
      </w:r>
      <w:proofErr w:type="spellEnd"/>
      <w:r w:rsidRPr="009C486B">
        <w:rPr>
          <w:rFonts w:eastAsia="Arial"/>
          <w:color w:val="C00000"/>
          <w:sz w:val="22"/>
          <w:szCs w:val="22"/>
        </w:rPr>
        <w:t>. Comentários à Lei de Licitações e Contratações Administrativas: Lei 14.133/2021. São Paulo: Thomson Reuters Brasil, 2021).</w:t>
      </w:r>
    </w:p>
    <w:p w14:paraId="3B2268DF" w14:textId="77777777" w:rsidR="55428B42" w:rsidRPr="009C486B" w:rsidRDefault="55428B42" w:rsidP="00E40B26">
      <w:pPr>
        <w:spacing w:line="360" w:lineRule="auto"/>
        <w:jc w:val="both"/>
      </w:pPr>
    </w:p>
    <w:p w14:paraId="321E0C2D" w14:textId="77777777" w:rsidR="00FB6A99" w:rsidRPr="009C486B" w:rsidRDefault="006139AB" w:rsidP="00E40B2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 w:themeColor="text1"/>
        </w:rPr>
      </w:pPr>
      <w:r w:rsidRPr="009C486B">
        <w:rPr>
          <w:b/>
          <w:bCs/>
          <w:color w:val="000000" w:themeColor="text1"/>
        </w:rPr>
        <w:t xml:space="preserve">Alinhamento entre a contratação e o planejamento da Administração </w:t>
      </w:r>
      <w:r w:rsidR="00C12E6A" w:rsidRPr="009C486B">
        <w:rPr>
          <w:b/>
          <w:bCs/>
          <w:color w:val="000000" w:themeColor="text1"/>
        </w:rPr>
        <w:t>(art. 6º, II)</w:t>
      </w:r>
    </w:p>
    <w:p w14:paraId="45C5FA08" w14:textId="77777777" w:rsidR="002B630C" w:rsidRPr="009C486B" w:rsidRDefault="002B630C" w:rsidP="00E40B26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5EA0F05A" w14:textId="0114C788" w:rsidR="00FE233C" w:rsidRPr="009C486B" w:rsidRDefault="00FE233C" w:rsidP="00E40B26">
      <w:pP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Demonstração do alinhamento entre a </w:t>
      </w:r>
      <w:r w:rsidR="0072091A">
        <w:rPr>
          <w:color w:val="C00000"/>
          <w:sz w:val="22"/>
          <w:szCs w:val="22"/>
        </w:rPr>
        <w:t xml:space="preserve">potencial </w:t>
      </w:r>
      <w:r w:rsidRPr="009C486B">
        <w:rPr>
          <w:color w:val="C00000"/>
          <w:sz w:val="22"/>
          <w:szCs w:val="22"/>
        </w:rPr>
        <w:t>contratação e o planejamento do órgão/entidade, identificando a previsão da contratação no Plan</w:t>
      </w:r>
      <w:r w:rsidR="005433B2">
        <w:rPr>
          <w:color w:val="C00000"/>
          <w:sz w:val="22"/>
          <w:szCs w:val="22"/>
        </w:rPr>
        <w:t>ejamento</w:t>
      </w:r>
      <w:r w:rsidRPr="009C486B">
        <w:rPr>
          <w:color w:val="C00000"/>
          <w:sz w:val="22"/>
          <w:szCs w:val="22"/>
        </w:rPr>
        <w:t xml:space="preserve"> Anual de Co</w:t>
      </w:r>
      <w:r w:rsidR="005433B2">
        <w:rPr>
          <w:color w:val="C00000"/>
          <w:sz w:val="22"/>
          <w:szCs w:val="22"/>
        </w:rPr>
        <w:t>mpras (</w:t>
      </w:r>
      <w:r w:rsidR="009768A7">
        <w:rPr>
          <w:color w:val="C00000"/>
          <w:sz w:val="22"/>
          <w:szCs w:val="22"/>
        </w:rPr>
        <w:t xml:space="preserve">Resolução SEPLAG nº. 14/2014) </w:t>
      </w:r>
      <w:r w:rsidRPr="009C486B">
        <w:rPr>
          <w:color w:val="C00000"/>
          <w:sz w:val="22"/>
          <w:szCs w:val="22"/>
        </w:rPr>
        <w:t>ou, se for o caso, justificando a ausência da previsão.</w:t>
      </w:r>
    </w:p>
    <w:p w14:paraId="5F3198D1" w14:textId="09660745" w:rsidR="00FE233C" w:rsidRPr="009C486B" w:rsidRDefault="15FE9630" w:rsidP="00E40B26">
      <w:pPr>
        <w:spacing w:line="360" w:lineRule="auto"/>
        <w:jc w:val="both"/>
        <w:rPr>
          <w:b/>
          <w:bCs/>
          <w:i/>
          <w:iCs/>
          <w:color w:val="C00000"/>
          <w:sz w:val="22"/>
          <w:szCs w:val="22"/>
          <w:u w:val="single"/>
        </w:rPr>
      </w:pPr>
      <w:r w:rsidRPr="009C486B">
        <w:rPr>
          <w:color w:val="C00000"/>
          <w:sz w:val="22"/>
          <w:szCs w:val="22"/>
        </w:rPr>
        <w:t xml:space="preserve">Se a contratação não estiver prevista no </w:t>
      </w:r>
      <w:r w:rsidR="00CC438A">
        <w:rPr>
          <w:color w:val="C00000"/>
          <w:sz w:val="22"/>
          <w:szCs w:val="22"/>
        </w:rPr>
        <w:t>Planejamento</w:t>
      </w:r>
      <w:r w:rsidRPr="009C486B">
        <w:rPr>
          <w:color w:val="C00000"/>
          <w:sz w:val="22"/>
          <w:szCs w:val="22"/>
        </w:rPr>
        <w:t>, foi previamente aprovada pela autoridade competente?</w:t>
      </w:r>
      <w:r w:rsidR="00063D6E" w:rsidRPr="009C486B">
        <w:rPr>
          <w:color w:val="C00000"/>
          <w:sz w:val="22"/>
          <w:szCs w:val="22"/>
        </w:rPr>
        <w:br/>
      </w:r>
      <w:r w:rsidR="00313BED"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="00313BED" w:rsidRPr="009C486B">
        <w:rPr>
          <w:rFonts w:eastAsia="Cambria"/>
          <w:b/>
          <w:bCs/>
          <w:color w:val="C00000"/>
          <w:sz w:val="22"/>
          <w:szCs w:val="22"/>
        </w:rPr>
        <w:t>inciso II, do art. 6º</w:t>
      </w:r>
      <w:r w:rsidR="00B51D22" w:rsidRPr="009C486B">
        <w:rPr>
          <w:rFonts w:eastAsia="Cambria"/>
          <w:b/>
          <w:bCs/>
          <w:color w:val="C00000"/>
          <w:sz w:val="22"/>
          <w:szCs w:val="22"/>
        </w:rPr>
        <w:t xml:space="preserve"> </w:t>
      </w:r>
      <w:r w:rsidR="00B51D22" w:rsidRPr="009C486B">
        <w:rPr>
          <w:rFonts w:eastAsia="Cambria"/>
          <w:color w:val="C00000"/>
          <w:sz w:val="22"/>
          <w:szCs w:val="22"/>
        </w:rPr>
        <w:t xml:space="preserve">(demonstração da previsão </w:t>
      </w:r>
      <w:proofErr w:type="gramStart"/>
      <w:r w:rsidR="00B51D22" w:rsidRPr="009C486B">
        <w:rPr>
          <w:rFonts w:eastAsia="Cambria"/>
          <w:color w:val="C00000"/>
          <w:sz w:val="22"/>
          <w:szCs w:val="22"/>
        </w:rPr>
        <w:t>da potencial</w:t>
      </w:r>
      <w:proofErr w:type="gramEnd"/>
      <w:r w:rsidR="00B51D22" w:rsidRPr="009C486B">
        <w:rPr>
          <w:rFonts w:eastAsia="Cambria"/>
          <w:color w:val="C00000"/>
          <w:sz w:val="22"/>
          <w:szCs w:val="22"/>
        </w:rPr>
        <w:t xml:space="preserve"> contratação no plano de contratações anual, sempre que elaborado, de modo a indicar o seu alinhamento com o planejamento da Administração)</w:t>
      </w:r>
      <w:r w:rsidR="00313BED" w:rsidRPr="009C486B">
        <w:rPr>
          <w:rFonts w:eastAsia="Cambria"/>
          <w:color w:val="C00000"/>
          <w:sz w:val="22"/>
          <w:szCs w:val="22"/>
        </w:rPr>
        <w:t xml:space="preserve">, da Resolução SEPLAG nº. 115/2021 e, </w:t>
      </w:r>
      <w:r w:rsidR="00313BED" w:rsidRPr="009C486B">
        <w:rPr>
          <w:rFonts w:eastAsia="Cambria"/>
          <w:b/>
          <w:bCs/>
          <w:color w:val="C00000"/>
          <w:sz w:val="22"/>
          <w:szCs w:val="22"/>
          <w:u w:val="single"/>
        </w:rPr>
        <w:t>caso não seja preenchido, é necessária justificativa.</w:t>
      </w:r>
    </w:p>
    <w:p w14:paraId="0CC067E4" w14:textId="77777777" w:rsidR="00947DA6" w:rsidRDefault="00947DA6" w:rsidP="00E40B26">
      <w:pPr>
        <w:spacing w:line="360" w:lineRule="auto"/>
        <w:jc w:val="both"/>
        <w:rPr>
          <w:color w:val="FF0000"/>
          <w:sz w:val="22"/>
          <w:szCs w:val="22"/>
        </w:rPr>
      </w:pPr>
    </w:p>
    <w:p w14:paraId="56E755C0" w14:textId="77777777" w:rsidR="00E47C82" w:rsidRPr="009C486B" w:rsidRDefault="00E47C82" w:rsidP="00E40B26">
      <w:pPr>
        <w:spacing w:line="360" w:lineRule="auto"/>
        <w:jc w:val="both"/>
        <w:rPr>
          <w:color w:val="FF0000"/>
          <w:sz w:val="22"/>
          <w:szCs w:val="22"/>
        </w:rPr>
      </w:pPr>
    </w:p>
    <w:p w14:paraId="03D18996" w14:textId="77777777" w:rsidR="00F91077" w:rsidRPr="009C486B" w:rsidRDefault="00D82FF2" w:rsidP="00E40B2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 w:themeColor="text1"/>
        </w:rPr>
      </w:pPr>
      <w:r w:rsidRPr="009C486B">
        <w:rPr>
          <w:b/>
          <w:bCs/>
          <w:color w:val="000000" w:themeColor="text1"/>
        </w:rPr>
        <w:t xml:space="preserve">Descrição dos requisitos </w:t>
      </w:r>
      <w:proofErr w:type="gramStart"/>
      <w:r w:rsidRPr="009C486B">
        <w:rPr>
          <w:b/>
          <w:bCs/>
          <w:color w:val="000000" w:themeColor="text1"/>
        </w:rPr>
        <w:t>da potencial</w:t>
      </w:r>
      <w:proofErr w:type="gramEnd"/>
      <w:r w:rsidRPr="009C486B">
        <w:rPr>
          <w:b/>
          <w:bCs/>
          <w:color w:val="000000" w:themeColor="text1"/>
        </w:rPr>
        <w:t xml:space="preserve"> contratação</w:t>
      </w:r>
      <w:r w:rsidR="005C267F" w:rsidRPr="009C486B">
        <w:rPr>
          <w:b/>
          <w:bCs/>
          <w:color w:val="000000" w:themeColor="text1"/>
        </w:rPr>
        <w:t xml:space="preserve"> (art. 6º, III)</w:t>
      </w:r>
    </w:p>
    <w:p w14:paraId="1897E303" w14:textId="77777777" w:rsidR="002B630C" w:rsidRPr="009C486B" w:rsidRDefault="002B630C" w:rsidP="00E40B26">
      <w:pPr>
        <w:widowControl w:val="0"/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2ADFFF42" w14:textId="487FDA0C" w:rsidR="00BA24A7" w:rsidRPr="009C486B" w:rsidRDefault="00BA24A7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Nes</w:t>
      </w:r>
      <w:r w:rsidR="00E64770" w:rsidRPr="009C486B">
        <w:rPr>
          <w:color w:val="C00000"/>
          <w:sz w:val="22"/>
          <w:szCs w:val="22"/>
        </w:rPr>
        <w:t>t</w:t>
      </w:r>
      <w:r w:rsidRPr="009C486B">
        <w:rPr>
          <w:color w:val="C00000"/>
          <w:sz w:val="22"/>
          <w:szCs w:val="22"/>
        </w:rPr>
        <w:t xml:space="preserve">a seção são apresentadas perguntas orientadoras, ficando a critério da Equipe de </w:t>
      </w:r>
      <w:r w:rsidR="007E0F92" w:rsidRPr="009C486B">
        <w:rPr>
          <w:color w:val="C00000"/>
          <w:sz w:val="22"/>
          <w:szCs w:val="22"/>
        </w:rPr>
        <w:t>Planejamento da Contratação incluir outros parâmetros que julgue necessários para melhor detalhamento de</w:t>
      </w:r>
      <w:r w:rsidR="005F7C8C" w:rsidRPr="009C486B">
        <w:rPr>
          <w:color w:val="C00000"/>
          <w:sz w:val="22"/>
          <w:szCs w:val="22"/>
        </w:rPr>
        <w:t xml:space="preserve"> requisitos. Fica a critério da </w:t>
      </w:r>
      <w:r w:rsidR="00D82FF2" w:rsidRPr="009C486B">
        <w:rPr>
          <w:color w:val="C00000"/>
          <w:sz w:val="22"/>
          <w:szCs w:val="22"/>
        </w:rPr>
        <w:t>E</w:t>
      </w:r>
      <w:r w:rsidR="005F7C8C" w:rsidRPr="009C486B">
        <w:rPr>
          <w:color w:val="C00000"/>
          <w:sz w:val="22"/>
          <w:szCs w:val="22"/>
        </w:rPr>
        <w:t>quipe preencher em texto corrido, por perguntas, incluir tabelas, gráficos e outros elementos que contribuam para a descrição.</w:t>
      </w:r>
    </w:p>
    <w:p w14:paraId="6E504191" w14:textId="1BB2D04C" w:rsidR="00313BED" w:rsidRPr="009C486B" w:rsidRDefault="00313BED" w:rsidP="00E40B26">
      <w:pPr>
        <w:widowControl w:val="0"/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>inciso III, do art. 6º</w:t>
      </w:r>
      <w:r w:rsidR="00B51D22" w:rsidRPr="009C486B">
        <w:rPr>
          <w:rFonts w:eastAsia="Cambria"/>
          <w:b/>
          <w:bCs/>
          <w:color w:val="C00000"/>
          <w:sz w:val="22"/>
          <w:szCs w:val="22"/>
        </w:rPr>
        <w:t xml:space="preserve"> </w:t>
      </w:r>
      <w:r w:rsidR="00B51D22" w:rsidRPr="009C486B">
        <w:rPr>
          <w:rFonts w:eastAsia="Cambria"/>
          <w:color w:val="C00000"/>
          <w:sz w:val="22"/>
          <w:szCs w:val="22"/>
        </w:rPr>
        <w:t>(</w:t>
      </w:r>
      <w:r w:rsidR="0052523E" w:rsidRPr="009C486B">
        <w:rPr>
          <w:rFonts w:eastAsia="Cambria"/>
          <w:color w:val="C00000"/>
          <w:sz w:val="22"/>
          <w:szCs w:val="22"/>
        </w:rPr>
        <w:t xml:space="preserve">descrição dos requisitos </w:t>
      </w:r>
      <w:proofErr w:type="gramStart"/>
      <w:r w:rsidR="0052523E" w:rsidRPr="009C486B">
        <w:rPr>
          <w:rFonts w:eastAsia="Cambria"/>
          <w:color w:val="C00000"/>
          <w:sz w:val="22"/>
          <w:szCs w:val="22"/>
        </w:rPr>
        <w:t>da potencial</w:t>
      </w:r>
      <w:proofErr w:type="gramEnd"/>
      <w:r w:rsidR="0052523E" w:rsidRPr="009C486B">
        <w:rPr>
          <w:rFonts w:eastAsia="Cambria"/>
          <w:color w:val="C00000"/>
          <w:sz w:val="22"/>
          <w:szCs w:val="22"/>
        </w:rPr>
        <w:t xml:space="preserve"> contratação necessários e suficientes à escolha da solução</w:t>
      </w:r>
      <w:r w:rsidR="00B51D22" w:rsidRPr="009C486B">
        <w:rPr>
          <w:rFonts w:eastAsia="Cambria"/>
          <w:color w:val="C00000"/>
          <w:sz w:val="22"/>
          <w:szCs w:val="22"/>
        </w:rPr>
        <w:t>)</w:t>
      </w:r>
      <w:r w:rsidRPr="009C486B">
        <w:rPr>
          <w:rFonts w:eastAsia="Cambria"/>
          <w:color w:val="C00000"/>
          <w:sz w:val="22"/>
          <w:szCs w:val="22"/>
        </w:rPr>
        <w:t>, da Resolução SEPLAG nº. 115/2021 e, caso não seja preenchido, é necessária justificativa.</w:t>
      </w:r>
    </w:p>
    <w:p w14:paraId="7AA761A3" w14:textId="77777777" w:rsidR="006F75BB" w:rsidRPr="009C486B" w:rsidRDefault="15FE9630" w:rsidP="00E40B26">
      <w:pPr>
        <w:pStyle w:val="PargrafodaLista"/>
        <w:widowControl w:val="0"/>
        <w:numPr>
          <w:ilvl w:val="0"/>
          <w:numId w:val="39"/>
        </w:numPr>
        <w:spacing w:line="360" w:lineRule="auto"/>
        <w:ind w:left="709" w:hanging="142"/>
        <w:jc w:val="both"/>
        <w:rPr>
          <w:b/>
          <w:bCs/>
          <w:color w:val="C00000"/>
        </w:rPr>
      </w:pPr>
      <w:r w:rsidRPr="009C486B">
        <w:rPr>
          <w:b/>
          <w:bCs/>
          <w:color w:val="C00000"/>
        </w:rPr>
        <w:t>Quais são os requisitos necessários ao atendimento da necessidade?</w:t>
      </w:r>
    </w:p>
    <w:p w14:paraId="0259A301" w14:textId="77777777" w:rsidR="004B2BE1" w:rsidRPr="009C486B" w:rsidRDefault="00B03D7A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Devem ser especificados os </w:t>
      </w:r>
      <w:r w:rsidRPr="009C486B">
        <w:rPr>
          <w:b/>
          <w:bCs/>
          <w:color w:val="C00000"/>
          <w:sz w:val="22"/>
          <w:szCs w:val="22"/>
          <w:u w:val="single"/>
        </w:rPr>
        <w:t>requisitos indispensáveis</w:t>
      </w:r>
      <w:r w:rsidRPr="009C486B">
        <w:rPr>
          <w:color w:val="C00000"/>
          <w:sz w:val="22"/>
          <w:szCs w:val="22"/>
        </w:rPr>
        <w:t xml:space="preserve"> que </w:t>
      </w:r>
      <w:r w:rsidR="00553FE9" w:rsidRPr="009C486B">
        <w:rPr>
          <w:color w:val="C00000"/>
          <w:sz w:val="22"/>
          <w:szCs w:val="22"/>
        </w:rPr>
        <w:t xml:space="preserve">a solução a ser viabilizada </w:t>
      </w:r>
      <w:r w:rsidRPr="009C486B">
        <w:rPr>
          <w:color w:val="C00000"/>
          <w:sz w:val="22"/>
          <w:szCs w:val="22"/>
        </w:rPr>
        <w:t>deve</w:t>
      </w:r>
      <w:r w:rsidR="00553FE9" w:rsidRPr="009C486B">
        <w:rPr>
          <w:color w:val="C00000"/>
          <w:sz w:val="22"/>
          <w:szCs w:val="22"/>
        </w:rPr>
        <w:t>rá conter</w:t>
      </w:r>
      <w:r w:rsidRPr="009C486B">
        <w:rPr>
          <w:color w:val="C00000"/>
          <w:sz w:val="22"/>
          <w:szCs w:val="22"/>
        </w:rPr>
        <w:t xml:space="preserve"> para atender à demanda</w:t>
      </w:r>
      <w:r w:rsidR="00D82FF2" w:rsidRPr="009C486B">
        <w:rPr>
          <w:color w:val="C00000"/>
          <w:sz w:val="22"/>
          <w:szCs w:val="22"/>
        </w:rPr>
        <w:t xml:space="preserve">, </w:t>
      </w:r>
      <w:r w:rsidRPr="009C486B">
        <w:rPr>
          <w:color w:val="C00000"/>
          <w:sz w:val="22"/>
          <w:szCs w:val="22"/>
        </w:rPr>
        <w:t xml:space="preserve">de forma a permitir a seleção da </w:t>
      </w:r>
      <w:r w:rsidR="00D82FF2" w:rsidRPr="009C486B">
        <w:rPr>
          <w:color w:val="C00000"/>
          <w:sz w:val="22"/>
          <w:szCs w:val="22"/>
        </w:rPr>
        <w:t xml:space="preserve">solução </w:t>
      </w:r>
      <w:r w:rsidRPr="009C486B">
        <w:rPr>
          <w:color w:val="C00000"/>
          <w:sz w:val="22"/>
          <w:szCs w:val="22"/>
        </w:rPr>
        <w:t>mais vantajosa</w:t>
      </w:r>
      <w:r w:rsidR="00D82FF2" w:rsidRPr="009C486B">
        <w:rPr>
          <w:color w:val="C00000"/>
          <w:sz w:val="22"/>
          <w:szCs w:val="22"/>
        </w:rPr>
        <w:t xml:space="preserve"> e aderente à necessidade apresentada</w:t>
      </w:r>
      <w:r w:rsidRPr="009C486B">
        <w:rPr>
          <w:color w:val="C00000"/>
          <w:sz w:val="22"/>
          <w:szCs w:val="22"/>
        </w:rPr>
        <w:t>.</w:t>
      </w:r>
    </w:p>
    <w:p w14:paraId="43CF0959" w14:textId="35EDB52C" w:rsidR="00D82FF2" w:rsidRPr="009C486B" w:rsidRDefault="00D82FF2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São exemplos de requisitos: </w:t>
      </w:r>
      <w:r w:rsidR="000E488B" w:rsidRPr="009C486B">
        <w:rPr>
          <w:color w:val="C00000"/>
          <w:sz w:val="22"/>
          <w:szCs w:val="22"/>
        </w:rPr>
        <w:t>fornecimento conjunto de materiais</w:t>
      </w:r>
      <w:r w:rsidR="004B2BE1" w:rsidRPr="009C486B">
        <w:rPr>
          <w:color w:val="C00000"/>
          <w:sz w:val="22"/>
          <w:szCs w:val="22"/>
        </w:rPr>
        <w:t>;</w:t>
      </w:r>
      <w:r w:rsidR="000E488B" w:rsidRPr="009C486B">
        <w:rPr>
          <w:color w:val="C00000"/>
          <w:sz w:val="22"/>
          <w:szCs w:val="22"/>
        </w:rPr>
        <w:t xml:space="preserve"> disponibilização de solução de tecnologia </w:t>
      </w:r>
      <w:r w:rsidR="000E488B" w:rsidRPr="009C486B">
        <w:rPr>
          <w:color w:val="C00000"/>
          <w:sz w:val="22"/>
          <w:szCs w:val="22"/>
        </w:rPr>
        <w:lastRenderedPageBreak/>
        <w:t>da informação</w:t>
      </w:r>
      <w:r w:rsidR="004B2BE1" w:rsidRPr="009C486B">
        <w:rPr>
          <w:color w:val="C00000"/>
          <w:sz w:val="22"/>
          <w:szCs w:val="22"/>
        </w:rPr>
        <w:t>;</w:t>
      </w:r>
      <w:r w:rsidR="000E488B" w:rsidRPr="009C486B">
        <w:rPr>
          <w:color w:val="C00000"/>
          <w:sz w:val="22"/>
          <w:szCs w:val="22"/>
        </w:rPr>
        <w:t xml:space="preserve"> demanda de corpo técnico especializado</w:t>
      </w:r>
      <w:r w:rsidR="004B2BE1" w:rsidRPr="009C486B">
        <w:rPr>
          <w:color w:val="C00000"/>
          <w:sz w:val="22"/>
          <w:szCs w:val="22"/>
        </w:rPr>
        <w:t xml:space="preserve">; </w:t>
      </w:r>
      <w:r w:rsidR="00150A2F" w:rsidRPr="009C486B">
        <w:rPr>
          <w:color w:val="C00000"/>
          <w:sz w:val="22"/>
          <w:szCs w:val="22"/>
        </w:rPr>
        <w:t xml:space="preserve">relacionamento com fornecedor anterior para transferência de conhecimento/tecnologia </w:t>
      </w:r>
      <w:r w:rsidR="00360001" w:rsidRPr="009C486B">
        <w:rPr>
          <w:color w:val="C00000"/>
          <w:sz w:val="22"/>
          <w:szCs w:val="22"/>
        </w:rPr>
        <w:t>etc.</w:t>
      </w:r>
    </w:p>
    <w:p w14:paraId="78A666B6" w14:textId="77777777" w:rsidR="006F75BB" w:rsidRPr="009C486B" w:rsidRDefault="00B03D7A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Sendo possível, cabe incluir critérios e práticas de sustentabilidade que devem ser veiculados como especificações técnicas do objeto ou obrigação da</w:t>
      </w:r>
      <w:r w:rsidR="00360001" w:rsidRPr="009C486B">
        <w:rPr>
          <w:color w:val="C00000"/>
          <w:sz w:val="22"/>
          <w:szCs w:val="22"/>
        </w:rPr>
        <w:t xml:space="preserve"> </w:t>
      </w:r>
      <w:proofErr w:type="gramStart"/>
      <w:r w:rsidR="00360001" w:rsidRPr="009C486B">
        <w:rPr>
          <w:color w:val="C00000"/>
          <w:sz w:val="22"/>
          <w:szCs w:val="22"/>
        </w:rPr>
        <w:t>potencial</w:t>
      </w:r>
      <w:r w:rsidRPr="009C486B">
        <w:rPr>
          <w:color w:val="C00000"/>
          <w:sz w:val="22"/>
          <w:szCs w:val="22"/>
        </w:rPr>
        <w:t xml:space="preserve"> contratada</w:t>
      </w:r>
      <w:proofErr w:type="gramEnd"/>
      <w:r w:rsidR="00553FE9" w:rsidRPr="009C486B">
        <w:rPr>
          <w:color w:val="C00000"/>
          <w:sz w:val="22"/>
          <w:szCs w:val="22"/>
        </w:rPr>
        <w:t xml:space="preserve"> (ou outro parceiro que atuará na sua viabilização)</w:t>
      </w:r>
      <w:r w:rsidRPr="009C486B">
        <w:rPr>
          <w:color w:val="C00000"/>
          <w:sz w:val="22"/>
          <w:szCs w:val="22"/>
        </w:rPr>
        <w:t>.</w:t>
      </w:r>
    </w:p>
    <w:p w14:paraId="22BF3A9F" w14:textId="77777777" w:rsidR="006F75BB" w:rsidRPr="009C486B" w:rsidRDefault="006F75BB" w:rsidP="00E40B26">
      <w:pPr>
        <w:widowControl w:val="0"/>
        <w:spacing w:line="360" w:lineRule="auto"/>
        <w:ind w:firstLine="709"/>
        <w:jc w:val="both"/>
        <w:rPr>
          <w:color w:val="C00000"/>
        </w:rPr>
      </w:pPr>
    </w:p>
    <w:p w14:paraId="1D38ABD2" w14:textId="77777777" w:rsidR="001F54D2" w:rsidRPr="009C486B" w:rsidRDefault="61CDD67C" w:rsidP="00E40B26">
      <w:pPr>
        <w:widowControl w:val="0"/>
        <w:numPr>
          <w:ilvl w:val="0"/>
          <w:numId w:val="35"/>
        </w:numPr>
        <w:spacing w:line="360" w:lineRule="auto"/>
        <w:ind w:left="567" w:firstLine="0"/>
        <w:jc w:val="both"/>
        <w:rPr>
          <w:color w:val="C00000"/>
        </w:rPr>
      </w:pPr>
      <w:r w:rsidRPr="009C486B">
        <w:rPr>
          <w:b/>
          <w:bCs/>
          <w:color w:val="C00000"/>
        </w:rPr>
        <w:t>Quais são os padrões mínimos de qualidade relativos ao objeto?</w:t>
      </w:r>
    </w:p>
    <w:p w14:paraId="56653C8B" w14:textId="238E12C0" w:rsidR="49E68F0E" w:rsidRPr="009C486B" w:rsidRDefault="001F54D2" w:rsidP="00E40B26">
      <w:pPr>
        <w:widowControl w:val="0"/>
        <w:numPr>
          <w:ilvl w:val="0"/>
          <w:numId w:val="35"/>
        </w:numPr>
        <w:spacing w:line="360" w:lineRule="auto"/>
        <w:ind w:left="567" w:firstLine="0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 xml:space="preserve">Nota Explicativa: </w:t>
      </w:r>
      <w:r w:rsidRPr="009C486B">
        <w:rPr>
          <w:color w:val="C00000"/>
          <w:sz w:val="22"/>
          <w:szCs w:val="22"/>
        </w:rPr>
        <w:t xml:space="preserve">Nesse campo devem ser consideradas </w:t>
      </w:r>
      <w:r w:rsidR="00360001" w:rsidRPr="009C486B">
        <w:rPr>
          <w:color w:val="C00000"/>
          <w:sz w:val="22"/>
          <w:szCs w:val="22"/>
        </w:rPr>
        <w:t xml:space="preserve">especificações que a solução deverá apresentar, bem como </w:t>
      </w:r>
      <w:r w:rsidRPr="009C486B">
        <w:rPr>
          <w:color w:val="C00000"/>
          <w:sz w:val="22"/>
          <w:szCs w:val="22"/>
        </w:rPr>
        <w:t xml:space="preserve">necessidade de apresentação de amostras, realização de provas de conceito, </w:t>
      </w:r>
      <w:r w:rsidR="00DE5F9F">
        <w:rPr>
          <w:color w:val="C00000"/>
          <w:sz w:val="22"/>
          <w:szCs w:val="22"/>
        </w:rPr>
        <w:t>dentre outros.</w:t>
      </w:r>
      <w:r w:rsidR="00AC6F18">
        <w:rPr>
          <w:color w:val="C00000"/>
          <w:sz w:val="22"/>
          <w:szCs w:val="22"/>
        </w:rPr>
        <w:t xml:space="preserve"> </w:t>
      </w:r>
      <w:r w:rsidR="61CDD67C" w:rsidRPr="009C486B">
        <w:rPr>
          <w:b/>
          <w:bCs/>
          <w:color w:val="C00000"/>
          <w:sz w:val="22"/>
          <w:szCs w:val="22"/>
        </w:rPr>
        <w:t xml:space="preserve">A </w:t>
      </w:r>
      <w:r w:rsidR="00B65F71" w:rsidRPr="009C486B">
        <w:rPr>
          <w:b/>
          <w:bCs/>
          <w:color w:val="C00000"/>
          <w:sz w:val="22"/>
          <w:szCs w:val="22"/>
        </w:rPr>
        <w:t xml:space="preserve">solução deverá ser disponibilizada </w:t>
      </w:r>
      <w:r w:rsidR="005228AD" w:rsidRPr="009C486B">
        <w:rPr>
          <w:b/>
          <w:bCs/>
          <w:color w:val="C00000"/>
          <w:sz w:val="22"/>
          <w:szCs w:val="22"/>
        </w:rPr>
        <w:t>sem interrupções</w:t>
      </w:r>
      <w:r w:rsidR="00B65F71" w:rsidRPr="009C486B">
        <w:rPr>
          <w:b/>
          <w:bCs/>
          <w:color w:val="C00000"/>
          <w:sz w:val="22"/>
          <w:szCs w:val="22"/>
        </w:rPr>
        <w:t xml:space="preserve">, implicando em uma possível </w:t>
      </w:r>
      <w:r w:rsidR="61CDD67C" w:rsidRPr="009C486B">
        <w:rPr>
          <w:b/>
          <w:bCs/>
          <w:color w:val="C00000"/>
          <w:sz w:val="22"/>
          <w:szCs w:val="22"/>
        </w:rPr>
        <w:t xml:space="preserve">contratação </w:t>
      </w:r>
      <w:r w:rsidR="005228AD" w:rsidRPr="009C486B">
        <w:rPr>
          <w:b/>
          <w:bCs/>
          <w:color w:val="C00000"/>
          <w:sz w:val="22"/>
          <w:szCs w:val="22"/>
        </w:rPr>
        <w:t>ou fornecimento continuado</w:t>
      </w:r>
      <w:r w:rsidR="61CDD67C" w:rsidRPr="009C486B">
        <w:rPr>
          <w:b/>
          <w:bCs/>
          <w:color w:val="C00000"/>
          <w:sz w:val="22"/>
          <w:szCs w:val="22"/>
        </w:rPr>
        <w:t>?</w:t>
      </w:r>
    </w:p>
    <w:p w14:paraId="1E6BE47D" w14:textId="1C7811C3" w:rsidR="00A162A8" w:rsidRPr="009C486B" w:rsidRDefault="00E832C7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="00BA5AEE">
        <w:rPr>
          <w:color w:val="C00000"/>
          <w:sz w:val="22"/>
          <w:szCs w:val="22"/>
        </w:rPr>
        <w:t>P</w:t>
      </w:r>
      <w:r w:rsidR="61CDD67C" w:rsidRPr="009C486B">
        <w:rPr>
          <w:color w:val="C00000"/>
          <w:sz w:val="22"/>
          <w:szCs w:val="22"/>
        </w:rPr>
        <w:t xml:space="preserve">ara se caracterizar um serviço </w:t>
      </w:r>
      <w:r w:rsidR="005228AD" w:rsidRPr="009C486B">
        <w:rPr>
          <w:color w:val="C00000"/>
          <w:sz w:val="22"/>
          <w:szCs w:val="22"/>
        </w:rPr>
        <w:t xml:space="preserve">ou fornecimento </w:t>
      </w:r>
      <w:r w:rsidR="61CDD67C" w:rsidRPr="009C486B">
        <w:rPr>
          <w:color w:val="C00000"/>
          <w:sz w:val="22"/>
          <w:szCs w:val="22"/>
        </w:rPr>
        <w:t xml:space="preserve">como contínuo, </w:t>
      </w:r>
      <w:r w:rsidR="61CDD67C" w:rsidRPr="009C486B">
        <w:rPr>
          <w:b/>
          <w:bCs/>
          <w:color w:val="C00000"/>
          <w:sz w:val="22"/>
          <w:szCs w:val="22"/>
          <w:u w:val="single"/>
        </w:rPr>
        <w:t>deve-se analisar a sua essencialidade e habitualidade para a contratante</w:t>
      </w:r>
      <w:r w:rsidR="61CDD67C" w:rsidRPr="009C486B">
        <w:rPr>
          <w:color w:val="C00000"/>
          <w:sz w:val="22"/>
          <w:szCs w:val="22"/>
        </w:rPr>
        <w:t xml:space="preserve">. Isto é, verificar se a contratação que se pretende realizar é voltada para o atendimento de necessidades públicas permanentes, cujo contrato não se exaure com uma única prestação dos serviços, já que eles são cotidianamente requisitados para o andamento normal das atividades do órgão/entidade. </w:t>
      </w:r>
    </w:p>
    <w:p w14:paraId="2C295D1D" w14:textId="77777777" w:rsidR="511DAB9B" w:rsidRPr="009C486B" w:rsidRDefault="61CDD67C" w:rsidP="00E40B26">
      <w:pP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A essencialidade se fundamenta nos danos e prejuízos que podem ser causados à Administração Pública no caso de eventual paralisação da prestação dos serviços, e, nesse sentido, busca assegurar a integridade do patrimônio público e/ou manter o funcionamento de atividades finalísticas dos entes administrativos. A habitualidade, por sua vez, corresponde à necessidade permanente dos serviços que se objetiva contratar. Destaca-se que, portanto, os serviços continuados podem ser vários, desde que presentes os requisitos da essencialidade e habitualidade, não existindo um rol taxativo para essa caracterização, já que cada necessidade deve ser analisada dentro de cada contexto fático.</w:t>
      </w:r>
    </w:p>
    <w:p w14:paraId="49E5E2DF" w14:textId="77777777" w:rsidR="00E832C7" w:rsidRPr="009C486B" w:rsidRDefault="00E832C7" w:rsidP="00E40B26">
      <w:pPr>
        <w:spacing w:line="360" w:lineRule="auto"/>
        <w:ind w:firstLine="709"/>
        <w:jc w:val="both"/>
        <w:rPr>
          <w:color w:val="C00000"/>
        </w:rPr>
      </w:pPr>
    </w:p>
    <w:p w14:paraId="133D6DD7" w14:textId="77777777" w:rsidR="00F91077" w:rsidRPr="009C486B" w:rsidRDefault="005228AD" w:rsidP="00E40B26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0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 xml:space="preserve">Por quanto tempo a solução deverá </w:t>
      </w:r>
      <w:r w:rsidR="008F1771" w:rsidRPr="009C486B">
        <w:rPr>
          <w:b/>
          <w:bCs/>
          <w:color w:val="C00000"/>
          <w:sz w:val="22"/>
          <w:szCs w:val="22"/>
        </w:rPr>
        <w:t>ficar disponível à Administração (informação que influenciará</w:t>
      </w:r>
      <w:r w:rsidR="61CDD67C" w:rsidRPr="009C486B">
        <w:rPr>
          <w:b/>
          <w:bCs/>
          <w:color w:val="C00000"/>
          <w:sz w:val="22"/>
          <w:szCs w:val="22"/>
        </w:rPr>
        <w:t xml:space="preserve"> a duração do contrato</w:t>
      </w:r>
      <w:r w:rsidR="008F1771" w:rsidRPr="009C486B">
        <w:rPr>
          <w:b/>
          <w:bCs/>
          <w:color w:val="C00000"/>
          <w:sz w:val="22"/>
          <w:szCs w:val="22"/>
        </w:rPr>
        <w:t>)</w:t>
      </w:r>
      <w:r w:rsidR="61CDD67C" w:rsidRPr="009C486B">
        <w:rPr>
          <w:b/>
          <w:bCs/>
          <w:color w:val="C00000"/>
          <w:sz w:val="22"/>
          <w:szCs w:val="22"/>
        </w:rPr>
        <w:t>?</w:t>
      </w:r>
    </w:p>
    <w:p w14:paraId="36AB8901" w14:textId="1D318188" w:rsidR="00F91077" w:rsidRPr="009C486B" w:rsidRDefault="00E832C7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="61CDD67C" w:rsidRPr="009C486B">
        <w:rPr>
          <w:color w:val="C00000"/>
          <w:sz w:val="22"/>
          <w:szCs w:val="22"/>
        </w:rPr>
        <w:t xml:space="preserve">Na Lei Federal </w:t>
      </w:r>
      <w:r w:rsidR="005861CD">
        <w:rPr>
          <w:color w:val="C00000"/>
          <w:sz w:val="22"/>
          <w:szCs w:val="22"/>
        </w:rPr>
        <w:t xml:space="preserve">nº. </w:t>
      </w:r>
      <w:r w:rsidR="00734C75">
        <w:rPr>
          <w:color w:val="C00000"/>
          <w:sz w:val="22"/>
          <w:szCs w:val="22"/>
        </w:rPr>
        <w:t>14.133/21</w:t>
      </w:r>
      <w:r w:rsidR="005A746D">
        <w:rPr>
          <w:color w:val="C00000"/>
          <w:sz w:val="22"/>
          <w:szCs w:val="22"/>
        </w:rPr>
        <w:t xml:space="preserve">, o Artigo </w:t>
      </w:r>
      <w:r w:rsidR="00734C75">
        <w:rPr>
          <w:color w:val="C00000"/>
          <w:sz w:val="22"/>
          <w:szCs w:val="22"/>
        </w:rPr>
        <w:t>95</w:t>
      </w:r>
      <w:r w:rsidR="61CDD67C" w:rsidRPr="009C486B">
        <w:rPr>
          <w:color w:val="C00000"/>
          <w:sz w:val="22"/>
          <w:szCs w:val="22"/>
        </w:rPr>
        <w:t xml:space="preserve"> trata da obrigatoriedade ou não do instrumento de contrato, enquanto o</w:t>
      </w:r>
      <w:r w:rsidR="002D3E25">
        <w:rPr>
          <w:color w:val="C00000"/>
          <w:sz w:val="22"/>
          <w:szCs w:val="22"/>
        </w:rPr>
        <w:t>s</w:t>
      </w:r>
      <w:r w:rsidR="61CDD67C" w:rsidRPr="009C486B">
        <w:rPr>
          <w:color w:val="C00000"/>
          <w:sz w:val="22"/>
          <w:szCs w:val="22"/>
        </w:rPr>
        <w:t xml:space="preserve"> Artigo</w:t>
      </w:r>
      <w:r w:rsidR="002D3E25">
        <w:rPr>
          <w:color w:val="C00000"/>
          <w:sz w:val="22"/>
          <w:szCs w:val="22"/>
        </w:rPr>
        <w:t>s</w:t>
      </w:r>
      <w:r w:rsidR="00DB7DEE">
        <w:rPr>
          <w:color w:val="C00000"/>
          <w:sz w:val="22"/>
          <w:szCs w:val="22"/>
        </w:rPr>
        <w:t xml:space="preserve"> </w:t>
      </w:r>
      <w:r w:rsidR="002D3E25">
        <w:rPr>
          <w:color w:val="C00000"/>
          <w:sz w:val="22"/>
          <w:szCs w:val="22"/>
        </w:rPr>
        <w:t>105 a 114</w:t>
      </w:r>
      <w:r w:rsidR="00F64517">
        <w:rPr>
          <w:color w:val="C00000"/>
          <w:sz w:val="22"/>
          <w:szCs w:val="22"/>
        </w:rPr>
        <w:t xml:space="preserve"> </w:t>
      </w:r>
      <w:r w:rsidR="61CDD67C" w:rsidRPr="009C486B">
        <w:rPr>
          <w:color w:val="C00000"/>
          <w:sz w:val="22"/>
          <w:szCs w:val="22"/>
        </w:rPr>
        <w:t>versa</w:t>
      </w:r>
      <w:r w:rsidR="002D3E25">
        <w:rPr>
          <w:color w:val="C00000"/>
          <w:sz w:val="22"/>
          <w:szCs w:val="22"/>
        </w:rPr>
        <w:t>m</w:t>
      </w:r>
      <w:r w:rsidR="61CDD67C" w:rsidRPr="009C486B">
        <w:rPr>
          <w:color w:val="C00000"/>
          <w:sz w:val="22"/>
          <w:szCs w:val="22"/>
        </w:rPr>
        <w:t xml:space="preserve"> sobre a duração dos contratos administrativos (mas não excluem nem revogam os prazos previstos em lei especial).</w:t>
      </w:r>
    </w:p>
    <w:p w14:paraId="640AF04E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F64517">
        <w:rPr>
          <w:color w:val="C00000"/>
          <w:sz w:val="20"/>
          <w:szCs w:val="20"/>
        </w:rPr>
        <w:t>Art. 105. A duração dos contratos regidos por esta Lei será a prevista em edital, e deverão ser observadas, no momento da contratação e a cada exercício financeiro, a disponibilidade de créditos orçamentários, bem como a previsão no plano plurianual, quando ultrapassar 1 (um) exercício financeiro.</w:t>
      </w:r>
    </w:p>
    <w:p w14:paraId="12B1BEF9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0" w:name="art105p"/>
      <w:bookmarkEnd w:id="0"/>
      <w:r w:rsidRPr="00F64517">
        <w:rPr>
          <w:color w:val="C00000"/>
          <w:sz w:val="20"/>
          <w:szCs w:val="20"/>
        </w:rPr>
        <w:t>Parágrafo único. Não serão objeto de cancelamento automático os restos a pagar vinculados a contratos de duração plurianual, senão depois de encerrada a vigência destes, nem os vinculados a contratos rescindidos, nos casos dos §§ 8º e 9º do art. 90 desta Lei.   </w:t>
      </w:r>
      <w:hyperlink r:id="rId11" w:anchor="art1" w:history="1">
        <w:r w:rsidRPr="00F64517">
          <w:rPr>
            <w:color w:val="C00000"/>
            <w:sz w:val="20"/>
            <w:szCs w:val="20"/>
          </w:rPr>
          <w:t>(Incluído pela Lei nº 14.770, de 2023)</w:t>
        </w:r>
      </w:hyperlink>
    </w:p>
    <w:p w14:paraId="47F819BE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" w:name="art106"/>
      <w:bookmarkEnd w:id="1"/>
      <w:r w:rsidRPr="00F64517">
        <w:rPr>
          <w:color w:val="C00000"/>
          <w:sz w:val="20"/>
          <w:szCs w:val="20"/>
        </w:rPr>
        <w:lastRenderedPageBreak/>
        <w:t>Art. 106. A Administração poderá celebrar contratos com prazo de até 5 (cinco) anos nas hipóteses de serviços e fornecimentos contínuos, observadas as seguintes diretrizes:</w:t>
      </w:r>
    </w:p>
    <w:p w14:paraId="14006C36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2" w:name="art106i"/>
      <w:bookmarkEnd w:id="2"/>
      <w:r w:rsidRPr="00F64517">
        <w:rPr>
          <w:color w:val="C00000"/>
          <w:sz w:val="20"/>
          <w:szCs w:val="20"/>
        </w:rPr>
        <w:t xml:space="preserve">I - </w:t>
      </w:r>
      <w:proofErr w:type="gramStart"/>
      <w:r w:rsidRPr="00F64517">
        <w:rPr>
          <w:color w:val="C00000"/>
          <w:sz w:val="20"/>
          <w:szCs w:val="20"/>
        </w:rPr>
        <w:t>a</w:t>
      </w:r>
      <w:proofErr w:type="gramEnd"/>
      <w:r w:rsidRPr="00F64517">
        <w:rPr>
          <w:color w:val="C00000"/>
          <w:sz w:val="20"/>
          <w:szCs w:val="20"/>
        </w:rPr>
        <w:t xml:space="preserve"> autoridade competente do órgão ou entidade contratante deverá atestar a maior vantagem econômica vislumbrada em razão da contratação plurianual;</w:t>
      </w:r>
    </w:p>
    <w:p w14:paraId="6F441374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3" w:name="art106ii"/>
      <w:bookmarkEnd w:id="3"/>
      <w:r w:rsidRPr="00F64517">
        <w:rPr>
          <w:color w:val="C00000"/>
          <w:sz w:val="20"/>
          <w:szCs w:val="20"/>
        </w:rPr>
        <w:t xml:space="preserve">II - </w:t>
      </w:r>
      <w:proofErr w:type="gramStart"/>
      <w:r w:rsidRPr="00F64517">
        <w:rPr>
          <w:color w:val="C00000"/>
          <w:sz w:val="20"/>
          <w:szCs w:val="20"/>
        </w:rPr>
        <w:t>a</w:t>
      </w:r>
      <w:proofErr w:type="gramEnd"/>
      <w:r w:rsidRPr="00F64517">
        <w:rPr>
          <w:color w:val="C00000"/>
          <w:sz w:val="20"/>
          <w:szCs w:val="20"/>
        </w:rPr>
        <w:t xml:space="preserve"> Administração deverá atestar, no início da contratação e de cada exercício, a existência de créditos orçamentários vinculados à contratação e a vantagem em sua manutenção;</w:t>
      </w:r>
    </w:p>
    <w:p w14:paraId="21AB400E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4" w:name="art106iii"/>
      <w:bookmarkEnd w:id="4"/>
      <w:r w:rsidRPr="00F64517">
        <w:rPr>
          <w:color w:val="C00000"/>
          <w:sz w:val="20"/>
          <w:szCs w:val="20"/>
        </w:rPr>
        <w:t>III - a Administração terá a opção de extinguir o contrato, sem ônus, quando não dispuser de créditos orçamentários para sua continuidade ou quando entender que o contrato não mais lhe oferece vantagem.</w:t>
      </w:r>
    </w:p>
    <w:p w14:paraId="41C516C1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5" w:name="art106§1"/>
      <w:bookmarkEnd w:id="5"/>
      <w:r w:rsidRPr="00F64517">
        <w:rPr>
          <w:color w:val="C00000"/>
          <w:sz w:val="20"/>
          <w:szCs w:val="20"/>
        </w:rPr>
        <w:t>§ 1º A extinção mencionada no inciso III do caput deste artigo ocorrerá apenas na próxima data de aniversário do contrato e não poderá ocorrer em prazo inferior a 2 (dois) meses, contado da referida data.</w:t>
      </w:r>
    </w:p>
    <w:p w14:paraId="4106B065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6" w:name="art106§2"/>
      <w:bookmarkEnd w:id="6"/>
      <w:r w:rsidRPr="00F64517">
        <w:rPr>
          <w:color w:val="C00000"/>
          <w:sz w:val="20"/>
          <w:szCs w:val="20"/>
        </w:rPr>
        <w:t>§ 2º Aplica-se o disposto neste artigo ao aluguel de equipamentos e à utilização de programas de informática.</w:t>
      </w:r>
    </w:p>
    <w:p w14:paraId="38A9FB11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7" w:name="art107"/>
      <w:bookmarkEnd w:id="7"/>
      <w:r w:rsidRPr="00F64517">
        <w:rPr>
          <w:color w:val="C00000"/>
          <w:sz w:val="20"/>
          <w:szCs w:val="20"/>
        </w:rPr>
        <w:t>Art. 107. Os contratos de serviços e fornecimentos contínuos poderão ser prorrogados sucessivamente, respeitada a vigência máxima decenal, desde que haja previsão em edital e que a autoridade competente ateste que as condições e os preços permanecem vantajosos para a Administração, permitida a negociação com o contratado ou a extinção contratual sem ônus para qualquer das partes.</w:t>
      </w:r>
    </w:p>
    <w:p w14:paraId="6C1195FD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8" w:name="art108"/>
      <w:bookmarkEnd w:id="8"/>
      <w:r w:rsidRPr="00F64517">
        <w:rPr>
          <w:color w:val="C00000"/>
          <w:sz w:val="20"/>
          <w:szCs w:val="20"/>
        </w:rPr>
        <w:t>Art. 108. A Administração poderá celebrar contratos com prazo de até 10 (dez) anos nas hipóteses previstas nas </w:t>
      </w:r>
      <w:hyperlink r:id="rId12" w:anchor="art75ivf" w:history="1">
        <w:r w:rsidRPr="00F64517">
          <w:rPr>
            <w:color w:val="C00000"/>
            <w:sz w:val="20"/>
            <w:szCs w:val="20"/>
          </w:rPr>
          <w:t>alíneas “f” e “g” do inciso IV </w:t>
        </w:r>
      </w:hyperlink>
      <w:r w:rsidRPr="00F64517">
        <w:rPr>
          <w:color w:val="C00000"/>
          <w:sz w:val="20"/>
          <w:szCs w:val="20"/>
        </w:rPr>
        <w:t>e nos </w:t>
      </w:r>
      <w:hyperlink r:id="rId13" w:anchor="art75v" w:history="1">
        <w:r w:rsidRPr="00F64517">
          <w:rPr>
            <w:color w:val="C00000"/>
            <w:sz w:val="20"/>
            <w:szCs w:val="20"/>
          </w:rPr>
          <w:t>incisos V, VI</w:t>
        </w:r>
      </w:hyperlink>
      <w:r w:rsidRPr="00F64517">
        <w:rPr>
          <w:color w:val="C00000"/>
          <w:sz w:val="20"/>
          <w:szCs w:val="20"/>
        </w:rPr>
        <w:t>, </w:t>
      </w:r>
      <w:hyperlink r:id="rId14" w:anchor="art75xii" w:history="1">
        <w:r w:rsidRPr="00F64517">
          <w:rPr>
            <w:color w:val="C00000"/>
            <w:sz w:val="20"/>
            <w:szCs w:val="20"/>
          </w:rPr>
          <w:t>XII </w:t>
        </w:r>
      </w:hyperlink>
      <w:r w:rsidRPr="00F64517">
        <w:rPr>
          <w:color w:val="C00000"/>
          <w:sz w:val="20"/>
          <w:szCs w:val="20"/>
        </w:rPr>
        <w:t>e </w:t>
      </w:r>
      <w:hyperlink r:id="rId15" w:anchor="art75xvi" w:history="1">
        <w:r w:rsidRPr="00F64517">
          <w:rPr>
            <w:color w:val="C00000"/>
            <w:sz w:val="20"/>
            <w:szCs w:val="20"/>
          </w:rPr>
          <w:t>XVI do caput do art. 75 desta Lei</w:t>
        </w:r>
      </w:hyperlink>
      <w:r w:rsidRPr="00F64517">
        <w:rPr>
          <w:color w:val="C00000"/>
          <w:sz w:val="20"/>
          <w:szCs w:val="20"/>
        </w:rPr>
        <w:t>.</w:t>
      </w:r>
    </w:p>
    <w:p w14:paraId="79B3EA71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9" w:name="art109"/>
      <w:bookmarkEnd w:id="9"/>
      <w:r w:rsidRPr="00F64517">
        <w:rPr>
          <w:color w:val="C00000"/>
          <w:sz w:val="20"/>
          <w:szCs w:val="20"/>
        </w:rPr>
        <w:t>Art. 109. A Administração poderá estabelecer a vigência por prazo indeterminado nos contratos em que seja usuária de serviço público oferecido em regime de monopólio, desde que comprovada, a cada exercício financeiro, a existência de créditos orçamentários vinculados à contratação.</w:t>
      </w:r>
    </w:p>
    <w:p w14:paraId="0635E1AC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0" w:name="art110"/>
      <w:bookmarkEnd w:id="10"/>
      <w:r w:rsidRPr="00F64517">
        <w:rPr>
          <w:color w:val="C00000"/>
          <w:sz w:val="20"/>
          <w:szCs w:val="20"/>
        </w:rPr>
        <w:t>Art. 110. Na contratação que gere receita e no contrato de eficiência que gere economia para a Administração, os prazos serão de:</w:t>
      </w:r>
    </w:p>
    <w:p w14:paraId="5C1F3742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1" w:name="art110i"/>
      <w:bookmarkEnd w:id="11"/>
      <w:r w:rsidRPr="00F64517">
        <w:rPr>
          <w:color w:val="C00000"/>
          <w:sz w:val="20"/>
          <w:szCs w:val="20"/>
        </w:rPr>
        <w:t xml:space="preserve">I - </w:t>
      </w:r>
      <w:proofErr w:type="gramStart"/>
      <w:r w:rsidRPr="00F64517">
        <w:rPr>
          <w:color w:val="C00000"/>
          <w:sz w:val="20"/>
          <w:szCs w:val="20"/>
        </w:rPr>
        <w:t>até</w:t>
      </w:r>
      <w:proofErr w:type="gramEnd"/>
      <w:r w:rsidRPr="00F64517">
        <w:rPr>
          <w:color w:val="C00000"/>
          <w:sz w:val="20"/>
          <w:szCs w:val="20"/>
        </w:rPr>
        <w:t xml:space="preserve"> 10 (dez) anos, nos contratos sem investimento;</w:t>
      </w:r>
    </w:p>
    <w:p w14:paraId="3497CC86" w14:textId="77777777" w:rsidR="00DE4950" w:rsidRDefault="00DE4950" w:rsidP="00DE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2" w:name="art110ii"/>
      <w:bookmarkEnd w:id="12"/>
      <w:r w:rsidRPr="00F64517">
        <w:rPr>
          <w:color w:val="C00000"/>
          <w:sz w:val="20"/>
          <w:szCs w:val="20"/>
        </w:rPr>
        <w:t xml:space="preserve">II - </w:t>
      </w:r>
      <w:proofErr w:type="gramStart"/>
      <w:r w:rsidRPr="00F64517">
        <w:rPr>
          <w:color w:val="C00000"/>
          <w:sz w:val="20"/>
          <w:szCs w:val="20"/>
        </w:rPr>
        <w:t>até</w:t>
      </w:r>
      <w:proofErr w:type="gramEnd"/>
      <w:r w:rsidRPr="00F64517">
        <w:rPr>
          <w:color w:val="C00000"/>
          <w:sz w:val="20"/>
          <w:szCs w:val="20"/>
        </w:rPr>
        <w:t xml:space="preserve"> 35 (trinta e cinco) anos, nos contratos com investimento, assim considerados aqueles que impliquem a elaboração de benfeitorias permanentes, realizadas exclusivamente a expensas do contratado, que serão revertidas ao patrimônio da Administração Pública ao término do contrato.</w:t>
      </w:r>
    </w:p>
    <w:p w14:paraId="43FEEB6D" w14:textId="5B94F9F5" w:rsidR="00DE4950" w:rsidRPr="00F64517" w:rsidRDefault="004A2FE4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(</w:t>
      </w:r>
      <w:r w:rsidR="00DE4950">
        <w:rPr>
          <w:color w:val="C00000"/>
          <w:sz w:val="20"/>
          <w:szCs w:val="20"/>
        </w:rPr>
        <w:t>...</w:t>
      </w:r>
      <w:r>
        <w:rPr>
          <w:color w:val="C00000"/>
          <w:sz w:val="20"/>
          <w:szCs w:val="20"/>
        </w:rPr>
        <w:t>)</w:t>
      </w:r>
    </w:p>
    <w:p w14:paraId="17B44D48" w14:textId="04CBEF75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3" w:name="art111"/>
      <w:bookmarkStart w:id="14" w:name="art113"/>
      <w:bookmarkEnd w:id="13"/>
      <w:bookmarkEnd w:id="14"/>
      <w:r w:rsidRPr="00F64517">
        <w:rPr>
          <w:color w:val="C00000"/>
          <w:sz w:val="20"/>
          <w:szCs w:val="20"/>
        </w:rPr>
        <w:t>Art. 113. O contrato firmado sob o regime de fornecimento e prestação de serviço associado terá sua vigência máxima definida pela soma do prazo relativo ao fornecimento inicial ou à entrega da obra com o prazo relativo ao serviço de operação e manutenção, este limitado a 5 (cinco) anos contados da data de recebimento do objeto inicial, autorizada a prorrogação na forma do </w:t>
      </w:r>
      <w:hyperlink r:id="rId16" w:anchor="art107" w:history="1">
        <w:r w:rsidRPr="00F64517">
          <w:rPr>
            <w:color w:val="C00000"/>
            <w:sz w:val="20"/>
            <w:szCs w:val="20"/>
          </w:rPr>
          <w:t>art. 107 desta Lei</w:t>
        </w:r>
      </w:hyperlink>
      <w:r w:rsidRPr="00F64517">
        <w:rPr>
          <w:color w:val="C00000"/>
          <w:sz w:val="20"/>
          <w:szCs w:val="20"/>
        </w:rPr>
        <w:t>.</w:t>
      </w:r>
    </w:p>
    <w:p w14:paraId="7B057C53" w14:textId="77777777" w:rsidR="00DE4950" w:rsidRPr="00F64517" w:rsidRDefault="00DE4950" w:rsidP="00F64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bookmarkStart w:id="15" w:name="art114"/>
      <w:bookmarkEnd w:id="15"/>
      <w:r w:rsidRPr="00F64517">
        <w:rPr>
          <w:color w:val="C00000"/>
          <w:sz w:val="20"/>
          <w:szCs w:val="20"/>
        </w:rPr>
        <w:lastRenderedPageBreak/>
        <w:t>Art. 114. O contrato que previr a operação continuada de sistemas estruturantes de tecnologia da informação poderá ter vigência máxima de 15 (quinze) anos.</w:t>
      </w:r>
    </w:p>
    <w:p w14:paraId="1762BAE3" w14:textId="77777777" w:rsidR="00DE4950" w:rsidRPr="009C486B" w:rsidRDefault="00DE4950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</w:p>
    <w:p w14:paraId="6C80B679" w14:textId="77777777" w:rsidR="007E3B32" w:rsidRPr="009C486B" w:rsidRDefault="007E3B32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C00000"/>
          <w:sz w:val="22"/>
          <w:szCs w:val="22"/>
        </w:rPr>
      </w:pPr>
    </w:p>
    <w:p w14:paraId="598313A6" w14:textId="525A3D39" w:rsidR="00F91077" w:rsidRPr="009C486B" w:rsidRDefault="61CDD6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No caso de se contratar serviços e fornecimentos contínuos, os contratos poderão ser prorrogados sucessivamente, respeitada a vigência máxima </w:t>
      </w:r>
      <w:r w:rsidR="001E2F49">
        <w:rPr>
          <w:color w:val="C00000"/>
          <w:sz w:val="22"/>
          <w:szCs w:val="22"/>
        </w:rPr>
        <w:t xml:space="preserve">de </w:t>
      </w:r>
      <w:r w:rsidR="00DE4950">
        <w:rPr>
          <w:color w:val="C00000"/>
          <w:sz w:val="22"/>
          <w:szCs w:val="22"/>
        </w:rPr>
        <w:t>10</w:t>
      </w:r>
      <w:r w:rsidR="001E2F49">
        <w:rPr>
          <w:color w:val="C00000"/>
          <w:sz w:val="22"/>
          <w:szCs w:val="22"/>
        </w:rPr>
        <w:t xml:space="preserve"> (</w:t>
      </w:r>
      <w:r w:rsidR="00DE4950">
        <w:rPr>
          <w:color w:val="C00000"/>
          <w:sz w:val="22"/>
          <w:szCs w:val="22"/>
        </w:rPr>
        <w:t>dez</w:t>
      </w:r>
      <w:r w:rsidR="001E2F49">
        <w:rPr>
          <w:color w:val="C00000"/>
          <w:sz w:val="22"/>
          <w:szCs w:val="22"/>
        </w:rPr>
        <w:t>)</w:t>
      </w:r>
      <w:r w:rsidR="00F64517">
        <w:rPr>
          <w:color w:val="C00000"/>
          <w:sz w:val="22"/>
          <w:szCs w:val="22"/>
        </w:rPr>
        <w:t xml:space="preserve"> </w:t>
      </w:r>
      <w:r w:rsidR="00DE4950">
        <w:rPr>
          <w:color w:val="C00000"/>
          <w:sz w:val="22"/>
          <w:szCs w:val="22"/>
        </w:rPr>
        <w:t>anos</w:t>
      </w:r>
      <w:r w:rsidRPr="009C486B">
        <w:rPr>
          <w:color w:val="C00000"/>
          <w:sz w:val="22"/>
          <w:szCs w:val="22"/>
        </w:rPr>
        <w:t>, desde que haja previsão em edital e que a autoridade competente ateste que as condições e os preços permanecem vantajosos para a Administração, permitida a negociação com o contratado ou a extinção contratual sem ônus para qualquer das partes.</w:t>
      </w:r>
    </w:p>
    <w:p w14:paraId="53A6B9EA" w14:textId="69B9047F" w:rsidR="00F91077" w:rsidRPr="009C486B" w:rsidRDefault="61CDD6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De pronto, convém mencionar que o contrato plurianual pode ser capaz de produzir maior eficiência quando considerados a diluição dos investimentos iniciais, os ganhos da economia de escala, as curvas de aprendizagem demandadas em cada contratação, os custos da realização de mais de uma contratação por </w:t>
      </w:r>
      <w:r w:rsidR="00F64517" w:rsidRPr="009C486B">
        <w:rPr>
          <w:color w:val="C00000"/>
          <w:sz w:val="22"/>
          <w:szCs w:val="22"/>
        </w:rPr>
        <w:t>períodos</w:t>
      </w:r>
      <w:r w:rsidRPr="009C486B">
        <w:rPr>
          <w:color w:val="C00000"/>
          <w:sz w:val="22"/>
          <w:szCs w:val="22"/>
        </w:rPr>
        <w:t xml:space="preserve"> menores, entre outros elementos.</w:t>
      </w:r>
    </w:p>
    <w:p w14:paraId="3E371B34" w14:textId="78574F08" w:rsidR="00F91077" w:rsidRPr="009C486B" w:rsidRDefault="61CDD6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Destaca-se que a avaliação relativa à duração do contrato administrativo deve ser realizada na fase preparatória, durante o planejamento da contratação. Nesse sentido, </w:t>
      </w:r>
      <w:r w:rsidR="005870EA" w:rsidRPr="009C486B">
        <w:rPr>
          <w:color w:val="C00000"/>
          <w:sz w:val="22"/>
          <w:szCs w:val="22"/>
        </w:rPr>
        <w:t>as áreas solicitante e técnica</w:t>
      </w:r>
      <w:r w:rsidRPr="009C486B">
        <w:rPr>
          <w:color w:val="C00000"/>
          <w:sz w:val="22"/>
          <w:szCs w:val="22"/>
        </w:rPr>
        <w:t>, com conhecimento técnico e específico sobre a sua demanda, precisará avaliar, em cada caso, se a contratação plurianual será mais vantajosa para a Administração Pública.</w:t>
      </w:r>
    </w:p>
    <w:p w14:paraId="631B6185" w14:textId="0343D52D" w:rsidR="00F05E7C" w:rsidRDefault="00F05E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highlight w:val="lightGray"/>
        </w:rPr>
      </w:pPr>
    </w:p>
    <w:p w14:paraId="2C791E08" w14:textId="77777777" w:rsidR="00811FFF" w:rsidRPr="009C486B" w:rsidRDefault="00811FFF" w:rsidP="00E40B26">
      <w:pPr>
        <w:pStyle w:val="Default"/>
        <w:shd w:val="clear" w:color="auto" w:fill="7F7F7F" w:themeFill="text1" w:themeFillTint="80"/>
        <w:spacing w:line="36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III – </w:t>
      </w:r>
      <w:r w:rsidR="00B162BF" w:rsidRPr="009C486B">
        <w:rPr>
          <w:rFonts w:ascii="Times New Roman" w:hAnsi="Times New Roman" w:cs="Times New Roman"/>
          <w:b/>
          <w:bCs/>
          <w:color w:val="FFFFFF" w:themeColor="background1"/>
        </w:rPr>
        <w:t>PROSPECÇÃO DE SOLUÇÕES</w:t>
      </w:r>
      <w:r w:rsidR="00A24689"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 (PREENCHIMENTO OBRIGATÓRIO)</w:t>
      </w:r>
    </w:p>
    <w:p w14:paraId="3D81F644" w14:textId="77777777" w:rsidR="005C267F" w:rsidRPr="009C486B" w:rsidRDefault="005C267F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3DD174FB" w14:textId="5807D814" w:rsidR="00A24689" w:rsidRPr="009C486B" w:rsidRDefault="00DB32CB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Pr="009C486B">
        <w:rPr>
          <w:rFonts w:eastAsia="Cambria"/>
          <w:color w:val="C00000"/>
          <w:sz w:val="22"/>
          <w:szCs w:val="22"/>
        </w:rPr>
        <w:t xml:space="preserve">Este item visa atender aos </w:t>
      </w:r>
      <w:r w:rsidRPr="009C486B">
        <w:rPr>
          <w:rFonts w:eastAsia="Cambria"/>
          <w:b/>
          <w:bCs/>
          <w:color w:val="C00000"/>
          <w:sz w:val="22"/>
          <w:szCs w:val="22"/>
        </w:rPr>
        <w:t>elementos obrigatórios</w:t>
      </w:r>
      <w:r w:rsidRPr="009C486B">
        <w:rPr>
          <w:rFonts w:eastAsia="Cambria"/>
          <w:color w:val="C00000"/>
          <w:sz w:val="22"/>
          <w:szCs w:val="22"/>
        </w:rPr>
        <w:t xml:space="preserve"> previstos nos </w:t>
      </w:r>
      <w:r w:rsidRPr="009C486B">
        <w:rPr>
          <w:rFonts w:eastAsia="Cambria"/>
          <w:b/>
          <w:bCs/>
          <w:color w:val="C00000"/>
          <w:sz w:val="22"/>
          <w:szCs w:val="22"/>
        </w:rPr>
        <w:t>incisos V e VI, do art. 6</w:t>
      </w:r>
      <w:r w:rsidRPr="009C486B">
        <w:rPr>
          <w:rFonts w:eastAsia="Cambria"/>
          <w:color w:val="C00000"/>
          <w:sz w:val="22"/>
          <w:szCs w:val="22"/>
        </w:rPr>
        <w:t>º</w:t>
      </w:r>
      <w:r w:rsidR="007B1EDB" w:rsidRPr="009C486B">
        <w:rPr>
          <w:rFonts w:eastAsia="Cambria"/>
          <w:color w:val="C00000"/>
          <w:sz w:val="22"/>
          <w:szCs w:val="22"/>
        </w:rPr>
        <w:t xml:space="preserve"> (V -</w:t>
      </w:r>
      <w:r w:rsidR="003D5EDF" w:rsidRPr="009C486B">
        <w:rPr>
          <w:rFonts w:eastAsia="Cambria"/>
          <w:color w:val="C00000"/>
          <w:sz w:val="22"/>
          <w:szCs w:val="22"/>
        </w:rPr>
        <w:t xml:space="preserve"> levantamento de mercado, que consiste na análise das alternativas possíveis e justificativa técnica e econômica da escolha do tipo de solução, que poderá ser ou não viabilizada por meio de uma contratação</w:t>
      </w:r>
      <w:r w:rsidR="002C7943" w:rsidRPr="009C486B">
        <w:rPr>
          <w:rFonts w:eastAsia="Cambria"/>
          <w:color w:val="C00000"/>
          <w:sz w:val="22"/>
          <w:szCs w:val="22"/>
        </w:rPr>
        <w:t>) (</w:t>
      </w:r>
      <w:r w:rsidR="00381B85" w:rsidRPr="009C486B">
        <w:rPr>
          <w:rFonts w:eastAsia="Cambria"/>
          <w:color w:val="C00000"/>
          <w:sz w:val="22"/>
          <w:szCs w:val="22"/>
        </w:rPr>
        <w:t>VI – estimativa do valor da potencial contratação, acompanhada dos preços unitários referenciais, das memórias de cálculo e dos documentos que lhe dão suporte, que poderão constar de anexo classificado, se a Administração optar por preservar o seu sigilo até a conclusão da licitação)</w:t>
      </w:r>
      <w:r w:rsidRPr="009C486B">
        <w:rPr>
          <w:rFonts w:eastAsia="Cambria"/>
          <w:color w:val="C00000"/>
          <w:sz w:val="22"/>
          <w:szCs w:val="22"/>
        </w:rPr>
        <w:t>, da Resolução SEPLAG nº. 115/2021.</w:t>
      </w:r>
    </w:p>
    <w:p w14:paraId="278198B4" w14:textId="77777777" w:rsidR="00811FFF" w:rsidRPr="009C486B" w:rsidRDefault="00811FFF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highlight w:val="lightGray"/>
        </w:rPr>
      </w:pPr>
    </w:p>
    <w:p w14:paraId="31CBEADD" w14:textId="77777777" w:rsidR="00F91077" w:rsidRPr="009C486B" w:rsidRDefault="000D6C93" w:rsidP="00E40B26">
      <w:pPr>
        <w:pStyle w:val="PargrafodaLista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  <w:r w:rsidRPr="009C486B">
        <w:rPr>
          <w:b/>
          <w:bCs/>
          <w:color w:val="000000" w:themeColor="text1"/>
        </w:rPr>
        <w:t xml:space="preserve">Levantamento </w:t>
      </w:r>
      <w:r w:rsidR="00A24689" w:rsidRPr="009C486B">
        <w:rPr>
          <w:b/>
          <w:bCs/>
          <w:color w:val="000000" w:themeColor="text1"/>
        </w:rPr>
        <w:t>d</w:t>
      </w:r>
      <w:r w:rsidRPr="009C486B">
        <w:rPr>
          <w:b/>
          <w:bCs/>
          <w:color w:val="000000" w:themeColor="text1"/>
        </w:rPr>
        <w:t xml:space="preserve">e Mercado </w:t>
      </w:r>
      <w:r w:rsidR="005C267F" w:rsidRPr="009C486B">
        <w:rPr>
          <w:b/>
          <w:bCs/>
          <w:color w:val="000000" w:themeColor="text1"/>
        </w:rPr>
        <w:t>(art. 6º, V)</w:t>
      </w:r>
    </w:p>
    <w:p w14:paraId="76FDDFF9" w14:textId="77777777" w:rsidR="004B3C7C" w:rsidRPr="009C486B" w:rsidRDefault="004B3C7C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3DE5A755" w14:textId="0206E963" w:rsidR="00F91077" w:rsidRPr="009C486B" w:rsidRDefault="007E3B32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="501D61DB" w:rsidRPr="009C486B">
        <w:rPr>
          <w:color w:val="C00000"/>
          <w:sz w:val="22"/>
          <w:szCs w:val="22"/>
        </w:rPr>
        <w:t>O levantamento de mercado consiste em pesquisar e avaliar as alternativas possíveis de soluções para a demanda sob análise com o objetivo de identificar a existência de metodologias, tecnologias e inovações diversas que permitam a escolha pela solução que melhor atenderá às necessidades da Administração Pública.</w:t>
      </w:r>
    </w:p>
    <w:p w14:paraId="2E5130EF" w14:textId="77777777" w:rsidR="00F91077" w:rsidRPr="009C486B" w:rsidRDefault="501D61DB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Essa pesquisa deve abranger aspectos técnicos e econômicos das soluções</w:t>
      </w:r>
      <w:r w:rsidR="00781F3B" w:rsidRPr="009C486B">
        <w:rPr>
          <w:color w:val="C00000"/>
          <w:sz w:val="22"/>
          <w:szCs w:val="22"/>
        </w:rPr>
        <w:t xml:space="preserve"> para o problema apontado</w:t>
      </w:r>
      <w:r w:rsidRPr="009C486B">
        <w:rPr>
          <w:color w:val="C00000"/>
          <w:sz w:val="22"/>
          <w:szCs w:val="22"/>
        </w:rPr>
        <w:t xml:space="preserve"> e pode ser subsidiada por diferentes fontes, como contratações similares feitas pelo próprio contratante e por outros órgãos e entidades da Administração Pública</w:t>
      </w:r>
      <w:r w:rsidR="00A64EBD" w:rsidRPr="009C486B">
        <w:rPr>
          <w:color w:val="C00000"/>
          <w:sz w:val="22"/>
          <w:szCs w:val="22"/>
        </w:rPr>
        <w:t xml:space="preserve"> que atendam a uma necessidade semelhante</w:t>
      </w:r>
      <w:r w:rsidRPr="009C486B">
        <w:rPr>
          <w:color w:val="C00000"/>
          <w:sz w:val="22"/>
          <w:szCs w:val="22"/>
        </w:rPr>
        <w:t>, consultas a sítios eletrônicos e publicações especializadas, pesquisas junto a fornecedores, entre outras. Nesse sentido, deve-</w:t>
      </w:r>
      <w:r w:rsidRPr="009C486B">
        <w:rPr>
          <w:color w:val="C00000"/>
          <w:sz w:val="22"/>
          <w:szCs w:val="22"/>
        </w:rPr>
        <w:lastRenderedPageBreak/>
        <w:t xml:space="preserve">se sempre priorizar a consulta ao maior número de fontes possível, visando </w:t>
      </w:r>
      <w:r w:rsidR="00D22F5C" w:rsidRPr="009C486B">
        <w:rPr>
          <w:color w:val="C00000"/>
          <w:sz w:val="22"/>
          <w:szCs w:val="22"/>
        </w:rPr>
        <w:t xml:space="preserve">a </w:t>
      </w:r>
      <w:r w:rsidRPr="009C486B">
        <w:rPr>
          <w:color w:val="C00000"/>
          <w:sz w:val="22"/>
          <w:szCs w:val="22"/>
        </w:rPr>
        <w:t>um levantamento de mercado de fato amplo e diverso.</w:t>
      </w:r>
    </w:p>
    <w:p w14:paraId="7BCF1E7B" w14:textId="4ECDDB4B" w:rsidR="00F91077" w:rsidRPr="009C486B" w:rsidRDefault="501D61DB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A prospecção de soluções também pode ser feita por meio de consulta ou audiência pública, para coleta de contribuições. Nesse caso, devem ser observadas as regras específicas para a realização de tais procedimentos.</w:t>
      </w:r>
    </w:p>
    <w:p w14:paraId="53D156D5" w14:textId="77777777" w:rsidR="00F91077" w:rsidRPr="009C486B" w:rsidRDefault="501D61DB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Após o levantamento de mercado, se for detectado que o número de potenciais fornecedores para a solução é restrito, deve-se verificar quais requisitos </w:t>
      </w:r>
      <w:r w:rsidR="00D126B9" w:rsidRPr="009C486B">
        <w:rPr>
          <w:color w:val="C00000"/>
          <w:sz w:val="22"/>
          <w:szCs w:val="22"/>
        </w:rPr>
        <w:t xml:space="preserve">apontados na seção II.3 podem estar </w:t>
      </w:r>
      <w:r w:rsidRPr="009C486B">
        <w:rPr>
          <w:color w:val="C00000"/>
          <w:sz w:val="22"/>
          <w:szCs w:val="22"/>
        </w:rPr>
        <w:t>limita</w:t>
      </w:r>
      <w:r w:rsidR="00D126B9" w:rsidRPr="009C486B">
        <w:rPr>
          <w:color w:val="C00000"/>
          <w:sz w:val="22"/>
          <w:szCs w:val="22"/>
        </w:rPr>
        <w:t>ndo</w:t>
      </w:r>
      <w:r w:rsidRPr="009C486B">
        <w:rPr>
          <w:color w:val="C00000"/>
          <w:sz w:val="22"/>
          <w:szCs w:val="22"/>
        </w:rPr>
        <w:t xml:space="preserve"> a competição, certificando-se de que são realmente indispensáveis ou flexibilizando-os sempre que possível.</w:t>
      </w:r>
    </w:p>
    <w:p w14:paraId="20FD16DA" w14:textId="34D24752" w:rsidR="00F91077" w:rsidRPr="009C486B" w:rsidRDefault="501D61DB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Em caso de possibilidade de compra ou locação de bens, devem ser avaliados os custos e os benefícios de cada opção para a escolha da alternativa mais vantajosa.</w:t>
      </w:r>
    </w:p>
    <w:p w14:paraId="28626B22" w14:textId="77777777" w:rsidR="004B186F" w:rsidRPr="009C486B" w:rsidRDefault="004B186F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2"/>
          <w:szCs w:val="22"/>
        </w:rPr>
      </w:pPr>
    </w:p>
    <w:p w14:paraId="62B4CB32" w14:textId="77777777" w:rsidR="004B186F" w:rsidRPr="009C486B" w:rsidRDefault="004B186F" w:rsidP="00E40B26">
      <w:pPr>
        <w:pStyle w:val="PargrafodaLista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</w:rPr>
      </w:pPr>
      <w:r w:rsidRPr="009C486B">
        <w:rPr>
          <w:b/>
          <w:bCs/>
        </w:rPr>
        <w:t xml:space="preserve">Estimativa do valor da contratação </w:t>
      </w:r>
      <w:r w:rsidR="005C267F" w:rsidRPr="009C486B">
        <w:rPr>
          <w:b/>
          <w:bCs/>
        </w:rPr>
        <w:t>(art. 6º, VI)</w:t>
      </w:r>
    </w:p>
    <w:p w14:paraId="4CE420D1" w14:textId="77777777" w:rsidR="004B3C7C" w:rsidRPr="009C486B" w:rsidRDefault="004B3C7C" w:rsidP="00E40B26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3A7A812F" w14:textId="158B8427" w:rsidR="004B186F" w:rsidRPr="009C486B" w:rsidRDefault="004166D5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="004B186F" w:rsidRPr="009C486B">
        <w:rPr>
          <w:rFonts w:eastAsia="Arial"/>
          <w:color w:val="C00000"/>
          <w:sz w:val="22"/>
          <w:szCs w:val="22"/>
        </w:rPr>
        <w:t xml:space="preserve">A estimativa do valor da contratação realizada nos </w:t>
      </w:r>
      <w:proofErr w:type="spellStart"/>
      <w:r w:rsidR="004B186F" w:rsidRPr="009C486B">
        <w:rPr>
          <w:rFonts w:eastAsia="Arial"/>
          <w:color w:val="C00000"/>
          <w:sz w:val="22"/>
          <w:szCs w:val="22"/>
        </w:rPr>
        <w:t>ETPs</w:t>
      </w:r>
      <w:proofErr w:type="spellEnd"/>
      <w:r w:rsidR="004B186F" w:rsidRPr="009C486B">
        <w:rPr>
          <w:rFonts w:eastAsia="Arial"/>
          <w:color w:val="C00000"/>
          <w:sz w:val="22"/>
          <w:szCs w:val="22"/>
        </w:rPr>
        <w:t xml:space="preserve"> visa registrar o gasto estimado com a solução escolhida, permitindo que a Administração Pública avalie a viabilidade econômica desta opção, considerando a adequação orçamentária do órgão/entidade. Tal estimativa não se confunde com os procedimentos e parâmetros de uma pesquisa de preço para fins de verificação da conformidade/aceitabilidade da proposta (</w:t>
      </w:r>
      <w:hyperlink r:id="rId17" w:history="1">
        <w:r w:rsidR="004B186F" w:rsidRPr="009C486B">
          <w:rPr>
            <w:rStyle w:val="Hyperlink"/>
            <w:rFonts w:eastAsia="Arial"/>
            <w:sz w:val="22"/>
            <w:szCs w:val="22"/>
          </w:rPr>
          <w:t>https://www.gov.br/compras/pt-br/acesso-a-informacao/perguntas-frequentes/etp-digital/in-no-40-de-2020-e-os-estudos-tecnicos-preliminares/11-a-estimativa-do</w:t>
        </w:r>
      </w:hyperlink>
      <w:r w:rsidR="004B186F" w:rsidRPr="009C486B">
        <w:rPr>
          <w:rFonts w:eastAsia="Arial"/>
          <w:color w:val="C00000"/>
          <w:sz w:val="22"/>
          <w:szCs w:val="22"/>
        </w:rPr>
        <w:t>). Nesse sentido, a estimativa pode ser obtida via consulta ao mercado no mesmo momento do levantamento das alternativas/soluções possíveis para o problema objeto do Estudo Técnico Preliminar.</w:t>
      </w:r>
    </w:p>
    <w:p w14:paraId="08BAB2DB" w14:textId="77777777" w:rsidR="004B186F" w:rsidRPr="009C486B" w:rsidRDefault="004B186F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 sua descrição deve ser suscinta, acompanhada de preços unitários referenciais, das memórias de cálculo e dos documentos que deram suporte ao cenário observado, os quais poderão constar de anexo classificado, caso a Administração Pública opte por preservar o sigilo desta documentação até a conclusão da licitação. A equipe de planejamento que elaborou a estimativa deverá fazer uma análise crítica dos preços coletados.</w:t>
      </w:r>
    </w:p>
    <w:p w14:paraId="7D6C39AC" w14:textId="6EBE04DD" w:rsidR="004B186F" w:rsidRPr="009C486B" w:rsidRDefault="4E27512A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 xml:space="preserve">Nessa estimativa, </w:t>
      </w:r>
      <w:r w:rsidR="00AC3137" w:rsidRPr="009C486B">
        <w:rPr>
          <w:rFonts w:eastAsia="Arial"/>
          <w:color w:val="C00000"/>
          <w:sz w:val="22"/>
          <w:szCs w:val="22"/>
        </w:rPr>
        <w:t>sugere-se</w:t>
      </w:r>
      <w:r w:rsidR="00A85131" w:rsidRPr="009C486B">
        <w:rPr>
          <w:rFonts w:eastAsia="Arial"/>
          <w:color w:val="C00000"/>
          <w:sz w:val="22"/>
          <w:szCs w:val="22"/>
        </w:rPr>
        <w:t xml:space="preserve"> que a Administração Pública considere outros custos que incorrerão </w:t>
      </w:r>
      <w:r w:rsidRPr="009C486B">
        <w:rPr>
          <w:rFonts w:eastAsia="Arial"/>
          <w:color w:val="C00000"/>
          <w:sz w:val="22"/>
          <w:szCs w:val="22"/>
        </w:rPr>
        <w:t>para além do valor da contratação da solução, como a manutenção de pessoal para operar determinada solução, ciclo de vida da opção escolhida, depreciação dos bens eventualmente adquiridos, custos processuais e administrativos etc.</w:t>
      </w:r>
    </w:p>
    <w:p w14:paraId="3BED6B94" w14:textId="63C3DBC7" w:rsidR="004B186F" w:rsidRPr="009C486B" w:rsidRDefault="004B186F" w:rsidP="00E40B26">
      <w:pPr>
        <w:pStyle w:val="PargrafodaLista"/>
        <w:numPr>
          <w:ilvl w:val="0"/>
          <w:numId w:val="15"/>
        </w:numPr>
        <w:spacing w:line="360" w:lineRule="auto"/>
        <w:ind w:left="1134" w:firstLine="0"/>
        <w:jc w:val="both"/>
        <w:rPr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ATENÇÃO: a estimativa de valor da contratação orientará a Administração Pública na escolha da solução mais vantajosa, porém não possuirá todos os detalhes específicos do objeto e não necessariamente comporá o valor referencial da futura contratação, caso haja.</w:t>
      </w:r>
      <w:r w:rsidRPr="009C486B">
        <w:rPr>
          <w:rFonts w:eastAsia="Arial"/>
          <w:color w:val="C00000"/>
          <w:sz w:val="22"/>
          <w:szCs w:val="22"/>
        </w:rPr>
        <w:t xml:space="preserve"> A pesquisa de preços segundo as diretrizes </w:t>
      </w:r>
      <w:r w:rsidR="00446DB5">
        <w:rPr>
          <w:rFonts w:eastAsia="Arial"/>
          <w:color w:val="C00000"/>
          <w:sz w:val="22"/>
          <w:szCs w:val="22"/>
        </w:rPr>
        <w:t xml:space="preserve">da </w:t>
      </w:r>
      <w:r w:rsidR="003B742B" w:rsidRPr="003B742B">
        <w:rPr>
          <w:rFonts w:eastAsia="Arial"/>
          <w:color w:val="C00000"/>
          <w:sz w:val="22"/>
          <w:szCs w:val="22"/>
        </w:rPr>
        <w:t xml:space="preserve">Resolução </w:t>
      </w:r>
      <w:r w:rsidR="004A2FE4">
        <w:rPr>
          <w:rFonts w:eastAsia="Arial"/>
          <w:color w:val="C00000"/>
          <w:sz w:val="22"/>
          <w:szCs w:val="22"/>
        </w:rPr>
        <w:t xml:space="preserve">SEPLAG Nº 102, de 29 de dezembro de 2022 </w:t>
      </w:r>
      <w:r w:rsidRPr="009C486B">
        <w:rPr>
          <w:rFonts w:eastAsia="Arial"/>
          <w:color w:val="C00000"/>
          <w:sz w:val="22"/>
          <w:szCs w:val="22"/>
        </w:rPr>
        <w:t xml:space="preserve">será anexada posteriormente aos autos processuais após o término da confecção do termo de referência, documento que deverá expor descrição clara e precisa do objeto, obrigações das partes, exigências diversas quanto à execução contratual, prazos de </w:t>
      </w:r>
      <w:r w:rsidRPr="009C486B">
        <w:rPr>
          <w:rFonts w:eastAsia="Arial"/>
          <w:color w:val="C00000"/>
          <w:sz w:val="22"/>
          <w:szCs w:val="22"/>
        </w:rPr>
        <w:lastRenderedPageBreak/>
        <w:t>execução/entrega do objeto e demais fatores com capacidade de influenciar o valor estimado da contratação.</w:t>
      </w:r>
    </w:p>
    <w:p w14:paraId="1E44DC6B" w14:textId="77777777" w:rsidR="004B186F" w:rsidRPr="009C486B" w:rsidRDefault="004B186F" w:rsidP="00E40B26">
      <w:pPr>
        <w:pStyle w:val="PargrafodaLista"/>
        <w:numPr>
          <w:ilvl w:val="0"/>
          <w:numId w:val="15"/>
        </w:numPr>
        <w:spacing w:line="360" w:lineRule="auto"/>
        <w:ind w:left="1134" w:firstLine="0"/>
        <w:jc w:val="both"/>
        <w:rPr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 estimativa do valor da contratação no ETP é feita comparando alternativas diferentes para a solução de um problema. Já na pesquisa de preços, compara-se um mesmo objeto (opção escolhida como solução para o problema enfrentado).</w:t>
      </w:r>
    </w:p>
    <w:p w14:paraId="52C8AB91" w14:textId="4CB34C86" w:rsidR="004B186F" w:rsidRPr="009C486B" w:rsidRDefault="004B186F" w:rsidP="00E40B26">
      <w:pPr>
        <w:pStyle w:val="PargrafodaLista"/>
        <w:numPr>
          <w:ilvl w:val="0"/>
          <w:numId w:val="15"/>
        </w:numPr>
        <w:spacing w:line="360" w:lineRule="auto"/>
        <w:ind w:left="1134" w:firstLine="0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As normas de pesquisa de preços com orientações de boas práticas podem subsidiar o valor estimado da contratação no ETP, mas não são as únicas limitadoras nesse contexto.</w:t>
      </w:r>
    </w:p>
    <w:p w14:paraId="776ACA71" w14:textId="77777777" w:rsidR="004B186F" w:rsidRPr="009C486B" w:rsidRDefault="004B186F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2"/>
          <w:szCs w:val="22"/>
        </w:rPr>
      </w:pPr>
    </w:p>
    <w:p w14:paraId="56E5390D" w14:textId="77777777" w:rsidR="004B186F" w:rsidRPr="009C486B" w:rsidRDefault="004B186F" w:rsidP="00E40B26">
      <w:pPr>
        <w:pStyle w:val="PargrafodaLista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</w:rPr>
      </w:pPr>
      <w:r w:rsidRPr="009C486B">
        <w:rPr>
          <w:b/>
          <w:bCs/>
        </w:rPr>
        <w:t>Escolha da solução</w:t>
      </w:r>
      <w:r w:rsidR="005C267F" w:rsidRPr="009C486B">
        <w:rPr>
          <w:b/>
          <w:bCs/>
        </w:rPr>
        <w:t xml:space="preserve"> (consequência dos incisos V e VI</w:t>
      </w:r>
      <w:r w:rsidR="00592BBD" w:rsidRPr="009C486B">
        <w:rPr>
          <w:b/>
          <w:bCs/>
        </w:rPr>
        <w:t xml:space="preserve"> do art. 6º)</w:t>
      </w:r>
    </w:p>
    <w:p w14:paraId="32CA860F" w14:textId="77777777" w:rsidR="004B3C7C" w:rsidRPr="009C486B" w:rsidRDefault="004B3C7C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  <w:sz w:val="22"/>
          <w:szCs w:val="22"/>
        </w:rPr>
      </w:pPr>
    </w:p>
    <w:p w14:paraId="58ED0F94" w14:textId="250998BB" w:rsidR="00F91077" w:rsidRPr="009C486B" w:rsidRDefault="1E66A68F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Os quadros abaixo representam, de forma ilustrativa, duas sugestões, dentre várias possíveis, de sistematizar as informações das soluções pesquisadas e subsidiar a avaliação para o atendimento da demanda em análise, recomendando-se a inclusão detalhada de todas as informações relacionadas que tiverem sido obtidas. A ideia é que se demonstre, em análise comparativa, vantagens (pontos fortes) e desvantagens (riscos, limitações, problemas) referentes à adoção de cada solução ou, alternativamente, que se demonstre como cada uma delas cumpre ou descumpre os requisitos da contratação. </w:t>
      </w:r>
      <w:r w:rsidRPr="009C486B">
        <w:rPr>
          <w:color w:val="C00000"/>
          <w:sz w:val="22"/>
          <w:szCs w:val="22"/>
          <w:highlight w:val="yellow"/>
        </w:rPr>
        <w:t>Posteriormente a isso que haja indicação expressa da solução escolhida com detalhamento das soluções levantadas.</w:t>
      </w:r>
    </w:p>
    <w:p w14:paraId="4FDEDCE9" w14:textId="2A7E2098" w:rsidR="00D925E7" w:rsidRDefault="0089573E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A Resolução SEPLAG nº. 115/20</w:t>
      </w:r>
      <w:r w:rsidR="007C3CFC">
        <w:rPr>
          <w:color w:val="C00000"/>
          <w:sz w:val="22"/>
          <w:szCs w:val="22"/>
        </w:rPr>
        <w:t>21 traz, em seu art. 6º, §2º, critérios exemplificativos para balizar a análise comparativa entre as soluções, não sendo um rol ex</w:t>
      </w:r>
      <w:r w:rsidR="00D925E7">
        <w:rPr>
          <w:color w:val="C00000"/>
          <w:sz w:val="22"/>
          <w:szCs w:val="22"/>
        </w:rPr>
        <w:t>austivo:</w:t>
      </w:r>
    </w:p>
    <w:p w14:paraId="71C29746" w14:textId="5CD8BAE8" w:rsidR="00DE2403" w:rsidRPr="00AF7907" w:rsidRDefault="00DE2403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AF7907">
        <w:rPr>
          <w:rFonts w:eastAsia="Arial"/>
          <w:color w:val="C00000"/>
          <w:sz w:val="22"/>
          <w:szCs w:val="22"/>
        </w:rPr>
        <w:t>§ 2º - A justificativa técnica e econômica da escolha do tipo de solução de que trata o inciso V do</w:t>
      </w:r>
      <w:r w:rsidR="00AC6F18">
        <w:rPr>
          <w:rFonts w:eastAsia="Arial"/>
          <w:color w:val="C00000"/>
          <w:sz w:val="22"/>
          <w:szCs w:val="22"/>
        </w:rPr>
        <w:t xml:space="preserve"> </w:t>
      </w:r>
      <w:r w:rsidRPr="00AF7907">
        <w:rPr>
          <w:rFonts w:eastAsia="Arial"/>
          <w:color w:val="C00000"/>
          <w:sz w:val="22"/>
          <w:szCs w:val="22"/>
        </w:rPr>
        <w:t>caput</w:t>
      </w:r>
      <w:r w:rsidR="00AC6F18">
        <w:rPr>
          <w:rFonts w:eastAsia="Arial"/>
          <w:color w:val="C00000"/>
          <w:sz w:val="22"/>
          <w:szCs w:val="22"/>
        </w:rPr>
        <w:t xml:space="preserve"> </w:t>
      </w:r>
      <w:r w:rsidRPr="00AF7907">
        <w:rPr>
          <w:rFonts w:eastAsia="Arial"/>
          <w:color w:val="C00000"/>
          <w:sz w:val="22"/>
          <w:szCs w:val="22"/>
        </w:rPr>
        <w:t>será orientada por uma análise comparativa entre as soluções identificadas, que poderá ser realizada a partir de um ou mais dos seguintes critérios, sem prejuízo de outros relevantes para o objeto em análise:</w:t>
      </w:r>
    </w:p>
    <w:p w14:paraId="0F65DFE1" w14:textId="77777777" w:rsidR="00DE2403" w:rsidRPr="00AF7907" w:rsidRDefault="00DE2403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AF7907">
        <w:rPr>
          <w:rFonts w:eastAsia="Arial"/>
          <w:color w:val="C00000"/>
          <w:sz w:val="22"/>
          <w:szCs w:val="22"/>
        </w:rPr>
        <w:t xml:space="preserve">I - </w:t>
      </w:r>
      <w:proofErr w:type="gramStart"/>
      <w:r w:rsidRPr="00AF7907">
        <w:rPr>
          <w:rFonts w:eastAsia="Arial"/>
          <w:color w:val="C00000"/>
          <w:sz w:val="22"/>
          <w:szCs w:val="22"/>
        </w:rPr>
        <w:t>relação</w:t>
      </w:r>
      <w:proofErr w:type="gramEnd"/>
      <w:r w:rsidRPr="00AF7907">
        <w:rPr>
          <w:rFonts w:eastAsia="Arial"/>
          <w:color w:val="C00000"/>
          <w:sz w:val="22"/>
          <w:szCs w:val="22"/>
        </w:rPr>
        <w:t xml:space="preserve"> de custo-benefício do ponto de vista financeiro, preferencialmente pela comparação do custo total das soluções propostas e da solução atual, quando for o caso;</w:t>
      </w:r>
    </w:p>
    <w:p w14:paraId="0FAC008A" w14:textId="77777777" w:rsidR="00DE2403" w:rsidRPr="00AF7907" w:rsidRDefault="00DE2403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AF7907">
        <w:rPr>
          <w:rFonts w:eastAsia="Arial"/>
          <w:color w:val="C00000"/>
          <w:sz w:val="22"/>
          <w:szCs w:val="22"/>
        </w:rPr>
        <w:t xml:space="preserve">II - </w:t>
      </w:r>
      <w:proofErr w:type="gramStart"/>
      <w:r w:rsidRPr="00AF7907">
        <w:rPr>
          <w:rFonts w:eastAsia="Arial"/>
          <w:color w:val="C00000"/>
          <w:sz w:val="22"/>
          <w:szCs w:val="22"/>
        </w:rPr>
        <w:t>ganhos</w:t>
      </w:r>
      <w:proofErr w:type="gramEnd"/>
      <w:r w:rsidRPr="00AF7907">
        <w:rPr>
          <w:rFonts w:eastAsia="Arial"/>
          <w:color w:val="C00000"/>
          <w:sz w:val="22"/>
          <w:szCs w:val="22"/>
        </w:rPr>
        <w:t xml:space="preserve"> de eficiência na utilização dos recursos;</w:t>
      </w:r>
    </w:p>
    <w:p w14:paraId="359F44DF" w14:textId="77777777" w:rsidR="00DE2403" w:rsidRPr="00AF7907" w:rsidRDefault="00DE2403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AF7907">
        <w:rPr>
          <w:rFonts w:eastAsia="Arial"/>
          <w:color w:val="C00000"/>
          <w:sz w:val="22"/>
          <w:szCs w:val="22"/>
        </w:rPr>
        <w:t>III - sustentabilidade social, econômica e ambiental, por meio da consideração de objetivos secundários da política de compras públicas;</w:t>
      </w:r>
    </w:p>
    <w:p w14:paraId="403B6412" w14:textId="77777777" w:rsidR="00DE2403" w:rsidRPr="00AF7907" w:rsidRDefault="00DE2403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AF7907">
        <w:rPr>
          <w:rFonts w:eastAsia="Arial"/>
          <w:color w:val="C00000"/>
          <w:sz w:val="22"/>
          <w:szCs w:val="22"/>
        </w:rPr>
        <w:t xml:space="preserve">IV - </w:t>
      </w:r>
      <w:proofErr w:type="gramStart"/>
      <w:r w:rsidRPr="00AF7907">
        <w:rPr>
          <w:rFonts w:eastAsia="Arial"/>
          <w:color w:val="C00000"/>
          <w:sz w:val="22"/>
          <w:szCs w:val="22"/>
        </w:rPr>
        <w:t>presença</w:t>
      </w:r>
      <w:proofErr w:type="gramEnd"/>
      <w:r w:rsidRPr="00AF7907">
        <w:rPr>
          <w:rFonts w:eastAsia="Arial"/>
          <w:color w:val="C00000"/>
          <w:sz w:val="22"/>
          <w:szCs w:val="22"/>
        </w:rPr>
        <w:t xml:space="preserve"> de riscos e sua distribuição entre as partes.</w:t>
      </w:r>
    </w:p>
    <w:p w14:paraId="417AE7F2" w14:textId="77777777" w:rsidR="00DE2403" w:rsidRPr="00DE2403" w:rsidRDefault="00DE2403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</w:p>
    <w:p w14:paraId="77681AA7" w14:textId="52719464" w:rsidR="00D925E7" w:rsidRDefault="00DE2403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O </w:t>
      </w:r>
      <w:r w:rsidRPr="00DE2403">
        <w:rPr>
          <w:color w:val="C00000"/>
          <w:sz w:val="22"/>
          <w:szCs w:val="22"/>
        </w:rPr>
        <w:t>§ 3º</w:t>
      </w:r>
      <w:r>
        <w:rPr>
          <w:color w:val="C00000"/>
          <w:sz w:val="22"/>
          <w:szCs w:val="22"/>
        </w:rPr>
        <w:t xml:space="preserve">, do art. 6º, também traz a </w:t>
      </w:r>
      <w:r w:rsidR="00E30B33">
        <w:rPr>
          <w:color w:val="C00000"/>
          <w:sz w:val="22"/>
          <w:szCs w:val="22"/>
        </w:rPr>
        <w:t>exigência de “</w:t>
      </w:r>
      <w:r w:rsidRPr="00AF7907">
        <w:rPr>
          <w:i/>
          <w:iCs/>
          <w:color w:val="C00000"/>
          <w:sz w:val="22"/>
          <w:szCs w:val="22"/>
        </w:rPr>
        <w:t>Na justificativa técnica e econômica da escolha do tipo de solução, quando houver a possibilidade de compra ou locação de bens, deverão ser considerados os custos e os benefícios de cada opção, com indicação da alternativa mais vantajosa.</w:t>
      </w:r>
      <w:r w:rsidR="00E30B33">
        <w:rPr>
          <w:color w:val="C00000"/>
          <w:sz w:val="22"/>
          <w:szCs w:val="22"/>
        </w:rPr>
        <w:t>”.</w:t>
      </w:r>
    </w:p>
    <w:p w14:paraId="197B7F67" w14:textId="3EC9D704" w:rsidR="00280B00" w:rsidRPr="009C486B" w:rsidRDefault="00E30B33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  <w:highlight w:val="yellow"/>
        </w:rPr>
      </w:pPr>
      <w:r>
        <w:rPr>
          <w:color w:val="C00000"/>
          <w:sz w:val="22"/>
          <w:szCs w:val="22"/>
        </w:rPr>
        <w:t>Por fim, d</w:t>
      </w:r>
      <w:r w:rsidR="000507D6" w:rsidRPr="009C486B">
        <w:rPr>
          <w:color w:val="C00000"/>
          <w:sz w:val="22"/>
          <w:szCs w:val="22"/>
        </w:rPr>
        <w:t>eve-se incluir também as</w:t>
      </w:r>
      <w:r w:rsidR="00280B00" w:rsidRPr="009C486B">
        <w:rPr>
          <w:color w:val="C00000"/>
          <w:sz w:val="22"/>
          <w:szCs w:val="22"/>
        </w:rPr>
        <w:t xml:space="preserve"> informações </w:t>
      </w:r>
      <w:r w:rsidR="000507D6" w:rsidRPr="009C486B">
        <w:rPr>
          <w:color w:val="C00000"/>
          <w:sz w:val="22"/>
          <w:szCs w:val="22"/>
        </w:rPr>
        <w:t>referente aos</w:t>
      </w:r>
      <w:r w:rsidR="00FD4383" w:rsidRPr="009C486B">
        <w:rPr>
          <w:color w:val="C00000"/>
          <w:sz w:val="22"/>
          <w:szCs w:val="22"/>
        </w:rPr>
        <w:t xml:space="preserve"> custo</w:t>
      </w:r>
      <w:r w:rsidR="000507D6" w:rsidRPr="009C486B">
        <w:rPr>
          <w:color w:val="C00000"/>
          <w:sz w:val="22"/>
          <w:szCs w:val="22"/>
        </w:rPr>
        <w:t xml:space="preserve">s estimados no item III.2, pois </w:t>
      </w:r>
      <w:r w:rsidR="00FD4383" w:rsidRPr="009C486B">
        <w:rPr>
          <w:color w:val="C00000"/>
          <w:sz w:val="22"/>
          <w:szCs w:val="22"/>
        </w:rPr>
        <w:t>é fator fundamental que orientará a escolha da solução.</w:t>
      </w:r>
    </w:p>
    <w:p w14:paraId="31D355B4" w14:textId="77777777" w:rsidR="501D61DB" w:rsidRPr="009C486B" w:rsidRDefault="501D61DB" w:rsidP="00E40B26">
      <w:pPr>
        <w:spacing w:line="360" w:lineRule="auto"/>
        <w:jc w:val="both"/>
        <w:rPr>
          <w:i/>
          <w:iCs/>
          <w:color w:val="C00000"/>
          <w:sz w:val="22"/>
          <w:szCs w:val="22"/>
        </w:rPr>
      </w:pPr>
      <w:r w:rsidRPr="009C486B">
        <w:rPr>
          <w:i/>
          <w:iCs/>
          <w:color w:val="C00000"/>
          <w:sz w:val="22"/>
          <w:szCs w:val="22"/>
        </w:rPr>
        <w:t>Exemplo 1: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009C486B" w:rsidRPr="009C486B" w14:paraId="6CA10496" w14:textId="77777777" w:rsidTr="501D61DB">
        <w:tc>
          <w:tcPr>
            <w:tcW w:w="3115" w:type="dxa"/>
          </w:tcPr>
          <w:p w14:paraId="138BB894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lastRenderedPageBreak/>
              <w:t>Soluções</w:t>
            </w:r>
          </w:p>
        </w:tc>
        <w:tc>
          <w:tcPr>
            <w:tcW w:w="3115" w:type="dxa"/>
          </w:tcPr>
          <w:p w14:paraId="7234C59A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Vantagens (pontos fortes)</w:t>
            </w:r>
          </w:p>
        </w:tc>
        <w:tc>
          <w:tcPr>
            <w:tcW w:w="3115" w:type="dxa"/>
          </w:tcPr>
          <w:p w14:paraId="6D8D9BDB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Desvantagens (riscos, limitações, problemas)</w:t>
            </w:r>
          </w:p>
        </w:tc>
      </w:tr>
      <w:tr w:rsidR="009C486B" w:rsidRPr="009C486B" w14:paraId="1B47CA1F" w14:textId="77777777" w:rsidTr="501D61DB">
        <w:tc>
          <w:tcPr>
            <w:tcW w:w="3115" w:type="dxa"/>
          </w:tcPr>
          <w:p w14:paraId="7839DB36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1</w:t>
            </w:r>
          </w:p>
        </w:tc>
        <w:tc>
          <w:tcPr>
            <w:tcW w:w="3115" w:type="dxa"/>
          </w:tcPr>
          <w:p w14:paraId="5E9B9609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115" w:type="dxa"/>
          </w:tcPr>
          <w:p w14:paraId="11D7B502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79E9130F" w14:textId="77777777" w:rsidTr="501D61DB">
        <w:tc>
          <w:tcPr>
            <w:tcW w:w="3115" w:type="dxa"/>
          </w:tcPr>
          <w:p w14:paraId="2C21CA2D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2</w:t>
            </w:r>
          </w:p>
        </w:tc>
        <w:tc>
          <w:tcPr>
            <w:tcW w:w="3115" w:type="dxa"/>
          </w:tcPr>
          <w:p w14:paraId="2755DBB1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115" w:type="dxa"/>
          </w:tcPr>
          <w:p w14:paraId="23D9E9BF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59BB41D4" w14:textId="77777777" w:rsidTr="501D61DB">
        <w:tc>
          <w:tcPr>
            <w:tcW w:w="3115" w:type="dxa"/>
          </w:tcPr>
          <w:p w14:paraId="7D8D1C02" w14:textId="77777777" w:rsidR="2DBF6744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3</w:t>
            </w:r>
          </w:p>
        </w:tc>
        <w:tc>
          <w:tcPr>
            <w:tcW w:w="3115" w:type="dxa"/>
          </w:tcPr>
          <w:p w14:paraId="297878C8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115" w:type="dxa"/>
          </w:tcPr>
          <w:p w14:paraId="0DBE5478" w14:textId="77777777" w:rsidR="2DBF6744" w:rsidRPr="009C486B" w:rsidRDefault="2DBF6744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68C0B9D3" w14:textId="77777777" w:rsidTr="501D61DB">
        <w:tc>
          <w:tcPr>
            <w:tcW w:w="3115" w:type="dxa"/>
          </w:tcPr>
          <w:p w14:paraId="7FD951BB" w14:textId="77777777" w:rsidR="501D61DB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(...)</w:t>
            </w:r>
          </w:p>
        </w:tc>
        <w:tc>
          <w:tcPr>
            <w:tcW w:w="3115" w:type="dxa"/>
          </w:tcPr>
          <w:p w14:paraId="4F216C77" w14:textId="77777777" w:rsidR="501D61DB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115" w:type="dxa"/>
          </w:tcPr>
          <w:p w14:paraId="504B030C" w14:textId="77777777" w:rsidR="501D61DB" w:rsidRPr="009C486B" w:rsidRDefault="501D61DB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</w:tbl>
    <w:p w14:paraId="5EA2CB95" w14:textId="77777777" w:rsidR="004C65E3" w:rsidRDefault="004C65E3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  <w:color w:val="C00000"/>
          <w:sz w:val="22"/>
          <w:szCs w:val="22"/>
        </w:rPr>
      </w:pPr>
    </w:p>
    <w:p w14:paraId="44A5C505" w14:textId="7F32E5B2" w:rsidR="007E3B32" w:rsidRPr="009C486B" w:rsidRDefault="501D61DB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i/>
          <w:iCs/>
          <w:color w:val="C00000"/>
          <w:sz w:val="22"/>
          <w:szCs w:val="22"/>
        </w:rPr>
        <w:t>Exemplo 2:</w:t>
      </w:r>
      <w:r w:rsidR="00A85131" w:rsidRPr="009C486B" w:rsidDel="00A85131">
        <w:rPr>
          <w:i/>
          <w:iCs/>
          <w:color w:val="C00000"/>
          <w:sz w:val="22"/>
          <w:szCs w:val="22"/>
        </w:rPr>
        <w:t xml:space="preserve"> </w:t>
      </w:r>
    </w:p>
    <w:tbl>
      <w:tblPr>
        <w:tblStyle w:val="Tabelacomgrade"/>
        <w:tblW w:w="5000" w:type="pct"/>
        <w:tblLayout w:type="fixed"/>
        <w:tblLook w:val="06A0" w:firstRow="1" w:lastRow="0" w:firstColumn="1" w:lastColumn="0" w:noHBand="1" w:noVBand="1"/>
      </w:tblPr>
      <w:tblGrid>
        <w:gridCol w:w="1868"/>
        <w:gridCol w:w="1869"/>
        <w:gridCol w:w="1869"/>
        <w:gridCol w:w="1869"/>
        <w:gridCol w:w="1869"/>
      </w:tblGrid>
      <w:tr w:rsidR="009C486B" w:rsidRPr="009C486B" w14:paraId="7EE10A0C" w14:textId="77777777" w:rsidTr="00C12E6A">
        <w:tc>
          <w:tcPr>
            <w:tcW w:w="1000" w:type="pct"/>
          </w:tcPr>
          <w:p w14:paraId="268423D7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Requisitos</w:t>
            </w:r>
          </w:p>
        </w:tc>
        <w:tc>
          <w:tcPr>
            <w:tcW w:w="1000" w:type="pct"/>
          </w:tcPr>
          <w:p w14:paraId="365FAC79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1</w:t>
            </w:r>
          </w:p>
        </w:tc>
        <w:tc>
          <w:tcPr>
            <w:tcW w:w="1000" w:type="pct"/>
          </w:tcPr>
          <w:p w14:paraId="0F686EBC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2</w:t>
            </w:r>
          </w:p>
        </w:tc>
        <w:tc>
          <w:tcPr>
            <w:tcW w:w="1000" w:type="pct"/>
          </w:tcPr>
          <w:p w14:paraId="346CCE6E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(...)</w:t>
            </w:r>
          </w:p>
        </w:tc>
        <w:tc>
          <w:tcPr>
            <w:tcW w:w="1000" w:type="pct"/>
          </w:tcPr>
          <w:p w14:paraId="4D382B46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Solução N</w:t>
            </w:r>
          </w:p>
        </w:tc>
      </w:tr>
      <w:tr w:rsidR="009C486B" w:rsidRPr="009C486B" w14:paraId="4063FC80" w14:textId="77777777" w:rsidTr="00C12E6A">
        <w:tc>
          <w:tcPr>
            <w:tcW w:w="1000" w:type="pct"/>
          </w:tcPr>
          <w:p w14:paraId="1A4B6499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Requisito 1</w:t>
            </w:r>
          </w:p>
        </w:tc>
        <w:tc>
          <w:tcPr>
            <w:tcW w:w="1000" w:type="pct"/>
          </w:tcPr>
          <w:p w14:paraId="595F0D55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E8F6839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E9E0D3A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06E3E97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7E17B0FA" w14:textId="77777777" w:rsidTr="00C12E6A">
        <w:tc>
          <w:tcPr>
            <w:tcW w:w="1000" w:type="pct"/>
          </w:tcPr>
          <w:p w14:paraId="56DA8594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Requisito 2</w:t>
            </w:r>
          </w:p>
        </w:tc>
        <w:tc>
          <w:tcPr>
            <w:tcW w:w="1000" w:type="pct"/>
          </w:tcPr>
          <w:p w14:paraId="184358C2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6AB0C3B8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1A51615B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3F10AF09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7818C59F" w14:textId="77777777" w:rsidTr="00C12E6A">
        <w:tc>
          <w:tcPr>
            <w:tcW w:w="1000" w:type="pct"/>
          </w:tcPr>
          <w:p w14:paraId="6DED5650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Requisito (...)</w:t>
            </w:r>
          </w:p>
        </w:tc>
        <w:tc>
          <w:tcPr>
            <w:tcW w:w="1000" w:type="pct"/>
          </w:tcPr>
          <w:p w14:paraId="45151FB1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66DA10A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6C7F15F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F83A333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9C486B" w:rsidRPr="009C486B" w14:paraId="5333AB18" w14:textId="77777777" w:rsidTr="000507D6">
        <w:tc>
          <w:tcPr>
            <w:tcW w:w="1000" w:type="pct"/>
          </w:tcPr>
          <w:p w14:paraId="69626CC1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i/>
                <w:iCs/>
                <w:color w:val="C00000"/>
                <w:sz w:val="22"/>
                <w:szCs w:val="22"/>
              </w:rPr>
              <w:t>Requisito N</w:t>
            </w:r>
          </w:p>
        </w:tc>
        <w:tc>
          <w:tcPr>
            <w:tcW w:w="1000" w:type="pct"/>
          </w:tcPr>
          <w:p w14:paraId="7FF31C06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C87124F" w14:textId="77777777" w:rsidR="000507D6" w:rsidRPr="009C486B" w:rsidRDefault="000507D6" w:rsidP="00E40B26">
            <w:pPr>
              <w:spacing w:line="360" w:lineRule="auto"/>
              <w:jc w:val="both"/>
              <w:rPr>
                <w:rStyle w:val="Refdecomentrio"/>
                <w:color w:val="C00000"/>
              </w:rPr>
            </w:pPr>
          </w:p>
        </w:tc>
        <w:tc>
          <w:tcPr>
            <w:tcW w:w="1000" w:type="pct"/>
          </w:tcPr>
          <w:p w14:paraId="54D62B8D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3751ABAC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  <w:tr w:rsidR="000507D6" w:rsidRPr="009C486B" w14:paraId="4662C887" w14:textId="77777777" w:rsidTr="000507D6">
        <w:tc>
          <w:tcPr>
            <w:tcW w:w="1000" w:type="pct"/>
          </w:tcPr>
          <w:p w14:paraId="003787BF" w14:textId="77777777" w:rsidR="000507D6" w:rsidRPr="009C486B" w:rsidRDefault="000507D6" w:rsidP="00E40B26">
            <w:pPr>
              <w:spacing w:line="360" w:lineRule="auto"/>
              <w:jc w:val="both"/>
              <w:rPr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9C486B">
              <w:rPr>
                <w:b/>
                <w:bCs/>
                <w:i/>
                <w:iCs/>
                <w:color w:val="C00000"/>
                <w:sz w:val="22"/>
                <w:szCs w:val="22"/>
              </w:rPr>
              <w:t>Custo estimado</w:t>
            </w:r>
          </w:p>
        </w:tc>
        <w:tc>
          <w:tcPr>
            <w:tcW w:w="1000" w:type="pct"/>
          </w:tcPr>
          <w:p w14:paraId="6D5F5D8F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E953979" w14:textId="77777777" w:rsidR="000507D6" w:rsidRPr="009C486B" w:rsidRDefault="000507D6" w:rsidP="00E40B26">
            <w:pPr>
              <w:spacing w:line="360" w:lineRule="auto"/>
              <w:jc w:val="both"/>
              <w:rPr>
                <w:rStyle w:val="Refdecomentrio"/>
                <w:color w:val="C00000"/>
              </w:rPr>
            </w:pPr>
          </w:p>
        </w:tc>
        <w:tc>
          <w:tcPr>
            <w:tcW w:w="1000" w:type="pct"/>
          </w:tcPr>
          <w:p w14:paraId="3DCACF38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87C5F5A" w14:textId="77777777" w:rsidR="000507D6" w:rsidRPr="009C486B" w:rsidRDefault="000507D6" w:rsidP="00E40B26">
            <w:pPr>
              <w:spacing w:line="360" w:lineRule="auto"/>
              <w:jc w:val="both"/>
              <w:rPr>
                <w:i/>
                <w:iCs/>
                <w:color w:val="C00000"/>
                <w:sz w:val="22"/>
                <w:szCs w:val="22"/>
              </w:rPr>
            </w:pPr>
          </w:p>
        </w:tc>
      </w:tr>
    </w:tbl>
    <w:p w14:paraId="56B3ABCC" w14:textId="77777777" w:rsidR="00A24689" w:rsidRPr="009C486B" w:rsidRDefault="00A24689" w:rsidP="00E40B26">
      <w:pPr>
        <w:spacing w:line="360" w:lineRule="auto"/>
        <w:jc w:val="both"/>
        <w:rPr>
          <w:b/>
          <w:bCs/>
          <w:color w:val="C00000"/>
          <w:sz w:val="22"/>
          <w:szCs w:val="22"/>
        </w:rPr>
      </w:pPr>
    </w:p>
    <w:p w14:paraId="45D29942" w14:textId="77777777" w:rsidR="2DBF6744" w:rsidRPr="009C486B" w:rsidRDefault="501D61DB" w:rsidP="00E40B26">
      <w:pPr>
        <w:spacing w:line="360" w:lineRule="auto"/>
        <w:jc w:val="both"/>
        <w:rPr>
          <w:b/>
          <w:bCs/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Diante do exposto e após análise comparativa, deve-se indicar a solução escolhida para o atendimento da necessidade em questão, demonstrando, com base com base em razões fáticas e a partir do levantamento de mercado, que ela é a que melhor atende ao interessa público mediante cumprimento dos requisitos da contratação e levando-se em conta aspectos técnicos e econômicos a ela relacionados.</w:t>
      </w:r>
    </w:p>
    <w:p w14:paraId="3B4E6540" w14:textId="2668FEF4" w:rsidR="00F91077" w:rsidRPr="009C486B" w:rsidRDefault="501D61DB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2"/>
          <w:szCs w:val="22"/>
          <w:highlight w:val="yellow"/>
        </w:rPr>
      </w:pPr>
      <w:r w:rsidRPr="009C486B">
        <w:rPr>
          <w:color w:val="C00000"/>
          <w:sz w:val="22"/>
          <w:szCs w:val="22"/>
        </w:rPr>
        <w:t>Vale destacar que todos os dados citados no levantamento de mercado devem ser referenciados, com link para acesso aos documentos pesquisados, se for o caso, e/ou com a documentação da pesquisa realizada nos autos processuais da contratação.</w:t>
      </w:r>
      <w:r w:rsidRPr="009C486B">
        <w:rPr>
          <w:color w:val="FF0000"/>
          <w:sz w:val="22"/>
          <w:szCs w:val="22"/>
        </w:rPr>
        <w:t xml:space="preserve"> </w:t>
      </w:r>
    </w:p>
    <w:p w14:paraId="498F0DC8" w14:textId="77777777" w:rsidR="00F91077" w:rsidRPr="009C486B" w:rsidRDefault="00F91077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</w:rPr>
      </w:pPr>
    </w:p>
    <w:p w14:paraId="1010A114" w14:textId="77777777" w:rsidR="007E6EE4" w:rsidRPr="009C486B" w:rsidRDefault="00FD4383" w:rsidP="00E40B26">
      <w:pPr>
        <w:pStyle w:val="Default"/>
        <w:shd w:val="clear" w:color="auto" w:fill="7F7F7F" w:themeFill="text1" w:themeFillTint="80"/>
        <w:spacing w:line="36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9C486B">
        <w:rPr>
          <w:rFonts w:ascii="Times New Roman" w:hAnsi="Times New Roman" w:cs="Times New Roman"/>
          <w:b/>
          <w:bCs/>
          <w:color w:val="FFFFFF" w:themeColor="background1"/>
        </w:rPr>
        <w:t>IV</w:t>
      </w:r>
      <w:r w:rsidR="007E6EE4"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 – </w:t>
      </w:r>
      <w:r w:rsidRPr="009C486B">
        <w:rPr>
          <w:rFonts w:ascii="Times New Roman" w:hAnsi="Times New Roman" w:cs="Times New Roman"/>
          <w:b/>
          <w:bCs/>
          <w:color w:val="FFFFFF" w:themeColor="background1"/>
        </w:rPr>
        <w:t>DETALHAMENTO DA SOLUÇÃO ESCOLHIDA</w:t>
      </w:r>
    </w:p>
    <w:p w14:paraId="6900338F" w14:textId="77777777" w:rsidR="007E6EE4" w:rsidRPr="009C486B" w:rsidRDefault="007E6EE4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</w:rPr>
      </w:pPr>
    </w:p>
    <w:p w14:paraId="47C6F719" w14:textId="77777777" w:rsidR="00F91077" w:rsidRPr="009C486B" w:rsidRDefault="00DA6E8F" w:rsidP="00E40B26">
      <w:pPr>
        <w:pStyle w:val="PargrafodaLista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 w:themeColor="text1"/>
        </w:rPr>
      </w:pPr>
      <w:r w:rsidRPr="009C486B">
        <w:rPr>
          <w:b/>
          <w:bCs/>
        </w:rPr>
        <w:t>Descrição da solução como um todo</w:t>
      </w:r>
      <w:r w:rsidR="4F22A424" w:rsidRPr="009C486B">
        <w:rPr>
          <w:b/>
          <w:bCs/>
        </w:rPr>
        <w:t xml:space="preserve"> (PREENCHIMENTO OBRIGATÓRIO)</w:t>
      </w:r>
      <w:r w:rsidR="00592BBD" w:rsidRPr="009C486B">
        <w:rPr>
          <w:b/>
          <w:bCs/>
        </w:rPr>
        <w:t xml:space="preserve"> (art. 6º, VII)</w:t>
      </w:r>
    </w:p>
    <w:p w14:paraId="00692550" w14:textId="77777777" w:rsidR="00AF7907" w:rsidRDefault="00AF7907" w:rsidP="00E40B26">
      <w:pPr>
        <w:widowControl w:val="0"/>
        <w:spacing w:line="360" w:lineRule="auto"/>
        <w:jc w:val="both"/>
        <w:rPr>
          <w:b/>
          <w:bCs/>
          <w:color w:val="C00000"/>
          <w:sz w:val="22"/>
          <w:szCs w:val="22"/>
        </w:rPr>
      </w:pPr>
    </w:p>
    <w:p w14:paraId="531B0448" w14:textId="5FD4C3D1" w:rsidR="004800CB" w:rsidRPr="009C486B" w:rsidRDefault="007E3B32" w:rsidP="00E40B26">
      <w:pPr>
        <w:widowControl w:val="0"/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b/>
          <w:bCs/>
          <w:color w:val="C00000"/>
          <w:sz w:val="22"/>
          <w:szCs w:val="22"/>
        </w:rPr>
        <w:t>Nota explicativa:</w:t>
      </w:r>
      <w:r w:rsidRPr="009C486B">
        <w:rPr>
          <w:color w:val="C00000"/>
          <w:sz w:val="22"/>
          <w:szCs w:val="22"/>
        </w:rPr>
        <w:t xml:space="preserve"> </w:t>
      </w:r>
      <w:r w:rsidR="004800CB" w:rsidRPr="009C486B">
        <w:rPr>
          <w:rFonts w:eastAsia="Cambria"/>
          <w:color w:val="C00000"/>
          <w:sz w:val="22"/>
          <w:szCs w:val="22"/>
        </w:rPr>
        <w:t xml:space="preserve">Esse item visa atender ao </w:t>
      </w:r>
      <w:r w:rsidR="004800CB" w:rsidRPr="009C486B">
        <w:rPr>
          <w:rFonts w:eastAsia="Cambria"/>
          <w:b/>
          <w:bCs/>
          <w:color w:val="C00000"/>
          <w:sz w:val="22"/>
          <w:szCs w:val="22"/>
        </w:rPr>
        <w:t>elemento obrigatório</w:t>
      </w:r>
      <w:r w:rsidR="004800CB" w:rsidRPr="009C486B">
        <w:rPr>
          <w:rFonts w:eastAsia="Cambria"/>
          <w:color w:val="C00000"/>
          <w:sz w:val="22"/>
          <w:szCs w:val="22"/>
        </w:rPr>
        <w:t xml:space="preserve"> previsto no </w:t>
      </w:r>
      <w:r w:rsidR="004800CB" w:rsidRPr="009C486B">
        <w:rPr>
          <w:rFonts w:eastAsia="Cambria"/>
          <w:b/>
          <w:bCs/>
          <w:color w:val="C00000"/>
          <w:sz w:val="22"/>
          <w:szCs w:val="22"/>
        </w:rPr>
        <w:t>inciso VII</w:t>
      </w:r>
      <w:r w:rsidR="003F183E" w:rsidRPr="009C486B">
        <w:rPr>
          <w:rFonts w:eastAsia="Cambria"/>
          <w:b/>
          <w:bCs/>
          <w:color w:val="C00000"/>
          <w:sz w:val="22"/>
          <w:szCs w:val="22"/>
        </w:rPr>
        <w:t xml:space="preserve"> </w:t>
      </w:r>
      <w:r w:rsidR="003F183E" w:rsidRPr="009C486B">
        <w:rPr>
          <w:rFonts w:eastAsia="Cambria"/>
          <w:color w:val="C00000"/>
          <w:sz w:val="22"/>
          <w:szCs w:val="22"/>
        </w:rPr>
        <w:t>(</w:t>
      </w:r>
      <w:r w:rsidR="002724B6" w:rsidRPr="009C486B">
        <w:rPr>
          <w:rFonts w:eastAsia="Cambria"/>
          <w:color w:val="C00000"/>
          <w:sz w:val="22"/>
          <w:szCs w:val="22"/>
        </w:rPr>
        <w:t>descrição da solução como um todo e, quando for o caso, das exigências relacionadas à manutenção e à assistência técnica</w:t>
      </w:r>
      <w:r w:rsidR="003F183E" w:rsidRPr="009C486B">
        <w:rPr>
          <w:rFonts w:eastAsia="Cambria"/>
          <w:color w:val="C00000"/>
          <w:sz w:val="22"/>
          <w:szCs w:val="22"/>
        </w:rPr>
        <w:t>)</w:t>
      </w:r>
      <w:r w:rsidR="004800CB" w:rsidRPr="009C486B">
        <w:rPr>
          <w:rFonts w:eastAsia="Cambria"/>
          <w:color w:val="C00000"/>
          <w:sz w:val="22"/>
          <w:szCs w:val="22"/>
        </w:rPr>
        <w:t>,</w:t>
      </w:r>
      <w:r w:rsidR="004800CB" w:rsidRPr="009C486B">
        <w:rPr>
          <w:rFonts w:eastAsia="Cambria"/>
          <w:b/>
          <w:bCs/>
          <w:color w:val="C00000"/>
          <w:sz w:val="22"/>
          <w:szCs w:val="22"/>
        </w:rPr>
        <w:t xml:space="preserve"> do art. 6º</w:t>
      </w:r>
      <w:r w:rsidR="004800CB" w:rsidRPr="009C486B">
        <w:rPr>
          <w:rFonts w:eastAsia="Cambria"/>
          <w:color w:val="C00000"/>
          <w:sz w:val="22"/>
          <w:szCs w:val="22"/>
        </w:rPr>
        <w:t>, da Resolução SEPLAG nº. 115/2021.</w:t>
      </w:r>
    </w:p>
    <w:p w14:paraId="4E80196B" w14:textId="77777777" w:rsidR="46B0C72F" w:rsidRPr="009C486B" w:rsidRDefault="007D5BEF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D</w:t>
      </w:r>
      <w:r w:rsidR="4F22A424" w:rsidRPr="009C486B">
        <w:rPr>
          <w:color w:val="C00000"/>
          <w:sz w:val="22"/>
          <w:szCs w:val="22"/>
        </w:rPr>
        <w:t>eve-se descrever a solução escolhida como um todo em seus elementos centrais, destacando-se, inclusive, aqueles elementos que subsidiaram as justificativas técnicas e econômicas para a sua escolha.</w:t>
      </w:r>
    </w:p>
    <w:p w14:paraId="57FA4B4C" w14:textId="77777777" w:rsidR="001933CA" w:rsidRDefault="007710BE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Este subitem, considerando que uma solução se refere ao conjunto de todos os elementos (bens, serviços e outros) necessários para, de forma integrada, gerar os resultados que atendam à necessidade da </w:t>
      </w:r>
      <w:r w:rsidRPr="009C486B">
        <w:rPr>
          <w:color w:val="C00000"/>
          <w:sz w:val="22"/>
          <w:szCs w:val="22"/>
        </w:rPr>
        <w:lastRenderedPageBreak/>
        <w:t>Administração, deverá evidenciar todas as partes necessária</w:t>
      </w:r>
      <w:r w:rsidR="001933CA">
        <w:rPr>
          <w:color w:val="C00000"/>
          <w:sz w:val="22"/>
          <w:szCs w:val="22"/>
        </w:rPr>
        <w:t>s</w:t>
      </w:r>
      <w:r w:rsidRPr="009C486B">
        <w:rPr>
          <w:color w:val="C00000"/>
          <w:sz w:val="22"/>
          <w:szCs w:val="22"/>
        </w:rPr>
        <w:t xml:space="preserve"> ao atendimento da demanda, necessidade ou problema</w:t>
      </w:r>
      <w:r w:rsidR="0041455C" w:rsidRPr="009C486B">
        <w:rPr>
          <w:color w:val="C00000"/>
          <w:sz w:val="22"/>
          <w:szCs w:val="22"/>
        </w:rPr>
        <w:t xml:space="preserve">, inclusive abordando exigências relacionadas à manutenção e à assistência técnica, quando for o caso. </w:t>
      </w:r>
    </w:p>
    <w:p w14:paraId="235C00DA" w14:textId="5E7C0C8C" w:rsidR="00783136" w:rsidRPr="009C486B" w:rsidRDefault="00783136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Em linhas gerais deve-se responder se será</w:t>
      </w:r>
      <w:r w:rsidR="006C1F9D" w:rsidRPr="009C486B">
        <w:rPr>
          <w:color w:val="C00000"/>
          <w:sz w:val="22"/>
          <w:szCs w:val="22"/>
        </w:rPr>
        <w:t xml:space="preserve"> uma aquisição de material ou contratação de um serviço, se há ou não continuidade, se há fornecimento de sistema em conjunto para viabilizar a solução, se há mais de uma contratação ou não.</w:t>
      </w:r>
    </w:p>
    <w:p w14:paraId="1B998304" w14:textId="77777777" w:rsidR="007710BE" w:rsidRPr="00AF7907" w:rsidRDefault="0041455C" w:rsidP="00E40B26">
      <w:pPr>
        <w:widowControl w:val="0"/>
        <w:spacing w:line="360" w:lineRule="auto"/>
        <w:ind w:left="720"/>
        <w:jc w:val="both"/>
        <w:rPr>
          <w:i/>
          <w:iCs/>
          <w:color w:val="C00000"/>
          <w:sz w:val="22"/>
          <w:szCs w:val="22"/>
        </w:rPr>
      </w:pPr>
      <w:r w:rsidRPr="00AF7907">
        <w:rPr>
          <w:b/>
          <w:bCs/>
          <w:color w:val="C00000"/>
          <w:sz w:val="22"/>
          <w:szCs w:val="22"/>
        </w:rPr>
        <w:t>Exemplificando</w:t>
      </w:r>
      <w:r w:rsidRPr="00AF7907">
        <w:rPr>
          <w:i/>
          <w:iCs/>
          <w:color w:val="C00000"/>
          <w:sz w:val="22"/>
          <w:szCs w:val="22"/>
        </w:rPr>
        <w:t xml:space="preserve">: identificada a necessidade de se manter os prédios públicos providos de extintores de incêndio em perfeitas condições de uso, além da aquisição dos novos extintores, deve-se ponderar a necessidade de contratação de serviços, contínuos ou não, de manutenção, compreendendo, se for o caso, os serviços de recarga, teste hidrostático, eventuais substituições de peças e acessórios e pintura. </w:t>
      </w:r>
    </w:p>
    <w:p w14:paraId="6B43DF6E" w14:textId="0347150F" w:rsidR="007710BE" w:rsidRPr="009C486B" w:rsidRDefault="00510BA7" w:rsidP="00E40B26">
      <w:pPr>
        <w:widowControl w:val="0"/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Compreendida a solução como um todo, deve-se ponderar, no subitem específico, sobre o parcelamento ou não da contratação.</w:t>
      </w:r>
    </w:p>
    <w:p w14:paraId="25DF7AE5" w14:textId="77777777" w:rsidR="00592BBD" w:rsidRPr="009C486B" w:rsidRDefault="00592BB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 w:themeColor="text1"/>
        </w:rPr>
      </w:pPr>
    </w:p>
    <w:p w14:paraId="097A6774" w14:textId="77777777" w:rsidR="00592BBD" w:rsidRPr="009C486B" w:rsidRDefault="00592BBD" w:rsidP="00E40B26">
      <w:pPr>
        <w:pStyle w:val="PargrafodaLista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/>
        </w:rPr>
      </w:pPr>
      <w:r w:rsidRPr="009C486B">
        <w:rPr>
          <w:rFonts w:eastAsia="Arial"/>
          <w:b/>
          <w:bCs/>
          <w:color w:val="000000" w:themeColor="text1"/>
        </w:rPr>
        <w:t xml:space="preserve">Justificativas para o parcelamento ou não da </w:t>
      </w:r>
      <w:r w:rsidRPr="009C486B">
        <w:rPr>
          <w:rFonts w:eastAsia="Arial"/>
          <w:b/>
          <w:bCs/>
        </w:rPr>
        <w:t>contratação (PREENCHIMENTO OBRIGATÓRIO)</w:t>
      </w:r>
    </w:p>
    <w:p w14:paraId="37DF92D3" w14:textId="77777777" w:rsidR="004B3C7C" w:rsidRPr="009C486B" w:rsidRDefault="004B3C7C" w:rsidP="00E40B26">
      <w:pPr>
        <w:widowControl w:val="0"/>
        <w:spacing w:line="360" w:lineRule="auto"/>
        <w:jc w:val="both"/>
        <w:rPr>
          <w:rFonts w:eastAsia="Arial"/>
          <w:b/>
          <w:bCs/>
          <w:color w:val="FF0000"/>
          <w:sz w:val="22"/>
          <w:szCs w:val="22"/>
        </w:rPr>
      </w:pPr>
    </w:p>
    <w:p w14:paraId="15B04FF6" w14:textId="357FE3BB" w:rsidR="00592BBD" w:rsidRPr="009C486B" w:rsidRDefault="00592BBD" w:rsidP="00E40B26">
      <w:pPr>
        <w:widowControl w:val="0"/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 xml:space="preserve">Nota explicativa: </w:t>
      </w:r>
      <w:r w:rsidRPr="009C486B">
        <w:rPr>
          <w:rFonts w:eastAsia="Cambria"/>
          <w:color w:val="C00000"/>
          <w:sz w:val="22"/>
          <w:szCs w:val="22"/>
        </w:rPr>
        <w:t xml:space="preserve">Esse item visa atender ao </w:t>
      </w:r>
      <w:r w:rsidRPr="009C486B">
        <w:rPr>
          <w:rFonts w:eastAsia="Cambria"/>
          <w:b/>
          <w:bCs/>
          <w:color w:val="C00000"/>
          <w:sz w:val="22"/>
          <w:szCs w:val="22"/>
        </w:rPr>
        <w:t>elemento obrigatório</w:t>
      </w:r>
      <w:r w:rsidRPr="009C486B">
        <w:rPr>
          <w:rFonts w:eastAsia="Cambria"/>
          <w:color w:val="C00000"/>
          <w:sz w:val="22"/>
          <w:szCs w:val="22"/>
        </w:rPr>
        <w:t xml:space="preserve">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inciso VIII </w:t>
      </w:r>
      <w:r w:rsidRPr="009C486B">
        <w:rPr>
          <w:rFonts w:eastAsia="Cambria"/>
          <w:color w:val="C00000"/>
          <w:sz w:val="22"/>
          <w:szCs w:val="22"/>
        </w:rPr>
        <w:t>(justificativas para o parcelamento ou não da solução, considerando critérios de viabilidade técnica e econômica),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 do art. 6º,</w:t>
      </w:r>
      <w:r w:rsidRPr="009C486B">
        <w:rPr>
          <w:rFonts w:eastAsia="Cambria"/>
          <w:color w:val="C00000"/>
          <w:sz w:val="22"/>
          <w:szCs w:val="22"/>
        </w:rPr>
        <w:t xml:space="preserve"> da Resolução SEPLAG nº. 115/2021.</w:t>
      </w:r>
    </w:p>
    <w:p w14:paraId="27F8506F" w14:textId="77777777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O parcelamento da contratação é a divisão do objeto em partes menores e independentes. Quando do parcelamento, cada parte, item, etapa ou parcela do objeto representa uma licitação/contratação isolada ou separada.</w:t>
      </w:r>
    </w:p>
    <w:p w14:paraId="7C327169" w14:textId="065049E4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Definido o objeto que suprirá as necessidades da Administração Pública, deve o agente público verificar se é possível e economicamente viável contratá-lo em parcelas (itens, lotes</w:t>
      </w:r>
      <w:r w:rsidR="00D554EC">
        <w:rPr>
          <w:rFonts w:eastAsia="Arial"/>
          <w:color w:val="C00000"/>
          <w:sz w:val="22"/>
          <w:szCs w:val="22"/>
        </w:rPr>
        <w:t>,</w:t>
      </w:r>
      <w:r w:rsidRPr="009C486B">
        <w:rPr>
          <w:rFonts w:eastAsia="Arial"/>
          <w:color w:val="C00000"/>
          <w:sz w:val="22"/>
          <w:szCs w:val="22"/>
        </w:rPr>
        <w:t xml:space="preserve"> etapas</w:t>
      </w:r>
      <w:r w:rsidR="00D554EC">
        <w:rPr>
          <w:rFonts w:eastAsia="Arial"/>
          <w:color w:val="C00000"/>
          <w:sz w:val="22"/>
          <w:szCs w:val="22"/>
        </w:rPr>
        <w:t xml:space="preserve"> ou procedimentos distintos</w:t>
      </w:r>
      <w:r w:rsidRPr="009C486B">
        <w:rPr>
          <w:rFonts w:eastAsia="Arial"/>
          <w:color w:val="C00000"/>
          <w:sz w:val="22"/>
          <w:szCs w:val="22"/>
        </w:rPr>
        <w:t>) que melhor aproveitem as especificidades da contratação e os recursos disponíveis no mercado.</w:t>
      </w:r>
    </w:p>
    <w:p w14:paraId="3635C71A" w14:textId="77777777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Impõe-se o parcelamento quando existir parcela do objeto de natureza específica que possa ser executada por fornecedores com especialidades próprias ou diversas. Essa decisão deve ser técnica e economicamente viável, garantir a economia de escala e se mostrar vantajosa para a Administração Pública, sem prejuízo para o conjunto ou complexo a ser contratado.</w:t>
      </w:r>
    </w:p>
    <w:p w14:paraId="4823F0F5" w14:textId="6BD3520F" w:rsidR="00592BBD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  <w:u w:val="single"/>
        </w:rPr>
      </w:pPr>
      <w:r w:rsidRPr="009C486B">
        <w:rPr>
          <w:rFonts w:eastAsia="Arial"/>
          <w:color w:val="C00000"/>
          <w:sz w:val="22"/>
          <w:szCs w:val="22"/>
          <w:u w:val="single"/>
        </w:rPr>
        <w:t xml:space="preserve">O que a Lei Federal nº </w:t>
      </w:r>
      <w:r w:rsidR="004A2FE4">
        <w:rPr>
          <w:rFonts w:eastAsia="Arial"/>
          <w:color w:val="C00000"/>
          <w:sz w:val="22"/>
          <w:szCs w:val="22"/>
          <w:u w:val="single"/>
        </w:rPr>
        <w:t>14.133/21</w:t>
      </w:r>
      <w:r w:rsidRPr="009C486B">
        <w:rPr>
          <w:rFonts w:eastAsia="Arial"/>
          <w:color w:val="C00000"/>
          <w:sz w:val="22"/>
          <w:szCs w:val="22"/>
          <w:u w:val="single"/>
        </w:rPr>
        <w:t xml:space="preserve"> diz sobre o parcelamento do objeto?</w:t>
      </w:r>
    </w:p>
    <w:p w14:paraId="09D1E31C" w14:textId="77777777" w:rsidR="004A2FE4" w:rsidRPr="00AC6F18" w:rsidRDefault="004A2FE4" w:rsidP="00E40B26">
      <w:pPr>
        <w:spacing w:line="360" w:lineRule="auto"/>
        <w:jc w:val="both"/>
        <w:rPr>
          <w:rFonts w:eastAsia="Arial"/>
          <w:color w:val="C00000"/>
          <w:sz w:val="20"/>
          <w:szCs w:val="20"/>
        </w:rPr>
      </w:pPr>
    </w:p>
    <w:p w14:paraId="0E279038" w14:textId="75315E76" w:rsidR="004A2FE4" w:rsidRPr="00AC6F18" w:rsidRDefault="004A2FE4" w:rsidP="00E40B26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Art. 40. O planejamento de compras deverá considerar a expectativa de consumo anual e observar o seguinte:</w:t>
      </w:r>
    </w:p>
    <w:p w14:paraId="50A83A4B" w14:textId="184BEE4C" w:rsidR="004A2FE4" w:rsidRPr="00AC6F18" w:rsidRDefault="004A2FE4" w:rsidP="00E40B26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(...)</w:t>
      </w:r>
    </w:p>
    <w:p w14:paraId="2A0D1344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 xml:space="preserve">V - </w:t>
      </w:r>
      <w:proofErr w:type="gramStart"/>
      <w:r w:rsidRPr="00AC6F18">
        <w:rPr>
          <w:rFonts w:eastAsia="Arial"/>
          <w:color w:val="C00000"/>
          <w:sz w:val="20"/>
          <w:szCs w:val="20"/>
        </w:rPr>
        <w:t>atendimento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aos princípios:</w:t>
      </w:r>
    </w:p>
    <w:p w14:paraId="52A8D0F3" w14:textId="1522DD39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16" w:name="art40va"/>
      <w:bookmarkEnd w:id="16"/>
      <w:r w:rsidRPr="00AC6F18">
        <w:rPr>
          <w:rFonts w:eastAsia="Arial"/>
          <w:color w:val="C00000"/>
          <w:sz w:val="20"/>
          <w:szCs w:val="20"/>
        </w:rPr>
        <w:t>(...)</w:t>
      </w:r>
    </w:p>
    <w:p w14:paraId="3164CB6D" w14:textId="77777777" w:rsidR="004A2FE4" w:rsidRPr="00AC6F18" w:rsidRDefault="004A2FE4" w:rsidP="004A2FE4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17" w:name="art40vb"/>
      <w:bookmarkEnd w:id="17"/>
      <w:r w:rsidRPr="00AC6F18">
        <w:rPr>
          <w:rFonts w:eastAsia="Arial"/>
          <w:color w:val="C00000"/>
          <w:sz w:val="20"/>
          <w:szCs w:val="20"/>
        </w:rPr>
        <w:lastRenderedPageBreak/>
        <w:t>b) do parcelamento, quando for tecnicamente viável e economicamente vantajoso;</w:t>
      </w:r>
    </w:p>
    <w:p w14:paraId="5EC39BD9" w14:textId="7D69EC87" w:rsidR="002E0F9A" w:rsidRPr="00AC6F18" w:rsidRDefault="002E0F9A" w:rsidP="004A2FE4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(...)</w:t>
      </w:r>
    </w:p>
    <w:p w14:paraId="42C57F9F" w14:textId="77777777" w:rsidR="002E0F9A" w:rsidRPr="00AC6F18" w:rsidRDefault="002E0F9A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§ 2º Na aplicação do princípio do parcelamento, referente às compras, deverão ser considerados:</w:t>
      </w:r>
    </w:p>
    <w:p w14:paraId="2DBDD2A0" w14:textId="77777777" w:rsidR="002E0F9A" w:rsidRPr="00AC6F18" w:rsidRDefault="002E0F9A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18" w:name="art40§2i"/>
      <w:bookmarkEnd w:id="18"/>
      <w:r w:rsidRPr="00AC6F18">
        <w:rPr>
          <w:rFonts w:eastAsia="Arial"/>
          <w:color w:val="C00000"/>
          <w:sz w:val="20"/>
          <w:szCs w:val="20"/>
        </w:rPr>
        <w:t xml:space="preserve">I - </w:t>
      </w:r>
      <w:proofErr w:type="gramStart"/>
      <w:r w:rsidRPr="00AC6F18">
        <w:rPr>
          <w:rFonts w:eastAsia="Arial"/>
          <w:color w:val="C00000"/>
          <w:sz w:val="20"/>
          <w:szCs w:val="20"/>
        </w:rPr>
        <w:t>a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viabilidade da divisão do objeto em lotes;</w:t>
      </w:r>
    </w:p>
    <w:p w14:paraId="66461220" w14:textId="77777777" w:rsidR="002E0F9A" w:rsidRPr="00AC6F18" w:rsidRDefault="002E0F9A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19" w:name="art40§2ii"/>
      <w:bookmarkEnd w:id="19"/>
      <w:r w:rsidRPr="00AC6F18">
        <w:rPr>
          <w:rFonts w:eastAsia="Arial"/>
          <w:color w:val="C00000"/>
          <w:sz w:val="20"/>
          <w:szCs w:val="20"/>
        </w:rPr>
        <w:t xml:space="preserve">II - </w:t>
      </w:r>
      <w:proofErr w:type="gramStart"/>
      <w:r w:rsidRPr="00AC6F18">
        <w:rPr>
          <w:rFonts w:eastAsia="Arial"/>
          <w:color w:val="C00000"/>
          <w:sz w:val="20"/>
          <w:szCs w:val="20"/>
        </w:rPr>
        <w:t>o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aproveitamento das peculiaridades do mercado local, com vistas à economicidade, sempre que possível, desde que atendidos os parâmetros de qualidade; e</w:t>
      </w:r>
    </w:p>
    <w:p w14:paraId="293232D6" w14:textId="77777777" w:rsidR="002E0F9A" w:rsidRPr="00AC6F18" w:rsidRDefault="002E0F9A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0" w:name="art40§2iii"/>
      <w:bookmarkEnd w:id="20"/>
      <w:r w:rsidRPr="00AC6F18">
        <w:rPr>
          <w:rFonts w:eastAsia="Arial"/>
          <w:color w:val="C00000"/>
          <w:sz w:val="20"/>
          <w:szCs w:val="20"/>
        </w:rPr>
        <w:t>III - o dever de buscar a ampliação da competição e de evitar a concentração de mercado.</w:t>
      </w:r>
    </w:p>
    <w:p w14:paraId="0E38C60E" w14:textId="3BBC0BBA" w:rsidR="002E0F9A" w:rsidRPr="00AC6F18" w:rsidRDefault="002E0F9A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(...)</w:t>
      </w:r>
    </w:p>
    <w:p w14:paraId="3487F8A8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>Art. 47. As licitações de serviços atenderão aos princípios:</w:t>
      </w:r>
    </w:p>
    <w:p w14:paraId="70FE36EC" w14:textId="77777777" w:rsidR="004A2FE4" w:rsidRPr="00AC6F18" w:rsidRDefault="004A2FE4" w:rsidP="004A2FE4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1" w:name="art47i"/>
      <w:bookmarkStart w:id="22" w:name="art47ii"/>
      <w:bookmarkEnd w:id="21"/>
      <w:bookmarkEnd w:id="22"/>
      <w:r w:rsidRPr="00AC6F18">
        <w:rPr>
          <w:rFonts w:eastAsia="Arial"/>
          <w:color w:val="C00000"/>
          <w:sz w:val="20"/>
          <w:szCs w:val="20"/>
        </w:rPr>
        <w:t>(...)</w:t>
      </w:r>
    </w:p>
    <w:p w14:paraId="438E7BC6" w14:textId="08744EC3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AC6F18">
        <w:rPr>
          <w:rFonts w:eastAsia="Arial"/>
          <w:color w:val="C00000"/>
          <w:sz w:val="20"/>
          <w:szCs w:val="20"/>
        </w:rPr>
        <w:t xml:space="preserve">II - </w:t>
      </w:r>
      <w:proofErr w:type="gramStart"/>
      <w:r w:rsidRPr="00AC6F18">
        <w:rPr>
          <w:rFonts w:eastAsia="Arial"/>
          <w:color w:val="C00000"/>
          <w:sz w:val="20"/>
          <w:szCs w:val="20"/>
        </w:rPr>
        <w:t>do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parcelamento, quando for tecnicamente viável e economicamente vantajoso.</w:t>
      </w:r>
    </w:p>
    <w:p w14:paraId="4C2F2E2D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3" w:name="art47§1"/>
      <w:bookmarkEnd w:id="23"/>
      <w:r w:rsidRPr="00AC6F18">
        <w:rPr>
          <w:rFonts w:eastAsia="Arial"/>
          <w:color w:val="C00000"/>
          <w:sz w:val="20"/>
          <w:szCs w:val="20"/>
        </w:rPr>
        <w:t>§ 1º Na aplicação do princípio do parcelamento deverão ser considerados:</w:t>
      </w:r>
    </w:p>
    <w:p w14:paraId="490B469E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4" w:name="art47§1i"/>
      <w:bookmarkEnd w:id="24"/>
      <w:r w:rsidRPr="00AC6F18">
        <w:rPr>
          <w:rFonts w:eastAsia="Arial"/>
          <w:color w:val="C00000"/>
          <w:sz w:val="20"/>
          <w:szCs w:val="20"/>
        </w:rPr>
        <w:t xml:space="preserve">I - </w:t>
      </w:r>
      <w:proofErr w:type="gramStart"/>
      <w:r w:rsidRPr="00AC6F18">
        <w:rPr>
          <w:rFonts w:eastAsia="Arial"/>
          <w:color w:val="C00000"/>
          <w:sz w:val="20"/>
          <w:szCs w:val="20"/>
        </w:rPr>
        <w:t>a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responsabilidade técnica;</w:t>
      </w:r>
    </w:p>
    <w:p w14:paraId="50A1062C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5" w:name="art47§1ii"/>
      <w:bookmarkEnd w:id="25"/>
      <w:r w:rsidRPr="00AC6F18">
        <w:rPr>
          <w:rFonts w:eastAsia="Arial"/>
          <w:color w:val="C00000"/>
          <w:sz w:val="20"/>
          <w:szCs w:val="20"/>
        </w:rPr>
        <w:t xml:space="preserve">II - </w:t>
      </w:r>
      <w:proofErr w:type="gramStart"/>
      <w:r w:rsidRPr="00AC6F18">
        <w:rPr>
          <w:rFonts w:eastAsia="Arial"/>
          <w:color w:val="C00000"/>
          <w:sz w:val="20"/>
          <w:szCs w:val="20"/>
        </w:rPr>
        <w:t>o</w:t>
      </w:r>
      <w:proofErr w:type="gramEnd"/>
      <w:r w:rsidRPr="00AC6F18">
        <w:rPr>
          <w:rFonts w:eastAsia="Arial"/>
          <w:color w:val="C00000"/>
          <w:sz w:val="20"/>
          <w:szCs w:val="20"/>
        </w:rPr>
        <w:t xml:space="preserve"> custo para a Administração de vários contratos frente às vantagens da redução de custos, com divisão do objeto em itens;</w:t>
      </w:r>
    </w:p>
    <w:p w14:paraId="4C76999B" w14:textId="77777777" w:rsidR="004A2FE4" w:rsidRPr="00AC6F18" w:rsidRDefault="004A2FE4" w:rsidP="00F64517">
      <w:pPr>
        <w:pStyle w:val="PargrafodaLista"/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bookmarkStart w:id="26" w:name="art47§1iii"/>
      <w:bookmarkEnd w:id="26"/>
      <w:r w:rsidRPr="00AC6F18">
        <w:rPr>
          <w:rFonts w:eastAsia="Arial"/>
          <w:color w:val="C00000"/>
          <w:sz w:val="20"/>
          <w:szCs w:val="20"/>
        </w:rPr>
        <w:t>III - o dever de buscar a ampliação da competição e de evitar a concentração de mercado</w:t>
      </w:r>
    </w:p>
    <w:p w14:paraId="2BB96DCE" w14:textId="752D2678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  <w:u w:val="single"/>
        </w:rPr>
        <w:t>Jurisprudências de relevância sobre o tema:</w:t>
      </w:r>
    </w:p>
    <w:p w14:paraId="03B6331C" w14:textId="77777777" w:rsidR="00592BBD" w:rsidRPr="009C486B" w:rsidRDefault="00592BBD" w:rsidP="00E40B26">
      <w:pPr>
        <w:pStyle w:val="PargrafodaLista"/>
        <w:numPr>
          <w:ilvl w:val="0"/>
          <w:numId w:val="39"/>
        </w:numPr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9C486B">
        <w:rPr>
          <w:rFonts w:eastAsia="Arial"/>
          <w:color w:val="C00000"/>
          <w:sz w:val="20"/>
          <w:szCs w:val="20"/>
        </w:rPr>
        <w:t xml:space="preserve">“É obrigatória a admissão da </w:t>
      </w:r>
      <w:r w:rsidRPr="009C486B">
        <w:rPr>
          <w:rFonts w:eastAsia="Arial"/>
          <w:b/>
          <w:bCs/>
          <w:color w:val="C00000"/>
          <w:sz w:val="20"/>
          <w:szCs w:val="20"/>
        </w:rPr>
        <w:t>adjudicação por item e não por preço global, nos editais das licitações para a contratação de obras, serviços, compras e alienações, cujo objeto seja divisível, desde que não haja prejuízo para o conjunto ou complexo ou perda de economia de escala</w:t>
      </w:r>
      <w:r w:rsidRPr="009C486B">
        <w:rPr>
          <w:rFonts w:eastAsia="Arial"/>
          <w:color w:val="C00000"/>
          <w:sz w:val="20"/>
          <w:szCs w:val="20"/>
        </w:rPr>
        <w:t>, tendo em vista o objetivo de propiciar a ampla participação de licitantes que, embora não dispondo de capacidade para a execução, fornecimento ou aquisição da totalidade do objeto, possam fazê-lo com relação a itens ou unidades autônomas, devendo as exigências de habilitação adequar-se a essa divisibilidade” (Súmula TCU nº 247).Os itens reunidos em um lote devem guardar alguma relação entre si (Denúncia TCE/MG nº 980437/2016).</w:t>
      </w:r>
    </w:p>
    <w:p w14:paraId="7FD36E11" w14:textId="77777777" w:rsidR="00592BBD" w:rsidRPr="009C486B" w:rsidRDefault="00592BBD" w:rsidP="00E40B26">
      <w:pPr>
        <w:pStyle w:val="PargrafodaLista"/>
        <w:numPr>
          <w:ilvl w:val="0"/>
          <w:numId w:val="39"/>
        </w:numPr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  <w:r w:rsidRPr="009C486B">
        <w:rPr>
          <w:rFonts w:eastAsia="Arial"/>
          <w:color w:val="C00000"/>
          <w:sz w:val="20"/>
          <w:szCs w:val="20"/>
        </w:rPr>
        <w:t>“Adicionalmente, propõe-se notificar o órgão que, no caso de se licitar itens agrupados, no processo licitatório respectivo deve constar justificativa da vantagem da escolha, devidamente fundamentada, em atenção aos artigos 3º, § 1º, I; 15, IV e 23, § 1º, todos da Lei 8.666/1993, e à Súmula TCU nº 247” (Acórdão TCU nº 5134/2014 - Segunda Câmara).</w:t>
      </w:r>
    </w:p>
    <w:p w14:paraId="6D328B84" w14:textId="13D3C276" w:rsidR="00592BBD" w:rsidRPr="00AF7907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  <w:u w:val="single"/>
        </w:rPr>
      </w:pPr>
      <w:r w:rsidRPr="00AF7907">
        <w:rPr>
          <w:rFonts w:eastAsia="Arial"/>
          <w:color w:val="C00000"/>
          <w:sz w:val="22"/>
          <w:szCs w:val="22"/>
          <w:u w:val="single"/>
        </w:rPr>
        <w:t>Assim, deve este subitem justificar, com base em razões fáticas e motivadamente, o parcelamento ou não da contratação.</w:t>
      </w:r>
    </w:p>
    <w:p w14:paraId="471F4535" w14:textId="77777777" w:rsidR="00592BBD" w:rsidRPr="009C486B" w:rsidRDefault="00592BBD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FF0000"/>
        </w:rPr>
      </w:pPr>
    </w:p>
    <w:p w14:paraId="15AEDEA5" w14:textId="77777777" w:rsidR="00592BBD" w:rsidRPr="009C486B" w:rsidRDefault="00592BBD" w:rsidP="00E40B26">
      <w:pPr>
        <w:pStyle w:val="PargrafodaLista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/>
        </w:rPr>
      </w:pPr>
      <w:r w:rsidRPr="009C486B">
        <w:rPr>
          <w:rFonts w:eastAsia="Arial"/>
          <w:b/>
          <w:bCs/>
          <w:color w:val="000000" w:themeColor="text1"/>
        </w:rPr>
        <w:t>Contratações correlatas e/ou interdependentes (art. 6º, XI)</w:t>
      </w:r>
    </w:p>
    <w:p w14:paraId="70A011FE" w14:textId="77777777" w:rsidR="004B3C7C" w:rsidRPr="009C486B" w:rsidRDefault="004B3C7C" w:rsidP="00E40B26">
      <w:pPr>
        <w:spacing w:line="360" w:lineRule="auto"/>
        <w:jc w:val="both"/>
        <w:rPr>
          <w:rFonts w:eastAsia="Arial"/>
          <w:b/>
          <w:bCs/>
          <w:color w:val="FF0000"/>
          <w:sz w:val="22"/>
          <w:szCs w:val="22"/>
        </w:rPr>
      </w:pPr>
    </w:p>
    <w:p w14:paraId="5F0320B5" w14:textId="24F5ABCD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Nota explicativa:</w:t>
      </w:r>
      <w:r w:rsidRPr="009C486B">
        <w:rPr>
          <w:rFonts w:eastAsia="Arial"/>
          <w:color w:val="C00000"/>
          <w:sz w:val="22"/>
          <w:szCs w:val="22"/>
        </w:rPr>
        <w:t xml:space="preserve"> Contratações correlatas são aquelas cujos objetos sejam similares ou correspondentes entre si.</w:t>
      </w:r>
    </w:p>
    <w:p w14:paraId="160AA3F0" w14:textId="77777777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lastRenderedPageBreak/>
        <w:t>Já as contratações interdependentes são aquelas cuja execução da contratação tratada poderá afetar ou ser afetada por outras contratações da Administração Pública.</w:t>
      </w:r>
    </w:p>
    <w:p w14:paraId="313FDC0B" w14:textId="0DB64C27" w:rsidR="00592BBD" w:rsidRPr="009C486B" w:rsidRDefault="00592BBD" w:rsidP="00E40B26">
      <w:pPr>
        <w:spacing w:line="360" w:lineRule="auto"/>
        <w:jc w:val="both"/>
        <w:rPr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Nesse campo, de forma geral, deverá</w:t>
      </w:r>
      <w:r w:rsidR="009A33D2">
        <w:rPr>
          <w:rFonts w:eastAsia="Arial"/>
          <w:color w:val="C00000"/>
          <w:sz w:val="22"/>
          <w:szCs w:val="22"/>
        </w:rPr>
        <w:t xml:space="preserve"> ser</w:t>
      </w:r>
      <w:r w:rsidRPr="009C486B">
        <w:rPr>
          <w:rFonts w:eastAsia="Arial"/>
          <w:color w:val="C00000"/>
          <w:sz w:val="22"/>
          <w:szCs w:val="22"/>
        </w:rPr>
        <w:t xml:space="preserve"> informa</w:t>
      </w:r>
      <w:r w:rsidR="009A33D2">
        <w:rPr>
          <w:rFonts w:eastAsia="Arial"/>
          <w:color w:val="C00000"/>
          <w:sz w:val="22"/>
          <w:szCs w:val="22"/>
        </w:rPr>
        <w:t>do</w:t>
      </w:r>
      <w:r w:rsidRPr="009C486B">
        <w:rPr>
          <w:rFonts w:eastAsia="Arial"/>
          <w:color w:val="C00000"/>
          <w:sz w:val="22"/>
          <w:szCs w:val="22"/>
        </w:rPr>
        <w:t xml:space="preserve"> se existem demais contratações que guardam relação/afinidade com o objeto contratação pretendida, já realizadas ou mesmo futuras.</w:t>
      </w:r>
    </w:p>
    <w:p w14:paraId="79E97220" w14:textId="77777777" w:rsidR="00592BBD" w:rsidRPr="009C486B" w:rsidRDefault="00592BBD" w:rsidP="00E40B26">
      <w:pP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Em resumo, objetiva-se uma visão global de contratações correlatas e interdependentes em relação à contratação almejada com vistas a identificar se existem ações complementares a serem inseridas no planejamento da contratação objetivada.</w:t>
      </w:r>
    </w:p>
    <w:p w14:paraId="0BCC378E" w14:textId="259434D5" w:rsidR="00592BBD" w:rsidRPr="009C486B" w:rsidRDefault="00592BB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inciso XI </w:t>
      </w:r>
      <w:r w:rsidRPr="009C486B">
        <w:rPr>
          <w:rFonts w:eastAsia="Cambria"/>
          <w:color w:val="C00000"/>
          <w:sz w:val="22"/>
          <w:szCs w:val="22"/>
        </w:rPr>
        <w:t>(considerações sobre contratações correlatas ou interdependentes),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 do art. 6º</w:t>
      </w:r>
      <w:r w:rsidRPr="009C486B">
        <w:rPr>
          <w:rFonts w:eastAsia="Cambria"/>
          <w:color w:val="C00000"/>
          <w:sz w:val="22"/>
          <w:szCs w:val="22"/>
        </w:rPr>
        <w:t>, da Resolução SEPLAG nº. 115/2021 e, caso não seja preenchido, é necessária justificativa</w:t>
      </w:r>
      <w:r w:rsidR="005713FD" w:rsidRPr="009C486B">
        <w:rPr>
          <w:rFonts w:eastAsia="Cambria"/>
          <w:color w:val="C00000"/>
          <w:sz w:val="22"/>
          <w:szCs w:val="22"/>
        </w:rPr>
        <w:t>.</w:t>
      </w:r>
    </w:p>
    <w:p w14:paraId="347BF4DD" w14:textId="65B6411B" w:rsidR="005713FD" w:rsidRDefault="005713F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FF0000"/>
          <w:sz w:val="22"/>
          <w:szCs w:val="22"/>
        </w:rPr>
      </w:pPr>
    </w:p>
    <w:p w14:paraId="126D978F" w14:textId="77777777" w:rsidR="005713FD" w:rsidRPr="009C486B" w:rsidRDefault="005713FD" w:rsidP="00E40B26">
      <w:pPr>
        <w:pStyle w:val="PargrafodaLista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 w:themeColor="text1"/>
        </w:rPr>
      </w:pPr>
      <w:r w:rsidRPr="009C486B">
        <w:rPr>
          <w:rFonts w:eastAsia="Arial"/>
          <w:b/>
          <w:bCs/>
          <w:color w:val="000000" w:themeColor="text1"/>
        </w:rPr>
        <w:t>Resultados pretendidos (art. 6º, IX)</w:t>
      </w:r>
    </w:p>
    <w:p w14:paraId="115BF130" w14:textId="77777777" w:rsidR="004B3C7C" w:rsidRPr="009C486B" w:rsidRDefault="004B3C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FF0000"/>
          <w:sz w:val="22"/>
          <w:szCs w:val="22"/>
        </w:rPr>
      </w:pPr>
    </w:p>
    <w:p w14:paraId="454E5350" w14:textId="085BC094" w:rsidR="005713FD" w:rsidRPr="009C486B" w:rsidDel="00960BC4" w:rsidRDefault="005713F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Nota explicativa:</w:t>
      </w:r>
      <w:r w:rsidRPr="009C486B">
        <w:rPr>
          <w:rFonts w:eastAsia="Arial"/>
          <w:color w:val="C00000"/>
          <w:sz w:val="22"/>
          <w:szCs w:val="22"/>
        </w:rPr>
        <w:t xml:space="preserve"> </w:t>
      </w:r>
      <w:r w:rsidRPr="009C486B">
        <w:rPr>
          <w:color w:val="C00000"/>
          <w:sz w:val="22"/>
          <w:szCs w:val="22"/>
        </w:rPr>
        <w:t>O</w:t>
      </w:r>
      <w:r w:rsidRPr="009C486B">
        <w:rPr>
          <w:rFonts w:eastAsia="Arial"/>
          <w:color w:val="C00000"/>
          <w:sz w:val="22"/>
          <w:szCs w:val="22"/>
        </w:rPr>
        <w:t>s resultados pretendidos, que devem ser declarados de forma clara e objetiva, referem-se aos benefícios diretos e indiretos que o órgão/entidade almeja com a contratação da solução, em termos de economicidade, eficácia, eficiência, melhor aproveitamento dos recursos humanos, materiais e financeiros disponíveis, desenvolvimento nacional sustentável, bem como, se for o caso, de melhoria da qualidade de produtos ou serviços, considerando o ciclo de vida do produto, de forma a atender à necessidade da contratação.</w:t>
      </w:r>
    </w:p>
    <w:p w14:paraId="68DF0D56" w14:textId="77777777" w:rsidR="005713FD" w:rsidRPr="009C486B" w:rsidDel="00960BC4" w:rsidRDefault="005713FD" w:rsidP="00E40B26">
      <w:pPr>
        <w:spacing w:line="360" w:lineRule="auto"/>
        <w:ind w:left="54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 xml:space="preserve">Os resultados pretendidos carecem:  </w:t>
      </w:r>
    </w:p>
    <w:p w14:paraId="500F7DF3" w14:textId="77777777" w:rsidR="005713FD" w:rsidRPr="009C486B" w:rsidDel="00960BC4" w:rsidRDefault="005713FD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 xml:space="preserve">a) ser formulados sempre em termos de negócio, nunca em termos dos meios para atingir o negócio (p. </w:t>
      </w:r>
      <w:proofErr w:type="spellStart"/>
      <w:r w:rsidRPr="009C486B">
        <w:rPr>
          <w:rFonts w:eastAsia="Arial"/>
          <w:color w:val="C00000"/>
          <w:sz w:val="22"/>
          <w:szCs w:val="22"/>
        </w:rPr>
        <w:t>ex</w:t>
      </w:r>
      <w:proofErr w:type="spellEnd"/>
      <w:r w:rsidRPr="009C486B">
        <w:rPr>
          <w:rFonts w:eastAsia="Arial"/>
          <w:color w:val="C00000"/>
          <w:sz w:val="22"/>
          <w:szCs w:val="22"/>
        </w:rPr>
        <w:t xml:space="preserve">: na contratação de software para automatizar um processo de trabalho do órgão, pode-se definir como um dos resultados pretendidos a diminuição do tempo médio para emissão de um determinado tipo de certidão); </w:t>
      </w:r>
    </w:p>
    <w:p w14:paraId="7D5FA7B8" w14:textId="77777777" w:rsidR="005713FD" w:rsidRPr="009C486B" w:rsidDel="00960BC4" w:rsidRDefault="005713FD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b) ser mensuráveis por meio de critério de medição estabelecido pelo órgão/entidade, possibilitando aferir o alcance dos resultados declarados após a implantação da solução.</w:t>
      </w:r>
    </w:p>
    <w:p w14:paraId="59B232E1" w14:textId="77777777" w:rsidR="005713FD" w:rsidRPr="009C486B" w:rsidDel="00960BC4" w:rsidRDefault="005713FD" w:rsidP="00E40B26">
      <w:pP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c) se referirem a resultados realistas, ou seja, condizentes com as soluções existentes, factíveis e aptos a promoverem o atendimento da necessidade que gerou a contratação.</w:t>
      </w:r>
    </w:p>
    <w:p w14:paraId="6C3F2436" w14:textId="77777777" w:rsidR="008E51E0" w:rsidRDefault="008E51E0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  <w:sz w:val="22"/>
          <w:szCs w:val="22"/>
        </w:rPr>
      </w:pPr>
    </w:p>
    <w:p w14:paraId="2456D774" w14:textId="6FE0A54C" w:rsidR="005713FD" w:rsidRPr="009C486B" w:rsidRDefault="005713F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inciso IX </w:t>
      </w:r>
      <w:r w:rsidRPr="009C486B">
        <w:rPr>
          <w:rFonts w:eastAsia="Cambria"/>
          <w:color w:val="C00000"/>
          <w:sz w:val="22"/>
          <w:szCs w:val="22"/>
        </w:rPr>
        <w:t>(demonstrativo dos resultados pretendidos, em termos de economicidade e de melhor aproveitamento dos recursos humanos, materiais e financeiros disponíveis)</w:t>
      </w:r>
      <w:r w:rsidRPr="009C486B">
        <w:rPr>
          <w:rFonts w:eastAsia="Cambria"/>
          <w:b/>
          <w:bCs/>
          <w:color w:val="C00000"/>
          <w:sz w:val="22"/>
          <w:szCs w:val="22"/>
        </w:rPr>
        <w:t>, do art. 6º</w:t>
      </w:r>
      <w:r w:rsidRPr="009C486B">
        <w:rPr>
          <w:rFonts w:eastAsia="Cambria"/>
          <w:color w:val="C00000"/>
          <w:sz w:val="22"/>
          <w:szCs w:val="22"/>
        </w:rPr>
        <w:t>, da Resolução SEPLAG nº. 115/2021 e, caso não seja preenchido, é necessária justificativa.</w:t>
      </w:r>
    </w:p>
    <w:p w14:paraId="32943E54" w14:textId="3F02EA8E" w:rsidR="00592BBD" w:rsidRDefault="00592BB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FF0000"/>
        </w:rPr>
      </w:pPr>
    </w:p>
    <w:p w14:paraId="7C27F766" w14:textId="77777777" w:rsidR="00592BBD" w:rsidRPr="009C486B" w:rsidRDefault="00592BBD" w:rsidP="00E40B26">
      <w:pPr>
        <w:pStyle w:val="PargrafodaLista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000000" w:themeColor="text1"/>
        </w:rPr>
      </w:pPr>
      <w:r w:rsidRPr="009C486B">
        <w:rPr>
          <w:rFonts w:eastAsia="Arial"/>
          <w:b/>
          <w:bCs/>
          <w:color w:val="000000" w:themeColor="text1"/>
        </w:rPr>
        <w:t>Providências a serem adotadas (art. 6º, X)</w:t>
      </w:r>
    </w:p>
    <w:p w14:paraId="2F788E96" w14:textId="77777777" w:rsidR="00AF7907" w:rsidRDefault="00AF7907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FF0000"/>
          <w:sz w:val="22"/>
          <w:szCs w:val="22"/>
        </w:rPr>
      </w:pPr>
    </w:p>
    <w:p w14:paraId="6EBED34E" w14:textId="31554659" w:rsidR="00592BBD" w:rsidRPr="009C486B" w:rsidRDefault="00AF7907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  <w:sz w:val="22"/>
          <w:szCs w:val="22"/>
        </w:rPr>
      </w:pPr>
      <w:r>
        <w:rPr>
          <w:rFonts w:eastAsia="Arial"/>
          <w:b/>
          <w:bCs/>
          <w:color w:val="C00000"/>
          <w:sz w:val="22"/>
          <w:szCs w:val="22"/>
        </w:rPr>
        <w:lastRenderedPageBreak/>
        <w:t>N</w:t>
      </w:r>
      <w:r w:rsidR="00592BBD" w:rsidRPr="009C486B">
        <w:rPr>
          <w:rFonts w:eastAsia="Arial"/>
          <w:b/>
          <w:bCs/>
          <w:color w:val="C00000"/>
          <w:sz w:val="22"/>
          <w:szCs w:val="22"/>
        </w:rPr>
        <w:t>ota explicativa:</w:t>
      </w:r>
      <w:r w:rsidR="00592BBD" w:rsidRPr="009C486B">
        <w:rPr>
          <w:rFonts w:eastAsia="Arial"/>
          <w:color w:val="C00000"/>
          <w:sz w:val="22"/>
          <w:szCs w:val="22"/>
        </w:rPr>
        <w:t xml:space="preserve"> Realizar o levantamento das ações necessárias para que a contratação surta seus efeitos, considerando os riscos de a contratação restar prejudicada caso os ajustes não ocorram em tempo. Sugere-se que as ações necessárias sejam sistematizadas </w:t>
      </w:r>
      <w:r w:rsidR="006662AE">
        <w:rPr>
          <w:rFonts w:eastAsia="Arial"/>
          <w:color w:val="C00000"/>
          <w:sz w:val="22"/>
          <w:szCs w:val="22"/>
        </w:rPr>
        <w:t>por meio</w:t>
      </w:r>
      <w:r w:rsidR="006662AE" w:rsidRPr="009C486B">
        <w:rPr>
          <w:rFonts w:eastAsia="Arial"/>
          <w:color w:val="C00000"/>
          <w:sz w:val="22"/>
          <w:szCs w:val="22"/>
        </w:rPr>
        <w:t xml:space="preserve"> </w:t>
      </w:r>
      <w:r w:rsidR="00592BBD" w:rsidRPr="009C486B">
        <w:rPr>
          <w:rFonts w:eastAsia="Arial"/>
          <w:color w:val="C00000"/>
          <w:sz w:val="22"/>
          <w:szCs w:val="22"/>
        </w:rPr>
        <w:t>de um plano de ação, matriz de risco, ou outra ferramenta de gestão, capaz de evidenciar, no mínimo, a(o): atividade, responsável pela atividade, data de início e data de término.</w:t>
      </w:r>
    </w:p>
    <w:p w14:paraId="29BD43C2" w14:textId="77777777" w:rsidR="00592BBD" w:rsidRPr="009C486B" w:rsidRDefault="00592BB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 identificação de providências a serem adotadas podem ser constatadas através dos seguintes questionamentos, dentre outros: (i) Havendo contrato vigente no órgão/entidade para o mesmo objeto, há a necessidade de a contratada promover a transição contratual? (</w:t>
      </w:r>
      <w:proofErr w:type="spellStart"/>
      <w:r w:rsidRPr="009C486B">
        <w:rPr>
          <w:rFonts w:eastAsia="Arial"/>
          <w:color w:val="C00000"/>
          <w:sz w:val="22"/>
          <w:szCs w:val="22"/>
        </w:rPr>
        <w:t>ii</w:t>
      </w:r>
      <w:proofErr w:type="spellEnd"/>
      <w:r w:rsidRPr="009C486B">
        <w:rPr>
          <w:rFonts w:eastAsia="Arial"/>
          <w:color w:val="C00000"/>
          <w:sz w:val="22"/>
          <w:szCs w:val="22"/>
        </w:rPr>
        <w:t>) A prestação dos serviços ou a entrega dos bens exigem adequações no ambiente físico? (</w:t>
      </w:r>
      <w:proofErr w:type="spellStart"/>
      <w:r w:rsidRPr="009C486B">
        <w:rPr>
          <w:rFonts w:eastAsia="Arial"/>
          <w:color w:val="C00000"/>
          <w:sz w:val="22"/>
          <w:szCs w:val="22"/>
        </w:rPr>
        <w:t>iii</w:t>
      </w:r>
      <w:proofErr w:type="spellEnd"/>
      <w:r w:rsidRPr="009C486B">
        <w:rPr>
          <w:rFonts w:eastAsia="Arial"/>
          <w:color w:val="C00000"/>
          <w:sz w:val="22"/>
          <w:szCs w:val="22"/>
        </w:rPr>
        <w:t>) Há necessidade de capacitação dos servidores para fiscalização e/ou gestão contratual?</w:t>
      </w:r>
    </w:p>
    <w:p w14:paraId="2E7AD6F6" w14:textId="1B9959AB" w:rsidR="00E46159" w:rsidRDefault="00592BB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inciso X </w:t>
      </w:r>
      <w:r w:rsidRPr="009C486B">
        <w:rPr>
          <w:rFonts w:eastAsia="Cambria"/>
          <w:color w:val="C00000"/>
          <w:sz w:val="22"/>
          <w:szCs w:val="22"/>
        </w:rPr>
        <w:t>(providências a serem adotadas pela Administração previamente à celebração do contrato, se for o caso, inclusive quanto à capacitação de servidores ou de empregados para fiscalização e gestão contratual)</w:t>
      </w:r>
      <w:r w:rsidRPr="009C486B">
        <w:rPr>
          <w:rFonts w:eastAsia="Cambria"/>
          <w:b/>
          <w:bCs/>
          <w:color w:val="C00000"/>
          <w:sz w:val="22"/>
          <w:szCs w:val="22"/>
        </w:rPr>
        <w:t>, do art. 6º</w:t>
      </w:r>
      <w:r w:rsidRPr="009C486B">
        <w:rPr>
          <w:rFonts w:eastAsia="Cambria"/>
          <w:color w:val="C00000"/>
          <w:sz w:val="22"/>
          <w:szCs w:val="22"/>
        </w:rPr>
        <w:t>, da Resolução SEPLAG nº. 115/2021 e, caso não seja preenchido, é necessária justificativa</w:t>
      </w:r>
    </w:p>
    <w:p w14:paraId="65B88040" w14:textId="77777777" w:rsidR="00504C7D" w:rsidRPr="009C486B" w:rsidRDefault="00504C7D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2"/>
          <w:szCs w:val="22"/>
        </w:rPr>
      </w:pPr>
    </w:p>
    <w:p w14:paraId="399575A8" w14:textId="77777777" w:rsidR="00E46159" w:rsidRPr="009C486B" w:rsidRDefault="00E46159" w:rsidP="00E40B26">
      <w:pPr>
        <w:pStyle w:val="PargrafodaLista"/>
        <w:numPr>
          <w:ilvl w:val="0"/>
          <w:numId w:val="54"/>
        </w:numPr>
        <w:spacing w:line="360" w:lineRule="auto"/>
        <w:rPr>
          <w:rFonts w:eastAsia="Arial"/>
          <w:b/>
          <w:bCs/>
          <w:color w:val="000000"/>
        </w:rPr>
      </w:pPr>
      <w:r w:rsidRPr="009C486B">
        <w:rPr>
          <w:rFonts w:eastAsia="Arial"/>
          <w:b/>
          <w:bCs/>
          <w:color w:val="000000" w:themeColor="text1"/>
        </w:rPr>
        <w:t>Possíveis impactos ambientais</w:t>
      </w:r>
      <w:r w:rsidR="00592BBD" w:rsidRPr="009C486B">
        <w:rPr>
          <w:rFonts w:eastAsia="Arial"/>
          <w:b/>
          <w:bCs/>
          <w:color w:val="000000" w:themeColor="text1"/>
        </w:rPr>
        <w:t xml:space="preserve"> (art. 6º, XII)</w:t>
      </w:r>
    </w:p>
    <w:p w14:paraId="35CF8327" w14:textId="77777777" w:rsidR="00592BBD" w:rsidRPr="009C486B" w:rsidRDefault="00592BBD" w:rsidP="00E40B26">
      <w:pPr>
        <w:pStyle w:val="PargrafodaLista"/>
        <w:spacing w:line="360" w:lineRule="auto"/>
        <w:rPr>
          <w:rFonts w:eastAsia="Arial"/>
          <w:b/>
          <w:bCs/>
          <w:color w:val="000000"/>
        </w:rPr>
      </w:pPr>
    </w:p>
    <w:p w14:paraId="6044D862" w14:textId="77777777" w:rsidR="00504C7D" w:rsidRDefault="00504C7D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C00000"/>
          <w:sz w:val="22"/>
          <w:szCs w:val="22"/>
        </w:rPr>
      </w:pPr>
    </w:p>
    <w:p w14:paraId="403DB440" w14:textId="721D11E8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 xml:space="preserve">Nota Explicativa: </w:t>
      </w:r>
      <w:r w:rsidRPr="009C486B">
        <w:rPr>
          <w:rFonts w:eastAsia="Arial"/>
          <w:color w:val="C00000"/>
          <w:sz w:val="22"/>
          <w:szCs w:val="22"/>
        </w:rPr>
        <w:t>É necessário descrev</w:t>
      </w:r>
      <w:r w:rsidR="00E6780D">
        <w:rPr>
          <w:rFonts w:eastAsia="Arial"/>
          <w:color w:val="C00000"/>
          <w:sz w:val="22"/>
          <w:szCs w:val="22"/>
        </w:rPr>
        <w:t>er</w:t>
      </w:r>
      <w:r w:rsidRPr="009C486B">
        <w:rPr>
          <w:rFonts w:eastAsia="Arial"/>
          <w:color w:val="C00000"/>
          <w:sz w:val="22"/>
          <w:szCs w:val="22"/>
        </w:rPr>
        <w:t xml:space="preserve"> os possíveis impactos ambientais e respectivas medidas de tratamento ou mitigadoras buscando sanar os riscos ambientais existentes.</w:t>
      </w:r>
    </w:p>
    <w:p w14:paraId="1A38DF22" w14:textId="2D9C7EA9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Há a possibilidade de inclusão de critérios de sustentabilidade na contratação, desde a especificação técnica até as obrigações da contratada (</w:t>
      </w:r>
      <w:r w:rsidR="00E6780D">
        <w:rPr>
          <w:rFonts w:eastAsia="Arial"/>
          <w:color w:val="C00000"/>
          <w:sz w:val="22"/>
          <w:szCs w:val="22"/>
        </w:rPr>
        <w:t>sugestão de referência</w:t>
      </w:r>
      <w:r w:rsidRPr="009C486B">
        <w:rPr>
          <w:rFonts w:eastAsia="Arial"/>
          <w:color w:val="C00000"/>
          <w:sz w:val="22"/>
          <w:szCs w:val="22"/>
        </w:rPr>
        <w:t xml:space="preserve"> </w:t>
      </w:r>
      <w:hyperlink r:id="rId18" w:history="1">
        <w:r w:rsidRPr="002F036E">
          <w:rPr>
            <w:rStyle w:val="Hyperlink"/>
            <w:rFonts w:eastAsia="Arial"/>
            <w:sz w:val="22"/>
            <w:szCs w:val="22"/>
          </w:rPr>
          <w:t>Guia Nacional de Licitações Sustentáveis da CGU/AGU</w:t>
        </w:r>
      </w:hyperlink>
      <w:r w:rsidRPr="009C486B">
        <w:rPr>
          <w:rFonts w:eastAsia="Arial"/>
          <w:color w:val="C00000"/>
          <w:sz w:val="22"/>
          <w:szCs w:val="22"/>
        </w:rPr>
        <w:t xml:space="preserve">)? </w:t>
      </w:r>
    </w:p>
    <w:p w14:paraId="12D4D3B3" w14:textId="77777777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O Guia Nacional de Licitações Sustentáveis da CGU/AGU demonstra que a inclusão de critérios e práticas de sustentabilidade não ocorre unicamente no momento do procedimento licitatório. A sustentabilidade estará presente desde o planejamento da contratação, passando o procedimento da licitação e chegando até a execução e fiscalização do contrato e a gestão dos resíduos.</w:t>
      </w:r>
    </w:p>
    <w:p w14:paraId="09CA4449" w14:textId="4CCB7ABB" w:rsidR="00E46159" w:rsidRPr="009C486B" w:rsidRDefault="00E46159" w:rsidP="00E40B26">
      <w:pPr>
        <w:pStyle w:val="PargrafodaLista"/>
        <w:numPr>
          <w:ilvl w:val="0"/>
          <w:numId w:val="43"/>
        </w:numPr>
        <w:spacing w:line="360" w:lineRule="auto"/>
        <w:ind w:left="1134"/>
        <w:jc w:val="both"/>
        <w:rPr>
          <w:b/>
          <w:bCs/>
          <w:color w:val="C00000"/>
        </w:rPr>
      </w:pPr>
      <w:r w:rsidRPr="009C486B">
        <w:rPr>
          <w:rFonts w:eastAsia="Arial"/>
          <w:color w:val="C00000"/>
          <w:sz w:val="22"/>
          <w:szCs w:val="22"/>
        </w:rPr>
        <w:t xml:space="preserve">Assim, reforça-se o </w:t>
      </w:r>
      <w:hyperlink r:id="rId19" w:history="1">
        <w:r w:rsidRPr="007B7617">
          <w:rPr>
            <w:rStyle w:val="Hyperlink"/>
            <w:rFonts w:eastAsia="Arial"/>
            <w:sz w:val="22"/>
            <w:szCs w:val="22"/>
          </w:rPr>
          <w:t>Parecer n. 00001/2021 CNS/CGU/AGU</w:t>
        </w:r>
      </w:hyperlink>
      <w:r w:rsidRPr="009C486B">
        <w:rPr>
          <w:rFonts w:eastAsia="Arial"/>
          <w:color w:val="C00000"/>
          <w:sz w:val="22"/>
          <w:szCs w:val="22"/>
        </w:rPr>
        <w:t xml:space="preserve"> que claramente diz que a Administração Pública é obrigada “</w:t>
      </w:r>
      <w:r w:rsidRPr="009C486B">
        <w:rPr>
          <w:color w:val="C00000"/>
          <w:sz w:val="22"/>
          <w:szCs w:val="22"/>
        </w:rPr>
        <w:t xml:space="preserve">a adotar critérios e práticas de sustentabilidade socioambiental e de acessibilidade nas contratações públicas, nas fases de planejamento, seleção de fornecedor, execução contratual, fiscalização e na gestão dos resíduos sólidos”. Tal documento também estabelece que </w:t>
      </w:r>
      <w:r w:rsidRPr="009C486B">
        <w:rPr>
          <w:b/>
          <w:bCs/>
          <w:color w:val="C00000"/>
          <w:sz w:val="22"/>
          <w:szCs w:val="22"/>
        </w:rPr>
        <w:t>a “impossibilidade de adoção de tais critérios e práticas de sustentabilidade nas contratações públicas deverá ser justificada pelo gestor competente nos autos do processo administrativo, com a indicação das pertinentes razões de fato e/ou direito</w:t>
      </w:r>
      <w:r w:rsidRPr="009C486B">
        <w:rPr>
          <w:color w:val="C00000"/>
          <w:sz w:val="22"/>
          <w:szCs w:val="22"/>
        </w:rPr>
        <w:t>”.</w:t>
      </w:r>
    </w:p>
    <w:p w14:paraId="2FAA5839" w14:textId="058424B7" w:rsidR="00E46159" w:rsidRPr="00A9272E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b/>
          <w:bCs/>
          <w:strike/>
          <w:color w:val="C00000"/>
          <w:sz w:val="22"/>
          <w:szCs w:val="22"/>
        </w:rPr>
      </w:pPr>
      <w:r w:rsidRPr="00A9272E">
        <w:rPr>
          <w:color w:val="C00000"/>
          <w:sz w:val="22"/>
          <w:szCs w:val="22"/>
        </w:rPr>
        <w:t>“</w:t>
      </w:r>
      <w:r w:rsidR="00A9272E" w:rsidRPr="00A9272E">
        <w:rPr>
          <w:color w:val="C00000"/>
          <w:sz w:val="22"/>
          <w:szCs w:val="22"/>
        </w:rPr>
        <w:t xml:space="preserve">No Brasil, a promoção de práticas de contratações públicas sustentáveis vem </w:t>
      </w:r>
      <w:r w:rsidR="00A9272E" w:rsidRPr="00AF7907">
        <w:rPr>
          <w:color w:val="C00000"/>
          <w:sz w:val="22"/>
          <w:szCs w:val="22"/>
        </w:rPr>
        <w:t xml:space="preserve">sendo feita, </w:t>
      </w:r>
      <w:r w:rsidR="00A9272E" w:rsidRPr="00AF7907">
        <w:rPr>
          <w:color w:val="C00000"/>
          <w:sz w:val="22"/>
          <w:szCs w:val="22"/>
        </w:rPr>
        <w:lastRenderedPageBreak/>
        <w:t>gradativamente, mediante alterações na legislação (Ex.: Lei nº 12.349, de 2010,</w:t>
      </w:r>
      <w:r w:rsidR="00A9272E">
        <w:rPr>
          <w:color w:val="C00000"/>
          <w:sz w:val="22"/>
          <w:szCs w:val="22"/>
        </w:rPr>
        <w:t xml:space="preserve"> </w:t>
      </w:r>
      <w:r w:rsidR="00A9272E" w:rsidRPr="00A9272E">
        <w:rPr>
          <w:color w:val="C00000"/>
          <w:sz w:val="22"/>
          <w:szCs w:val="22"/>
        </w:rPr>
        <w:t>que alterou o art. 3º da Lei nº 8</w:t>
      </w:r>
      <w:r w:rsidR="00A9272E">
        <w:rPr>
          <w:color w:val="C00000"/>
          <w:sz w:val="22"/>
          <w:szCs w:val="22"/>
        </w:rPr>
        <w:t>.</w:t>
      </w:r>
      <w:r w:rsidR="00A9272E" w:rsidRPr="00A9272E">
        <w:rPr>
          <w:color w:val="C00000"/>
          <w:sz w:val="22"/>
          <w:szCs w:val="22"/>
        </w:rPr>
        <w:t>666, de 1993</w:t>
      </w:r>
      <w:r w:rsidR="00A9272E">
        <w:rPr>
          <w:color w:val="C00000"/>
          <w:sz w:val="22"/>
          <w:szCs w:val="22"/>
        </w:rPr>
        <w:t>” (p. 18)</w:t>
      </w:r>
    </w:p>
    <w:p w14:paraId="350742EC" w14:textId="77777777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“Em outros termos, podemos afirmar que </w:t>
      </w:r>
      <w:r w:rsidRPr="009C486B">
        <w:rPr>
          <w:b/>
          <w:bCs/>
          <w:color w:val="C00000"/>
          <w:sz w:val="22"/>
          <w:szCs w:val="22"/>
        </w:rPr>
        <w:t>a contratação sustentável não pode mais ser considerada como exceção no cotidiano da Administração Pública</w:t>
      </w:r>
      <w:r w:rsidRPr="009C486B">
        <w:rPr>
          <w:color w:val="C00000"/>
          <w:sz w:val="22"/>
          <w:szCs w:val="22"/>
        </w:rPr>
        <w:t xml:space="preserve">. Ao contrário, ainda que sua implantação esteja ocorrendo de uma maneira gradativa, </w:t>
      </w:r>
      <w:r w:rsidRPr="009C486B">
        <w:rPr>
          <w:b/>
          <w:bCs/>
          <w:color w:val="C00000"/>
          <w:sz w:val="22"/>
          <w:szCs w:val="22"/>
        </w:rPr>
        <w:t>a realização da contratação sustentável pela Administração Pública, na forma descrita nos parágrafos anteriores, deixou de ser medida excepcional para ser a regra geral</w:t>
      </w:r>
      <w:r w:rsidRPr="009C486B">
        <w:rPr>
          <w:color w:val="C00000"/>
          <w:sz w:val="22"/>
          <w:szCs w:val="22"/>
        </w:rPr>
        <w:t>” (p. 21).</w:t>
      </w:r>
    </w:p>
    <w:p w14:paraId="729F24C2" w14:textId="77777777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Também é prudente indicar eventuais ajustes e adequações que a contratante deverá providenciar para a concretização da contratação sustentável, como capacitações, adequações no ambiente organizacional, entre outros.</w:t>
      </w:r>
    </w:p>
    <w:p w14:paraId="5E521C30" w14:textId="77777777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 xml:space="preserve">“Os impactos ambientais podem ser negativos, exigindo maior cuidado, medidas de mitigação ou de prevenção. Quando positivos, são benéficos para a contratação pretendida. </w:t>
      </w:r>
      <w:r w:rsidRPr="009C486B">
        <w:rPr>
          <w:b/>
          <w:bCs/>
          <w:color w:val="C00000"/>
          <w:sz w:val="22"/>
          <w:szCs w:val="22"/>
        </w:rPr>
        <w:t>Portanto, cabe ao órgão licitante informar sobre os impactos ambientais nos estudos preliminares, bem como sobre medidas de tratamento, caso aplicáveis</w:t>
      </w:r>
      <w:r w:rsidRPr="009C486B">
        <w:rPr>
          <w:color w:val="C00000"/>
          <w:sz w:val="22"/>
          <w:szCs w:val="22"/>
        </w:rPr>
        <w:t>” (p. 44).</w:t>
      </w:r>
    </w:p>
    <w:p w14:paraId="0F104511" w14:textId="77777777" w:rsidR="00E46159" w:rsidRPr="009C486B" w:rsidRDefault="00E46159" w:rsidP="00E40B26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trike/>
          <w:color w:val="C00000"/>
          <w:sz w:val="22"/>
          <w:szCs w:val="22"/>
        </w:rPr>
      </w:pPr>
      <w:r w:rsidRPr="009C486B">
        <w:rPr>
          <w:color w:val="C00000"/>
          <w:sz w:val="22"/>
          <w:szCs w:val="22"/>
        </w:rPr>
        <w:t>“A Resolução CONAMA nº 001, de 23 de janeiro de 1986, ao dispor sobre o Estudo de Impacto Ambiental, estabelece o que deve fazer parte do seu conteúdo mínimo:</w:t>
      </w:r>
    </w:p>
    <w:p w14:paraId="7E3658AA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>Artigo 6º - O estudo de impacto ambiental desenvolverá, no mínimo, as seguintes atividades técnicas:</w:t>
      </w:r>
    </w:p>
    <w:p w14:paraId="05F47A81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>I - Diagnóstico ambiental da área de influência do projeto completa descrição e análise dos recursos ambientais e suas interações, tal como existem, de modo a caracterizar a situação ambiental da área, antes da implantação do projeto, considerando:</w:t>
      </w:r>
    </w:p>
    <w:p w14:paraId="0F0C6D60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>a) o meio físico – o subsolo, as águas, o ar e o clima, destacando os recursos minerais, a topografia, os tipos e aptidões do solo, os corpos d’água, o regime hidrológico, as correntes marinhas, as correntes atmosféricas;</w:t>
      </w:r>
    </w:p>
    <w:p w14:paraId="6ACCAC6D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>b) o meio biológico e os ecossistemas naturais – a fauna e a flora, destacando as espécies indicadoras da qualidade ambiental, de valor científico e econômico, raras e ameaçadas de extinção e as áreas de preservação permanente;</w:t>
      </w:r>
    </w:p>
    <w:p w14:paraId="48FFC669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 xml:space="preserve">c) o meio </w:t>
      </w:r>
      <w:proofErr w:type="spellStart"/>
      <w:proofErr w:type="gramStart"/>
      <w:r w:rsidRPr="009C486B">
        <w:rPr>
          <w:color w:val="C00000"/>
          <w:sz w:val="20"/>
          <w:szCs w:val="20"/>
        </w:rPr>
        <w:t>sócio-econômico</w:t>
      </w:r>
      <w:proofErr w:type="spellEnd"/>
      <w:proofErr w:type="gramEnd"/>
      <w:r w:rsidRPr="009C486B">
        <w:rPr>
          <w:color w:val="C00000"/>
          <w:sz w:val="20"/>
          <w:szCs w:val="20"/>
        </w:rPr>
        <w:t xml:space="preserve"> – o uso e ocupação do solo, os usos da água e a </w:t>
      </w:r>
      <w:proofErr w:type="spellStart"/>
      <w:r w:rsidRPr="009C486B">
        <w:rPr>
          <w:color w:val="C00000"/>
          <w:sz w:val="20"/>
          <w:szCs w:val="20"/>
        </w:rPr>
        <w:t>sócio-economia</w:t>
      </w:r>
      <w:proofErr w:type="spellEnd"/>
      <w:r w:rsidRPr="009C486B">
        <w:rPr>
          <w:color w:val="C00000"/>
          <w:sz w:val="20"/>
          <w:szCs w:val="20"/>
        </w:rPr>
        <w:t>, destacando os sítios e monumentos arqueológicos, históricos e culturais da comunidade, as relações de dependência entre a sociedade local, os recursos ambientais e a potencial utilização futura desses recursos.</w:t>
      </w:r>
    </w:p>
    <w:p w14:paraId="176B8AE1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>II – Análise dos impactos ambientais do projeto e de suas alternativas, através de identificação, previsão da magnitude e interpretação da importância dos prováveis impactos relevantes, discriminando: os impactos positivos e negativos (benéficos e adversos), diretos e indiretos, imediatos e a médio e longo prazos, temporários e permanentes; seu grau de reversibilidade; suas propriedades cumulativas e sinérgicas; a distribuição dos ônus e benefícios sociais.</w:t>
      </w:r>
    </w:p>
    <w:p w14:paraId="13BBA053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C00000"/>
          <w:sz w:val="20"/>
          <w:szCs w:val="20"/>
        </w:rPr>
      </w:pPr>
      <w:r w:rsidRPr="009C486B">
        <w:rPr>
          <w:color w:val="C00000"/>
          <w:sz w:val="20"/>
          <w:szCs w:val="20"/>
        </w:rPr>
        <w:t xml:space="preserve">III – Definição das medidas mitigadoras dos impactos negativos, entre elas os equipamentos de controle e sistemas de tratamento de despejos, avaliando a eficiência de </w:t>
      </w:r>
      <w:r w:rsidRPr="009C486B">
        <w:rPr>
          <w:color w:val="C00000"/>
          <w:sz w:val="20"/>
          <w:szCs w:val="20"/>
        </w:rPr>
        <w:lastRenderedPageBreak/>
        <w:t>cada uma delas.</w:t>
      </w:r>
    </w:p>
    <w:p w14:paraId="200247AD" w14:textId="77777777" w:rsidR="00E46159" w:rsidRPr="009C486B" w:rsidRDefault="00E46159" w:rsidP="00E40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eastAsia="Arial"/>
          <w:color w:val="C00000"/>
          <w:sz w:val="22"/>
          <w:szCs w:val="22"/>
        </w:rPr>
      </w:pPr>
      <w:proofErr w:type="spellStart"/>
      <w:r w:rsidRPr="009C486B">
        <w:rPr>
          <w:color w:val="C00000"/>
          <w:sz w:val="20"/>
          <w:szCs w:val="20"/>
        </w:rPr>
        <w:t>lV</w:t>
      </w:r>
      <w:proofErr w:type="spellEnd"/>
      <w:r w:rsidRPr="009C486B">
        <w:rPr>
          <w:color w:val="C00000"/>
          <w:sz w:val="20"/>
          <w:szCs w:val="20"/>
        </w:rPr>
        <w:t xml:space="preserve"> – Elaboração do programa de acompanhamento e monitoramento dos impactos positivos e negativos, indicando os fatores e parâmetros a serem considerados”</w:t>
      </w:r>
    </w:p>
    <w:p w14:paraId="1284822E" w14:textId="77777777" w:rsidR="00D804A6" w:rsidRPr="009C486B" w:rsidRDefault="00D804A6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</w:p>
    <w:p w14:paraId="0082D962" w14:textId="3981433E" w:rsidR="00D804A6" w:rsidRPr="009C486B" w:rsidRDefault="00D804A6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Cambria"/>
          <w:color w:val="C00000"/>
          <w:sz w:val="22"/>
          <w:szCs w:val="22"/>
        </w:rPr>
        <w:t xml:space="preserve">Esse item visa atender ao elemento previsto no </w:t>
      </w:r>
      <w:r w:rsidRPr="009C486B">
        <w:rPr>
          <w:rFonts w:eastAsia="Cambria"/>
          <w:b/>
          <w:bCs/>
          <w:color w:val="C00000"/>
          <w:sz w:val="22"/>
          <w:szCs w:val="22"/>
        </w:rPr>
        <w:t>inciso XII</w:t>
      </w:r>
      <w:r w:rsidR="00E959AA" w:rsidRPr="009C486B">
        <w:rPr>
          <w:rFonts w:eastAsia="Cambria"/>
          <w:b/>
          <w:bCs/>
          <w:color w:val="C00000"/>
          <w:sz w:val="22"/>
          <w:szCs w:val="22"/>
        </w:rPr>
        <w:t xml:space="preserve"> </w:t>
      </w:r>
      <w:r w:rsidR="00E959AA" w:rsidRPr="009C486B">
        <w:rPr>
          <w:rFonts w:eastAsia="Cambria"/>
          <w:color w:val="C00000"/>
          <w:sz w:val="22"/>
          <w:szCs w:val="22"/>
        </w:rPr>
        <w:t>(</w:t>
      </w:r>
      <w:r w:rsidR="00D2217D" w:rsidRPr="009C486B">
        <w:rPr>
          <w:rFonts w:eastAsia="Cambria"/>
          <w:color w:val="C00000"/>
          <w:sz w:val="22"/>
          <w:szCs w:val="22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  <w:r w:rsidR="00E959AA" w:rsidRPr="009C486B">
        <w:rPr>
          <w:rFonts w:eastAsia="Cambria"/>
          <w:color w:val="C00000"/>
          <w:sz w:val="22"/>
          <w:szCs w:val="22"/>
        </w:rPr>
        <w:t>)</w:t>
      </w:r>
      <w:r w:rsidRPr="009C486B">
        <w:rPr>
          <w:rFonts w:eastAsia="Cambria"/>
          <w:color w:val="C00000"/>
          <w:sz w:val="22"/>
          <w:szCs w:val="22"/>
        </w:rPr>
        <w:t>,</w:t>
      </w:r>
      <w:r w:rsidRPr="009C486B">
        <w:rPr>
          <w:rFonts w:eastAsia="Cambria"/>
          <w:b/>
          <w:bCs/>
          <w:color w:val="C00000"/>
          <w:sz w:val="22"/>
          <w:szCs w:val="22"/>
        </w:rPr>
        <w:t xml:space="preserve"> do art. 6º</w:t>
      </w:r>
      <w:r w:rsidRPr="009C486B">
        <w:rPr>
          <w:rFonts w:eastAsia="Cambria"/>
          <w:color w:val="C00000"/>
          <w:sz w:val="22"/>
          <w:szCs w:val="22"/>
        </w:rPr>
        <w:t>, da Resolução SEPLAG nº. 115/2021 e, caso não seja preenchido, é necessária justificativa.</w:t>
      </w:r>
    </w:p>
    <w:p w14:paraId="36DA40B2" w14:textId="77777777" w:rsidR="004B3C7C" w:rsidRPr="009C486B" w:rsidRDefault="004B3C7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FF0000"/>
          <w:sz w:val="22"/>
          <w:szCs w:val="22"/>
        </w:rPr>
      </w:pPr>
    </w:p>
    <w:p w14:paraId="6DF0BA10" w14:textId="77777777" w:rsidR="00F91077" w:rsidRPr="009C486B" w:rsidRDefault="00E46159" w:rsidP="00E40B26">
      <w:pPr>
        <w:pStyle w:val="Default"/>
        <w:shd w:val="clear" w:color="auto" w:fill="7F7F7F" w:themeFill="text1" w:themeFillTint="80"/>
        <w:spacing w:line="36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V - </w:t>
      </w:r>
      <w:r w:rsidR="41D71D0F" w:rsidRPr="009C486B">
        <w:rPr>
          <w:rFonts w:ascii="Times New Roman" w:hAnsi="Times New Roman" w:cs="Times New Roman"/>
          <w:b/>
          <w:bCs/>
          <w:color w:val="FFFFFF" w:themeColor="background1"/>
        </w:rPr>
        <w:t>POSICIONAMENTO CONCLUSIVO (PREENCHIMENTO OBRIGATÓRIO)</w:t>
      </w:r>
      <w:r w:rsidR="00592BBD" w:rsidRPr="009C486B">
        <w:rPr>
          <w:rFonts w:ascii="Times New Roman" w:hAnsi="Times New Roman" w:cs="Times New Roman"/>
          <w:b/>
          <w:bCs/>
          <w:color w:val="FFFFFF" w:themeColor="background1"/>
        </w:rPr>
        <w:t xml:space="preserve"> (art. 6º, XIII)</w:t>
      </w:r>
    </w:p>
    <w:p w14:paraId="471EF578" w14:textId="77777777" w:rsidR="00E72F18" w:rsidRPr="009C486B" w:rsidRDefault="00E72F18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bCs/>
          <w:color w:val="FF0000"/>
          <w:sz w:val="22"/>
          <w:szCs w:val="22"/>
        </w:rPr>
      </w:pPr>
    </w:p>
    <w:p w14:paraId="04FAF6AE" w14:textId="20C78548" w:rsidR="009A6B3C" w:rsidRPr="009C486B" w:rsidRDefault="0079696F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C00000"/>
          <w:sz w:val="22"/>
          <w:szCs w:val="22"/>
        </w:rPr>
      </w:pPr>
      <w:r w:rsidRPr="009C486B">
        <w:rPr>
          <w:rFonts w:eastAsia="Arial"/>
          <w:b/>
          <w:bCs/>
          <w:color w:val="C00000"/>
          <w:sz w:val="22"/>
          <w:szCs w:val="22"/>
        </w:rPr>
        <w:t>Nota explicativa</w:t>
      </w:r>
      <w:r w:rsidRPr="00232EAA">
        <w:rPr>
          <w:rFonts w:eastAsia="Arial"/>
          <w:b/>
          <w:bCs/>
          <w:color w:val="C00000"/>
          <w:sz w:val="22"/>
          <w:szCs w:val="22"/>
        </w:rPr>
        <w:t>:</w:t>
      </w:r>
      <w:r w:rsidR="00760B45" w:rsidRPr="00232EAA">
        <w:rPr>
          <w:rFonts w:eastAsia="Arial"/>
          <w:b/>
          <w:bCs/>
          <w:color w:val="C00000"/>
          <w:sz w:val="22"/>
          <w:szCs w:val="22"/>
        </w:rPr>
        <w:t xml:space="preserve"> </w:t>
      </w:r>
      <w:r w:rsidR="009A6B3C" w:rsidRPr="00232EAA">
        <w:rPr>
          <w:rFonts w:eastAsia="Cambria"/>
          <w:color w:val="C00000"/>
          <w:sz w:val="22"/>
          <w:szCs w:val="22"/>
        </w:rPr>
        <w:t xml:space="preserve">Esse item visa atender ao </w:t>
      </w:r>
      <w:r w:rsidR="009A6B3C" w:rsidRPr="00232EAA">
        <w:rPr>
          <w:rFonts w:eastAsia="Cambria"/>
          <w:b/>
          <w:bCs/>
          <w:color w:val="C00000"/>
          <w:sz w:val="22"/>
          <w:szCs w:val="22"/>
        </w:rPr>
        <w:t>elemento obrigatório</w:t>
      </w:r>
      <w:r w:rsidR="009A6B3C" w:rsidRPr="00232EAA">
        <w:rPr>
          <w:rFonts w:eastAsia="Cambria"/>
          <w:color w:val="C00000"/>
          <w:sz w:val="22"/>
          <w:szCs w:val="22"/>
        </w:rPr>
        <w:t xml:space="preserve"> previsto no </w:t>
      </w:r>
      <w:r w:rsidR="009A6B3C" w:rsidRPr="00232EAA">
        <w:rPr>
          <w:rFonts w:eastAsia="Cambria"/>
          <w:b/>
          <w:bCs/>
          <w:color w:val="C00000"/>
          <w:sz w:val="22"/>
          <w:szCs w:val="22"/>
        </w:rPr>
        <w:t>inciso XIII</w:t>
      </w:r>
      <w:r w:rsidR="00EE4DFE" w:rsidRPr="00232EAA">
        <w:rPr>
          <w:rFonts w:eastAsia="Cambria"/>
          <w:b/>
          <w:bCs/>
          <w:color w:val="C00000"/>
          <w:sz w:val="22"/>
          <w:szCs w:val="22"/>
        </w:rPr>
        <w:t xml:space="preserve"> </w:t>
      </w:r>
      <w:r w:rsidR="00EE4DFE" w:rsidRPr="00232EAA">
        <w:rPr>
          <w:rFonts w:eastAsia="Cambria"/>
          <w:color w:val="C00000"/>
          <w:sz w:val="22"/>
          <w:szCs w:val="22"/>
        </w:rPr>
        <w:t>(</w:t>
      </w:r>
      <w:r w:rsidR="00DF5537" w:rsidRPr="00232EAA">
        <w:rPr>
          <w:rFonts w:eastAsia="Cambria"/>
          <w:color w:val="C00000"/>
          <w:sz w:val="22"/>
          <w:szCs w:val="22"/>
        </w:rPr>
        <w:t>posicionamento conclusivo sobre a adequação da contratação para o atendimento da necessidade a que se destina</w:t>
      </w:r>
      <w:r w:rsidR="00EE4DFE" w:rsidRPr="00232EAA">
        <w:rPr>
          <w:rFonts w:eastAsia="Cambria"/>
          <w:color w:val="C00000"/>
          <w:sz w:val="22"/>
          <w:szCs w:val="22"/>
        </w:rPr>
        <w:t>)</w:t>
      </w:r>
      <w:r w:rsidR="009A6B3C" w:rsidRPr="00232EAA">
        <w:rPr>
          <w:rFonts w:eastAsia="Cambria"/>
          <w:b/>
          <w:bCs/>
          <w:color w:val="C00000"/>
          <w:sz w:val="22"/>
          <w:szCs w:val="22"/>
        </w:rPr>
        <w:t>, do art. 6º</w:t>
      </w:r>
      <w:r w:rsidR="009A6B3C" w:rsidRPr="00232EAA">
        <w:rPr>
          <w:rFonts w:eastAsia="Cambria"/>
          <w:color w:val="C00000"/>
          <w:sz w:val="22"/>
          <w:szCs w:val="22"/>
        </w:rPr>
        <w:t>, da Resolução SEPLAG nº. 115/2021</w:t>
      </w:r>
      <w:r w:rsidR="00232EAA" w:rsidRPr="00232EAA">
        <w:rPr>
          <w:rFonts w:eastAsia="Cambria"/>
          <w:color w:val="C00000"/>
          <w:sz w:val="22"/>
          <w:szCs w:val="22"/>
        </w:rPr>
        <w:t>.</w:t>
      </w:r>
    </w:p>
    <w:p w14:paraId="2AD61B9F" w14:textId="77777777" w:rsidR="00D075B6" w:rsidRPr="009C486B" w:rsidRDefault="009A6B3C" w:rsidP="00E40B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C00000"/>
        </w:rPr>
      </w:pPr>
      <w:r w:rsidRPr="009C486B">
        <w:rPr>
          <w:rFonts w:eastAsia="Arial"/>
          <w:color w:val="C00000"/>
        </w:rPr>
        <w:t>O p</w:t>
      </w:r>
      <w:r w:rsidR="2B4DA279" w:rsidRPr="009C486B">
        <w:rPr>
          <w:rFonts w:eastAsia="Arial"/>
          <w:color w:val="C00000"/>
        </w:rPr>
        <w:t xml:space="preserve">osicionamento conclusivo </w:t>
      </w:r>
      <w:r w:rsidR="0016615C" w:rsidRPr="009C486B">
        <w:rPr>
          <w:rFonts w:eastAsia="Arial"/>
          <w:color w:val="C00000"/>
        </w:rPr>
        <w:t>do ETP irá sinalizar</w:t>
      </w:r>
      <w:r w:rsidR="00D075B6" w:rsidRPr="009C486B">
        <w:rPr>
          <w:rFonts w:eastAsia="Arial"/>
          <w:color w:val="C00000"/>
        </w:rPr>
        <w:t xml:space="preserve">, </w:t>
      </w:r>
      <w:r w:rsidR="00D075B6" w:rsidRPr="009C486B">
        <w:rPr>
          <w:rFonts w:eastAsia="Arial"/>
          <w:color w:val="C00000"/>
          <w:sz w:val="22"/>
          <w:szCs w:val="22"/>
        </w:rPr>
        <w:t xml:space="preserve">com base em razões fáticas e motivadamente, </w:t>
      </w:r>
      <w:r w:rsidR="00D075B6" w:rsidRPr="009C486B">
        <w:rPr>
          <w:rFonts w:eastAsia="Arial"/>
          <w:color w:val="C00000"/>
        </w:rPr>
        <w:t>a</w:t>
      </w:r>
      <w:r w:rsidR="2B4DA279" w:rsidRPr="009C486B">
        <w:rPr>
          <w:rFonts w:eastAsia="Arial"/>
          <w:color w:val="C00000"/>
        </w:rPr>
        <w:t xml:space="preserve"> adequação da solução escolhida frente ao atendimento da necessidade a que se destina.</w:t>
      </w:r>
      <w:r w:rsidR="00D075B6" w:rsidRPr="009C486B">
        <w:rPr>
          <w:rFonts w:eastAsia="Arial"/>
          <w:color w:val="C00000"/>
        </w:rPr>
        <w:t xml:space="preserve"> </w:t>
      </w:r>
    </w:p>
    <w:p w14:paraId="72EE7541" w14:textId="77777777" w:rsidR="62CC1666" w:rsidRPr="009C486B" w:rsidRDefault="00D075B6" w:rsidP="00E40B26">
      <w:pPr>
        <w:pStyle w:val="PargrafodaLista"/>
        <w:spacing w:line="360" w:lineRule="auto"/>
        <w:ind w:left="0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Assim, a</w:t>
      </w:r>
      <w:r w:rsidR="41D71D0F" w:rsidRPr="009C486B">
        <w:rPr>
          <w:rFonts w:eastAsia="Arial"/>
          <w:color w:val="C00000"/>
          <w:sz w:val="22"/>
          <w:szCs w:val="22"/>
        </w:rPr>
        <w:t xml:space="preserve"> declaração de viabilidade da contratação deve se basear em informações constantes tanto no próprio estudo técnico preliminar quanto em documentos complementares, a serem acostados ao processo administrativo, quando for o caso.</w:t>
      </w:r>
    </w:p>
    <w:p w14:paraId="41153E4B" w14:textId="77777777" w:rsidR="62CC1666" w:rsidRPr="009C486B" w:rsidRDefault="2B4DA279" w:rsidP="00E40B26">
      <w:pPr>
        <w:pStyle w:val="PargrafodaLista"/>
        <w:spacing w:line="360" w:lineRule="auto"/>
        <w:ind w:left="0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>A viabilidade da contratação deve ser fundamentada na capacidade de a solução priorizada alcançar, da melhor forma possível, os interesses público e institucional.</w:t>
      </w:r>
    </w:p>
    <w:p w14:paraId="67038A80" w14:textId="77777777" w:rsidR="00D075B6" w:rsidRPr="009C486B" w:rsidRDefault="00D075B6" w:rsidP="00E40B26">
      <w:pPr>
        <w:pStyle w:val="PargrafodaLista"/>
        <w:spacing w:line="360" w:lineRule="auto"/>
        <w:ind w:left="0"/>
        <w:jc w:val="both"/>
        <w:rPr>
          <w:rFonts w:eastAsia="Arial"/>
          <w:color w:val="C00000"/>
          <w:sz w:val="22"/>
          <w:szCs w:val="22"/>
        </w:rPr>
      </w:pPr>
      <w:r w:rsidRPr="009C486B">
        <w:rPr>
          <w:rFonts w:eastAsia="Arial"/>
          <w:color w:val="C00000"/>
          <w:sz w:val="22"/>
          <w:szCs w:val="22"/>
        </w:rPr>
        <w:t xml:space="preserve">Por outro lado, </w:t>
      </w:r>
      <w:r w:rsidR="0096260D" w:rsidRPr="009C486B">
        <w:rPr>
          <w:rFonts w:eastAsia="Arial"/>
          <w:color w:val="C00000"/>
          <w:sz w:val="22"/>
          <w:szCs w:val="22"/>
        </w:rPr>
        <w:t xml:space="preserve">identificada que a contratação não se refere à melhor solução, dentre as possíveis, </w:t>
      </w:r>
      <w:r w:rsidR="006204B9" w:rsidRPr="009C486B">
        <w:rPr>
          <w:rFonts w:eastAsia="Arial"/>
          <w:color w:val="C00000"/>
          <w:sz w:val="22"/>
          <w:szCs w:val="22"/>
        </w:rPr>
        <w:t>apta a promover o</w:t>
      </w:r>
      <w:r w:rsidR="0096260D" w:rsidRPr="009C486B">
        <w:rPr>
          <w:rFonts w:eastAsia="Arial"/>
          <w:color w:val="C00000"/>
          <w:sz w:val="22"/>
          <w:szCs w:val="22"/>
        </w:rPr>
        <w:t xml:space="preserve"> atendimento das necessidades da Administração</w:t>
      </w:r>
      <w:r w:rsidR="006204B9" w:rsidRPr="009C486B">
        <w:rPr>
          <w:rFonts w:eastAsia="Arial"/>
          <w:color w:val="C00000"/>
          <w:sz w:val="22"/>
          <w:szCs w:val="22"/>
        </w:rPr>
        <w:t>,</w:t>
      </w:r>
      <w:r w:rsidR="0096260D" w:rsidRPr="009C486B">
        <w:rPr>
          <w:rFonts w:eastAsia="Arial"/>
          <w:color w:val="C00000"/>
          <w:sz w:val="22"/>
          <w:szCs w:val="22"/>
        </w:rPr>
        <w:t xml:space="preserve"> este subitem</w:t>
      </w:r>
      <w:r w:rsidR="006204B9" w:rsidRPr="009C486B">
        <w:rPr>
          <w:rFonts w:eastAsia="Arial"/>
          <w:color w:val="C00000"/>
          <w:sz w:val="22"/>
          <w:szCs w:val="22"/>
        </w:rPr>
        <w:t xml:space="preserve">, considerando as informações constantes no ETP e a documentação complementar, deverá evidenciar o motivo da contratação não ser suficiente para resolver o problema </w:t>
      </w:r>
      <w:r w:rsidR="00475F45" w:rsidRPr="009C486B">
        <w:rPr>
          <w:rFonts w:eastAsia="Arial"/>
          <w:color w:val="C00000"/>
          <w:sz w:val="22"/>
          <w:szCs w:val="22"/>
        </w:rPr>
        <w:t>e qual solução, de forma fundamentada, é vislumbrada pela Administração como adequada.</w:t>
      </w:r>
    </w:p>
    <w:p w14:paraId="1AF3B9A7" w14:textId="7EF679F4" w:rsidR="62CC1666" w:rsidRPr="009C486B" w:rsidRDefault="62CC1666" w:rsidP="00E40B26">
      <w:pPr>
        <w:spacing w:line="360" w:lineRule="auto"/>
        <w:ind w:left="2268"/>
        <w:jc w:val="both"/>
        <w:rPr>
          <w:rFonts w:eastAsia="Arial"/>
          <w:color w:val="C00000"/>
          <w:sz w:val="20"/>
          <w:szCs w:val="20"/>
        </w:rPr>
      </w:pPr>
    </w:p>
    <w:p w14:paraId="1325F8F7" w14:textId="77777777" w:rsidR="00F91077" w:rsidRPr="009C486B" w:rsidRDefault="00F91077" w:rsidP="00E40B26">
      <w:pPr>
        <w:widowControl w:val="0"/>
        <w:spacing w:line="360" w:lineRule="auto"/>
        <w:ind w:left="720" w:firstLine="709"/>
        <w:jc w:val="both"/>
        <w:rPr>
          <w:rFonts w:eastAsia="Calibri"/>
          <w:color w:val="000000" w:themeColor="text1"/>
        </w:rPr>
      </w:pPr>
      <w:bookmarkStart w:id="27" w:name="_k96llbbutqew"/>
      <w:bookmarkEnd w:id="27"/>
    </w:p>
    <w:tbl>
      <w:tblPr>
        <w:tblW w:w="9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F91077" w:rsidRPr="009C486B" w14:paraId="7F845819" w14:textId="77777777" w:rsidTr="1ADA61BA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CAAD" w14:textId="77777777" w:rsidR="00F91077" w:rsidRPr="009C486B" w:rsidRDefault="1ADA61BA" w:rsidP="00E40B26">
            <w:pPr>
              <w:widowControl w:val="0"/>
              <w:spacing w:line="360" w:lineRule="auto"/>
              <w:ind w:left="360" w:firstLine="709"/>
              <w:jc w:val="both"/>
              <w:rPr>
                <w:rFonts w:eastAsia="Calibri"/>
                <w:b/>
                <w:bCs/>
              </w:rPr>
            </w:pPr>
            <w:r w:rsidRPr="009C486B">
              <w:rPr>
                <w:rFonts w:eastAsia="Calibri"/>
                <w:b/>
                <w:bCs/>
              </w:rPr>
              <w:t>ASSINATURAS:</w:t>
            </w:r>
          </w:p>
          <w:p w14:paraId="75880DBF" w14:textId="77777777" w:rsidR="00F91077" w:rsidRPr="009C486B" w:rsidRDefault="00C6448A" w:rsidP="00E40B26">
            <w:pPr>
              <w:widowControl w:val="0"/>
              <w:numPr>
                <w:ilvl w:val="0"/>
                <w:numId w:val="29"/>
              </w:numPr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9C486B">
              <w:rPr>
                <w:rFonts w:eastAsia="Calibri"/>
              </w:rPr>
              <w:t>Equipe de Planejamento da Contratação e Autoridade Competente nos termos do art. 5º da Resolução SEPLAG nº 115/2021.</w:t>
            </w:r>
          </w:p>
        </w:tc>
      </w:tr>
    </w:tbl>
    <w:p w14:paraId="1334BB7C" w14:textId="77777777" w:rsidR="001911E3" w:rsidRPr="009C486B" w:rsidRDefault="001911E3" w:rsidP="00E40B26">
      <w:pPr>
        <w:spacing w:line="360" w:lineRule="auto"/>
        <w:ind w:firstLine="709"/>
        <w:jc w:val="both"/>
        <w:rPr>
          <w:rFonts w:eastAsia="Calibri"/>
        </w:rPr>
      </w:pPr>
      <w:bookmarkStart w:id="28" w:name="_lpkafufc8yg5" w:colFirst="0" w:colLast="0"/>
      <w:bookmarkStart w:id="29" w:name="_4l9qvz94agq4" w:colFirst="0" w:colLast="0"/>
      <w:bookmarkStart w:id="30" w:name="_rvfxz81yz6y5" w:colFirst="0" w:colLast="0"/>
      <w:bookmarkEnd w:id="28"/>
      <w:bookmarkEnd w:id="29"/>
      <w:bookmarkEnd w:id="30"/>
    </w:p>
    <w:sectPr w:rsidR="001911E3" w:rsidRPr="009C486B" w:rsidSect="000A4597">
      <w:headerReference w:type="default" r:id="rId20"/>
      <w:footerReference w:type="default" r:id="rId21"/>
      <w:pgSz w:w="11906" w:h="16838" w:code="9"/>
      <w:pgMar w:top="1418" w:right="1134" w:bottom="1418" w:left="1418" w:header="709" w:footer="709" w:gutter="0"/>
      <w:pgBorders w:offsetFrom="page">
        <w:top w:val="single" w:sz="6" w:space="24" w:color="595959" w:themeColor="text1" w:themeTint="A6"/>
        <w:left w:val="single" w:sz="6" w:space="24" w:color="595959" w:themeColor="text1" w:themeTint="A6"/>
        <w:bottom w:val="single" w:sz="6" w:space="24" w:color="595959" w:themeColor="text1" w:themeTint="A6"/>
        <w:right w:val="single" w:sz="6" w:space="24" w:color="595959" w:themeColor="text1" w:themeTint="A6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899A2" w14:textId="77777777" w:rsidR="00EC6FCA" w:rsidRDefault="00EC6FCA">
      <w:r>
        <w:separator/>
      </w:r>
    </w:p>
  </w:endnote>
  <w:endnote w:type="continuationSeparator" w:id="0">
    <w:p w14:paraId="5C9BBCC7" w14:textId="77777777" w:rsidR="00EC6FCA" w:rsidRDefault="00EC6FCA">
      <w:r>
        <w:continuationSeparator/>
      </w:r>
    </w:p>
  </w:endnote>
  <w:endnote w:type="continuationNotice" w:id="1">
    <w:p w14:paraId="46745C43" w14:textId="77777777" w:rsidR="00EC6FCA" w:rsidRDefault="00EC6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73ECF" w14:paraId="58473A0D" w14:textId="77777777" w:rsidTr="0FBCA0F2">
      <w:tc>
        <w:tcPr>
          <w:tcW w:w="3115" w:type="dxa"/>
        </w:tcPr>
        <w:p w14:paraId="2A832F72" w14:textId="77777777" w:rsidR="00073ECF" w:rsidRDefault="00073ECF" w:rsidP="0FBCA0F2">
          <w:pPr>
            <w:pStyle w:val="Cabealho"/>
            <w:ind w:left="-115"/>
          </w:pPr>
        </w:p>
      </w:tc>
      <w:tc>
        <w:tcPr>
          <w:tcW w:w="3115" w:type="dxa"/>
        </w:tcPr>
        <w:p w14:paraId="05BFE76F" w14:textId="77777777" w:rsidR="00073ECF" w:rsidRDefault="00073ECF" w:rsidP="0FBCA0F2">
          <w:pPr>
            <w:pStyle w:val="Cabealho"/>
            <w:jc w:val="center"/>
          </w:pPr>
        </w:p>
      </w:tc>
      <w:tc>
        <w:tcPr>
          <w:tcW w:w="3115" w:type="dxa"/>
        </w:tcPr>
        <w:p w14:paraId="2E1E3796" w14:textId="77777777" w:rsidR="00073ECF" w:rsidRDefault="00073ECF" w:rsidP="0FBCA0F2">
          <w:pPr>
            <w:pStyle w:val="Cabealho"/>
            <w:ind w:right="-115"/>
            <w:jc w:val="right"/>
          </w:pPr>
        </w:p>
      </w:tc>
    </w:tr>
  </w:tbl>
  <w:p w14:paraId="3F8AE648" w14:textId="77777777" w:rsidR="00073ECF" w:rsidRDefault="00073ECF" w:rsidP="0FBCA0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03B60" w14:textId="77777777" w:rsidR="00EC6FCA" w:rsidRDefault="00EC6FCA">
      <w:r>
        <w:separator/>
      </w:r>
    </w:p>
  </w:footnote>
  <w:footnote w:type="continuationSeparator" w:id="0">
    <w:p w14:paraId="667D85B0" w14:textId="77777777" w:rsidR="00EC6FCA" w:rsidRDefault="00EC6FCA">
      <w:r>
        <w:continuationSeparator/>
      </w:r>
    </w:p>
  </w:footnote>
  <w:footnote w:type="continuationNotice" w:id="1">
    <w:p w14:paraId="2D2DFCF8" w14:textId="77777777" w:rsidR="00EC6FCA" w:rsidRDefault="00EC6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73ECF" w14:paraId="7AE7EBC1" w14:textId="77777777" w:rsidTr="0FBCA0F2">
      <w:tc>
        <w:tcPr>
          <w:tcW w:w="3115" w:type="dxa"/>
        </w:tcPr>
        <w:p w14:paraId="67D84B48" w14:textId="77777777" w:rsidR="00073ECF" w:rsidRDefault="00073ECF" w:rsidP="0FBCA0F2">
          <w:pPr>
            <w:pStyle w:val="Cabealho"/>
            <w:ind w:left="-115"/>
          </w:pPr>
        </w:p>
      </w:tc>
      <w:tc>
        <w:tcPr>
          <w:tcW w:w="3115" w:type="dxa"/>
        </w:tcPr>
        <w:p w14:paraId="6FCCFA85" w14:textId="77777777" w:rsidR="00073ECF" w:rsidRDefault="00073ECF" w:rsidP="0FBCA0F2">
          <w:pPr>
            <w:pStyle w:val="Cabealho"/>
            <w:jc w:val="center"/>
          </w:pPr>
        </w:p>
      </w:tc>
      <w:tc>
        <w:tcPr>
          <w:tcW w:w="3115" w:type="dxa"/>
        </w:tcPr>
        <w:p w14:paraId="25B3B9B4" w14:textId="77777777" w:rsidR="00073ECF" w:rsidRDefault="00073ECF" w:rsidP="0FBCA0F2">
          <w:pPr>
            <w:pStyle w:val="Cabealho"/>
            <w:ind w:right="-115"/>
            <w:jc w:val="right"/>
          </w:pPr>
        </w:p>
      </w:tc>
    </w:tr>
  </w:tbl>
  <w:p w14:paraId="2E4C4240" w14:textId="77777777" w:rsidR="00073ECF" w:rsidRDefault="00073ECF" w:rsidP="0FBCA0F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48C"/>
    <w:multiLevelType w:val="hybridMultilevel"/>
    <w:tmpl w:val="5E184FF6"/>
    <w:lvl w:ilvl="0" w:tplc="6FFC8F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66DF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CAB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0B524B"/>
    <w:multiLevelType w:val="hybridMultilevel"/>
    <w:tmpl w:val="AB345DC8"/>
    <w:lvl w:ilvl="0" w:tplc="3152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4F7B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1F8B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01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4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2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4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EE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D87200A"/>
    <w:multiLevelType w:val="hybridMultilevel"/>
    <w:tmpl w:val="91C6ED78"/>
    <w:lvl w:ilvl="0" w:tplc="BF4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C3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66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F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4F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8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C4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2A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C10037"/>
    <w:multiLevelType w:val="hybridMultilevel"/>
    <w:tmpl w:val="E22C4534"/>
    <w:lvl w:ilvl="0" w:tplc="48C4D4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00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8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D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46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5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6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6D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B61"/>
    <w:multiLevelType w:val="hybridMultilevel"/>
    <w:tmpl w:val="D0B68C82"/>
    <w:lvl w:ilvl="0" w:tplc="D102F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78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A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4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D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4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6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22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26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60CEC"/>
    <w:multiLevelType w:val="hybridMultilevel"/>
    <w:tmpl w:val="F1B435E8"/>
    <w:lvl w:ilvl="0" w:tplc="1DA21CCC">
      <w:start w:val="1"/>
      <w:numFmt w:val="decimal"/>
      <w:lvlText w:val="%1."/>
      <w:lvlJc w:val="left"/>
      <w:pPr>
        <w:ind w:left="720" w:hanging="360"/>
      </w:pPr>
    </w:lvl>
    <w:lvl w:ilvl="1" w:tplc="4332206C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5EE4B6F0">
      <w:start w:val="1"/>
      <w:numFmt w:val="decimal"/>
      <w:lvlText w:val="%4."/>
      <w:lvlJc w:val="left"/>
      <w:pPr>
        <w:ind w:left="2880" w:hanging="360"/>
      </w:pPr>
    </w:lvl>
    <w:lvl w:ilvl="4" w:tplc="BACA7612">
      <w:start w:val="1"/>
      <w:numFmt w:val="lowerLetter"/>
      <w:lvlText w:val="%5."/>
      <w:lvlJc w:val="left"/>
      <w:pPr>
        <w:ind w:left="3600" w:hanging="360"/>
      </w:pPr>
    </w:lvl>
    <w:lvl w:ilvl="5" w:tplc="11D2F046">
      <w:start w:val="1"/>
      <w:numFmt w:val="lowerRoman"/>
      <w:lvlText w:val="%6."/>
      <w:lvlJc w:val="right"/>
      <w:pPr>
        <w:ind w:left="4320" w:hanging="180"/>
      </w:pPr>
    </w:lvl>
    <w:lvl w:ilvl="6" w:tplc="6AF0FA90">
      <w:start w:val="1"/>
      <w:numFmt w:val="decimal"/>
      <w:lvlText w:val="%7."/>
      <w:lvlJc w:val="left"/>
      <w:pPr>
        <w:ind w:left="5040" w:hanging="360"/>
      </w:pPr>
    </w:lvl>
    <w:lvl w:ilvl="7" w:tplc="16B8E55E">
      <w:start w:val="1"/>
      <w:numFmt w:val="lowerLetter"/>
      <w:lvlText w:val="%8."/>
      <w:lvlJc w:val="left"/>
      <w:pPr>
        <w:ind w:left="5760" w:hanging="360"/>
      </w:pPr>
    </w:lvl>
    <w:lvl w:ilvl="8" w:tplc="F7C876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F0DBD"/>
    <w:multiLevelType w:val="hybridMultilevel"/>
    <w:tmpl w:val="6A1E8A7A"/>
    <w:lvl w:ilvl="0" w:tplc="F8F677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5A9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C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26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07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AD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0C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05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03FFA"/>
    <w:multiLevelType w:val="hybridMultilevel"/>
    <w:tmpl w:val="3244E3F8"/>
    <w:lvl w:ilvl="0" w:tplc="FFFFFFFF">
      <w:start w:val="1"/>
      <w:numFmt w:val="bullet"/>
      <w:lvlText w:val=" "/>
      <w:lvlJc w:val="left"/>
      <w:pPr>
        <w:ind w:left="360" w:hanging="360"/>
      </w:pPr>
      <w:rPr>
        <w:rFonts w:ascii="Times New Roman" w:hAnsi="Times New Roman" w:hint="default"/>
      </w:rPr>
    </w:lvl>
    <w:lvl w:ilvl="1" w:tplc="D3701E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603C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A8D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44BE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6606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F8F5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740D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49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F4D80"/>
    <w:multiLevelType w:val="hybridMultilevel"/>
    <w:tmpl w:val="D134434C"/>
    <w:lvl w:ilvl="0" w:tplc="05B2BD30">
      <w:start w:val="3"/>
      <w:numFmt w:val="decimal"/>
      <w:lvlText w:val="%1."/>
      <w:lvlJc w:val="left"/>
      <w:pPr>
        <w:ind w:left="720" w:hanging="360"/>
      </w:pPr>
    </w:lvl>
    <w:lvl w:ilvl="1" w:tplc="8D627550">
      <w:start w:val="1"/>
      <w:numFmt w:val="lowerLetter"/>
      <w:lvlText w:val="%2."/>
      <w:lvlJc w:val="left"/>
      <w:pPr>
        <w:ind w:left="1440" w:hanging="360"/>
      </w:pPr>
    </w:lvl>
    <w:lvl w:ilvl="2" w:tplc="1BACD71C">
      <w:start w:val="1"/>
      <w:numFmt w:val="lowerRoman"/>
      <w:lvlText w:val="%3."/>
      <w:lvlJc w:val="right"/>
      <w:pPr>
        <w:ind w:left="2160" w:hanging="180"/>
      </w:pPr>
    </w:lvl>
    <w:lvl w:ilvl="3" w:tplc="F79EF6E8">
      <w:start w:val="1"/>
      <w:numFmt w:val="decimal"/>
      <w:lvlText w:val="%4."/>
      <w:lvlJc w:val="left"/>
      <w:pPr>
        <w:ind w:left="2880" w:hanging="360"/>
      </w:pPr>
    </w:lvl>
    <w:lvl w:ilvl="4" w:tplc="DCE4D4A8">
      <w:start w:val="1"/>
      <w:numFmt w:val="lowerLetter"/>
      <w:lvlText w:val="%5."/>
      <w:lvlJc w:val="left"/>
      <w:pPr>
        <w:ind w:left="3600" w:hanging="360"/>
      </w:pPr>
    </w:lvl>
    <w:lvl w:ilvl="5" w:tplc="B0449070">
      <w:start w:val="1"/>
      <w:numFmt w:val="lowerRoman"/>
      <w:lvlText w:val="%6."/>
      <w:lvlJc w:val="right"/>
      <w:pPr>
        <w:ind w:left="4320" w:hanging="180"/>
      </w:pPr>
    </w:lvl>
    <w:lvl w:ilvl="6" w:tplc="B088F0BA">
      <w:start w:val="1"/>
      <w:numFmt w:val="decimal"/>
      <w:lvlText w:val="%7."/>
      <w:lvlJc w:val="left"/>
      <w:pPr>
        <w:ind w:left="5040" w:hanging="360"/>
      </w:pPr>
    </w:lvl>
    <w:lvl w:ilvl="7" w:tplc="97A2C65A">
      <w:start w:val="1"/>
      <w:numFmt w:val="lowerLetter"/>
      <w:lvlText w:val="%8."/>
      <w:lvlJc w:val="left"/>
      <w:pPr>
        <w:ind w:left="5760" w:hanging="360"/>
      </w:pPr>
    </w:lvl>
    <w:lvl w:ilvl="8" w:tplc="FDD455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95C0C"/>
    <w:multiLevelType w:val="hybridMultilevel"/>
    <w:tmpl w:val="E26CE842"/>
    <w:lvl w:ilvl="0" w:tplc="CC44F47C">
      <w:start w:val="1"/>
      <w:numFmt w:val="lowerLetter"/>
      <w:lvlText w:val="%1."/>
      <w:lvlJc w:val="left"/>
      <w:pPr>
        <w:ind w:left="720" w:hanging="360"/>
      </w:pPr>
    </w:lvl>
    <w:lvl w:ilvl="1" w:tplc="FB56BB84">
      <w:start w:val="1"/>
      <w:numFmt w:val="lowerLetter"/>
      <w:lvlText w:val="%2."/>
      <w:lvlJc w:val="left"/>
      <w:pPr>
        <w:ind w:left="1440" w:hanging="360"/>
      </w:pPr>
    </w:lvl>
    <w:lvl w:ilvl="2" w:tplc="578053A6">
      <w:start w:val="1"/>
      <w:numFmt w:val="lowerRoman"/>
      <w:lvlText w:val="%3."/>
      <w:lvlJc w:val="right"/>
      <w:pPr>
        <w:ind w:left="2160" w:hanging="180"/>
      </w:pPr>
    </w:lvl>
    <w:lvl w:ilvl="3" w:tplc="8CE0FEF4">
      <w:start w:val="1"/>
      <w:numFmt w:val="decimal"/>
      <w:lvlText w:val="%4."/>
      <w:lvlJc w:val="left"/>
      <w:pPr>
        <w:ind w:left="2880" w:hanging="360"/>
      </w:pPr>
    </w:lvl>
    <w:lvl w:ilvl="4" w:tplc="7E54CC6A">
      <w:start w:val="1"/>
      <w:numFmt w:val="lowerLetter"/>
      <w:lvlText w:val="%5."/>
      <w:lvlJc w:val="left"/>
      <w:pPr>
        <w:ind w:left="3600" w:hanging="360"/>
      </w:pPr>
    </w:lvl>
    <w:lvl w:ilvl="5" w:tplc="ACD276BE">
      <w:start w:val="1"/>
      <w:numFmt w:val="lowerRoman"/>
      <w:lvlText w:val="%6."/>
      <w:lvlJc w:val="right"/>
      <w:pPr>
        <w:ind w:left="4320" w:hanging="180"/>
      </w:pPr>
    </w:lvl>
    <w:lvl w:ilvl="6" w:tplc="BD7A7D90">
      <w:start w:val="1"/>
      <w:numFmt w:val="decimal"/>
      <w:lvlText w:val="%7."/>
      <w:lvlJc w:val="left"/>
      <w:pPr>
        <w:ind w:left="5040" w:hanging="360"/>
      </w:pPr>
    </w:lvl>
    <w:lvl w:ilvl="7" w:tplc="75C6A012">
      <w:start w:val="1"/>
      <w:numFmt w:val="lowerLetter"/>
      <w:lvlText w:val="%8."/>
      <w:lvlJc w:val="left"/>
      <w:pPr>
        <w:ind w:left="5760" w:hanging="360"/>
      </w:pPr>
    </w:lvl>
    <w:lvl w:ilvl="8" w:tplc="42FC0E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85141"/>
    <w:multiLevelType w:val="hybridMultilevel"/>
    <w:tmpl w:val="F1505230"/>
    <w:lvl w:ilvl="0" w:tplc="82DCC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030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5A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0A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05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68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08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EB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934937"/>
    <w:multiLevelType w:val="hybridMultilevel"/>
    <w:tmpl w:val="060404E2"/>
    <w:lvl w:ilvl="0" w:tplc="A4A8695E">
      <w:start w:val="1"/>
      <w:numFmt w:val="lowerLetter"/>
      <w:lvlText w:val="%1)"/>
      <w:lvlJc w:val="left"/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2D500B53"/>
    <w:multiLevelType w:val="hybridMultilevel"/>
    <w:tmpl w:val="3D262572"/>
    <w:lvl w:ilvl="0" w:tplc="F2FEA3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AB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6B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1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4A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D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CC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5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0A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A35D4"/>
    <w:multiLevelType w:val="hybridMultilevel"/>
    <w:tmpl w:val="921E1234"/>
    <w:lvl w:ilvl="0" w:tplc="CE32EA3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3B0E1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E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4A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E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EF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D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89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F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A3007"/>
    <w:multiLevelType w:val="hybridMultilevel"/>
    <w:tmpl w:val="51FA3C32"/>
    <w:lvl w:ilvl="0" w:tplc="9BDAA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2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E1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EA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CB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07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AE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E1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56A59C6"/>
    <w:multiLevelType w:val="hybridMultilevel"/>
    <w:tmpl w:val="A3DCBC8E"/>
    <w:lvl w:ilvl="0" w:tplc="4066F0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03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2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E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4E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6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0B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2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851B4"/>
    <w:multiLevelType w:val="hybridMultilevel"/>
    <w:tmpl w:val="5A6C4F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8067CEB"/>
    <w:multiLevelType w:val="hybridMultilevel"/>
    <w:tmpl w:val="1898F6F4"/>
    <w:lvl w:ilvl="0" w:tplc="3B709D8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5A9A352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E562867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5C70BE9C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D6E036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D680796C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95EE4E62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9B044F06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EC66AED4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39CA4668"/>
    <w:multiLevelType w:val="hybridMultilevel"/>
    <w:tmpl w:val="766EE2B4"/>
    <w:lvl w:ilvl="0" w:tplc="C9BCEF8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713A5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A7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E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63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01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E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A8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478A6"/>
    <w:multiLevelType w:val="hybridMultilevel"/>
    <w:tmpl w:val="BAC0F39E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3846E50"/>
    <w:multiLevelType w:val="hybridMultilevel"/>
    <w:tmpl w:val="6E449394"/>
    <w:lvl w:ilvl="0" w:tplc="1DA21CCC">
      <w:start w:val="1"/>
      <w:numFmt w:val="decimal"/>
      <w:lvlText w:val="%1."/>
      <w:lvlJc w:val="left"/>
      <w:pPr>
        <w:ind w:left="720" w:hanging="360"/>
      </w:pPr>
    </w:lvl>
    <w:lvl w:ilvl="1" w:tplc="4332206C">
      <w:start w:val="1"/>
      <w:numFmt w:val="lowerLetter"/>
      <w:lvlText w:val="%2."/>
      <w:lvlJc w:val="left"/>
      <w:pPr>
        <w:ind w:left="1440" w:hanging="360"/>
      </w:pPr>
    </w:lvl>
    <w:lvl w:ilvl="2" w:tplc="14A08936">
      <w:start w:val="1"/>
      <w:numFmt w:val="lowerRoman"/>
      <w:lvlText w:val="%3."/>
      <w:lvlJc w:val="right"/>
      <w:pPr>
        <w:ind w:left="2160" w:hanging="180"/>
      </w:pPr>
    </w:lvl>
    <w:lvl w:ilvl="3" w:tplc="5EE4B6F0">
      <w:start w:val="1"/>
      <w:numFmt w:val="decimal"/>
      <w:lvlText w:val="%4."/>
      <w:lvlJc w:val="left"/>
      <w:pPr>
        <w:ind w:left="2880" w:hanging="360"/>
      </w:pPr>
    </w:lvl>
    <w:lvl w:ilvl="4" w:tplc="BACA7612">
      <w:start w:val="1"/>
      <w:numFmt w:val="lowerLetter"/>
      <w:lvlText w:val="%5."/>
      <w:lvlJc w:val="left"/>
      <w:pPr>
        <w:ind w:left="3600" w:hanging="360"/>
      </w:pPr>
    </w:lvl>
    <w:lvl w:ilvl="5" w:tplc="11D2F046">
      <w:start w:val="1"/>
      <w:numFmt w:val="lowerRoman"/>
      <w:lvlText w:val="%6."/>
      <w:lvlJc w:val="right"/>
      <w:pPr>
        <w:ind w:left="4320" w:hanging="180"/>
      </w:pPr>
    </w:lvl>
    <w:lvl w:ilvl="6" w:tplc="6AF0FA90">
      <w:start w:val="1"/>
      <w:numFmt w:val="decimal"/>
      <w:lvlText w:val="%7."/>
      <w:lvlJc w:val="left"/>
      <w:pPr>
        <w:ind w:left="5040" w:hanging="360"/>
      </w:pPr>
    </w:lvl>
    <w:lvl w:ilvl="7" w:tplc="16B8E55E">
      <w:start w:val="1"/>
      <w:numFmt w:val="lowerLetter"/>
      <w:lvlText w:val="%8."/>
      <w:lvlJc w:val="left"/>
      <w:pPr>
        <w:ind w:left="5760" w:hanging="360"/>
      </w:pPr>
    </w:lvl>
    <w:lvl w:ilvl="8" w:tplc="F7C8763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60028"/>
    <w:multiLevelType w:val="hybridMultilevel"/>
    <w:tmpl w:val="601C72FA"/>
    <w:lvl w:ilvl="0" w:tplc="5A2242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58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0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02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CD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2D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8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07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1186E"/>
    <w:multiLevelType w:val="hybridMultilevel"/>
    <w:tmpl w:val="C23026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D7337"/>
    <w:multiLevelType w:val="hybridMultilevel"/>
    <w:tmpl w:val="97C618B6"/>
    <w:lvl w:ilvl="0" w:tplc="4B568198">
      <w:start w:val="1"/>
      <w:numFmt w:val="lowerLetter"/>
      <w:lvlText w:val="%1."/>
      <w:lvlJc w:val="left"/>
      <w:pPr>
        <w:ind w:left="720" w:hanging="360"/>
      </w:pPr>
    </w:lvl>
    <w:lvl w:ilvl="1" w:tplc="2DECFE3C">
      <w:start w:val="1"/>
      <w:numFmt w:val="lowerLetter"/>
      <w:lvlText w:val="%2."/>
      <w:lvlJc w:val="left"/>
      <w:pPr>
        <w:ind w:left="1440" w:hanging="360"/>
      </w:pPr>
    </w:lvl>
    <w:lvl w:ilvl="2" w:tplc="FDE264F0">
      <w:start w:val="1"/>
      <w:numFmt w:val="lowerRoman"/>
      <w:lvlText w:val="%3."/>
      <w:lvlJc w:val="right"/>
      <w:pPr>
        <w:ind w:left="2160" w:hanging="180"/>
      </w:pPr>
    </w:lvl>
    <w:lvl w:ilvl="3" w:tplc="A30A4034">
      <w:start w:val="1"/>
      <w:numFmt w:val="decimal"/>
      <w:lvlText w:val="%4."/>
      <w:lvlJc w:val="left"/>
      <w:pPr>
        <w:ind w:left="2880" w:hanging="360"/>
      </w:pPr>
    </w:lvl>
    <w:lvl w:ilvl="4" w:tplc="88C09116">
      <w:start w:val="1"/>
      <w:numFmt w:val="lowerLetter"/>
      <w:lvlText w:val="%5."/>
      <w:lvlJc w:val="left"/>
      <w:pPr>
        <w:ind w:left="3600" w:hanging="360"/>
      </w:pPr>
    </w:lvl>
    <w:lvl w:ilvl="5" w:tplc="5B74F230">
      <w:start w:val="1"/>
      <w:numFmt w:val="lowerRoman"/>
      <w:lvlText w:val="%6."/>
      <w:lvlJc w:val="right"/>
      <w:pPr>
        <w:ind w:left="4320" w:hanging="180"/>
      </w:pPr>
    </w:lvl>
    <w:lvl w:ilvl="6" w:tplc="D5E697C2">
      <w:start w:val="1"/>
      <w:numFmt w:val="decimal"/>
      <w:lvlText w:val="%7."/>
      <w:lvlJc w:val="left"/>
      <w:pPr>
        <w:ind w:left="5040" w:hanging="360"/>
      </w:pPr>
    </w:lvl>
    <w:lvl w:ilvl="7" w:tplc="9410A06C">
      <w:start w:val="1"/>
      <w:numFmt w:val="lowerLetter"/>
      <w:lvlText w:val="%8."/>
      <w:lvlJc w:val="left"/>
      <w:pPr>
        <w:ind w:left="5760" w:hanging="360"/>
      </w:pPr>
    </w:lvl>
    <w:lvl w:ilvl="8" w:tplc="D46E35D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919D4"/>
    <w:multiLevelType w:val="hybridMultilevel"/>
    <w:tmpl w:val="30884930"/>
    <w:lvl w:ilvl="0" w:tplc="6C542CC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A6765"/>
    <w:multiLevelType w:val="multilevel"/>
    <w:tmpl w:val="80825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D1C72D4"/>
    <w:multiLevelType w:val="hybridMultilevel"/>
    <w:tmpl w:val="06FA28B2"/>
    <w:lvl w:ilvl="0" w:tplc="B62089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D8D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7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4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0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2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64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0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EA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815238"/>
    <w:multiLevelType w:val="hybridMultilevel"/>
    <w:tmpl w:val="CE1A3D54"/>
    <w:lvl w:ilvl="0" w:tplc="3ACAA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6E44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C2A1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2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A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CD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F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6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A0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2A51A9C"/>
    <w:multiLevelType w:val="hybridMultilevel"/>
    <w:tmpl w:val="F440FE9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36F6113"/>
    <w:multiLevelType w:val="hybridMultilevel"/>
    <w:tmpl w:val="C09A51F8"/>
    <w:lvl w:ilvl="0" w:tplc="FFFFFFFF">
      <w:start w:val="1"/>
      <w:numFmt w:val="lowerLetter"/>
      <w:lvlText w:val="%1)"/>
      <w:lvlJc w:val="left"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43020"/>
    <w:multiLevelType w:val="hybridMultilevel"/>
    <w:tmpl w:val="AC908F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3C16E7"/>
    <w:multiLevelType w:val="hybridMultilevel"/>
    <w:tmpl w:val="61CC5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3D1F85"/>
    <w:multiLevelType w:val="hybridMultilevel"/>
    <w:tmpl w:val="B504FF94"/>
    <w:lvl w:ilvl="0" w:tplc="847645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52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8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B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E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68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6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65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04C78"/>
    <w:multiLevelType w:val="hybridMultilevel"/>
    <w:tmpl w:val="AAD2C6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FD3B7E"/>
    <w:multiLevelType w:val="hybridMultilevel"/>
    <w:tmpl w:val="3A18FF04"/>
    <w:lvl w:ilvl="0" w:tplc="48623C66">
      <w:start w:val="11"/>
      <w:numFmt w:val="decimal"/>
      <w:lvlText w:val="%1."/>
      <w:lvlJc w:val="left"/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0077CC7"/>
    <w:multiLevelType w:val="hybridMultilevel"/>
    <w:tmpl w:val="63D2D1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96F812BC">
      <w:start w:val="1"/>
      <w:numFmt w:val="lowerLetter"/>
      <w:lvlText w:val="%2."/>
      <w:lvlJc w:val="left"/>
      <w:pPr>
        <w:ind w:left="1440" w:hanging="360"/>
      </w:pPr>
    </w:lvl>
    <w:lvl w:ilvl="2" w:tplc="0B1A35AE">
      <w:start w:val="1"/>
      <w:numFmt w:val="lowerRoman"/>
      <w:lvlText w:val="%3."/>
      <w:lvlJc w:val="right"/>
      <w:pPr>
        <w:ind w:left="2160" w:hanging="180"/>
      </w:pPr>
    </w:lvl>
    <w:lvl w:ilvl="3" w:tplc="9ADED4FA">
      <w:start w:val="1"/>
      <w:numFmt w:val="decimal"/>
      <w:lvlText w:val="%4."/>
      <w:lvlJc w:val="left"/>
      <w:pPr>
        <w:ind w:left="2880" w:hanging="360"/>
      </w:pPr>
    </w:lvl>
    <w:lvl w:ilvl="4" w:tplc="FE548EBC">
      <w:start w:val="1"/>
      <w:numFmt w:val="lowerLetter"/>
      <w:lvlText w:val="%5."/>
      <w:lvlJc w:val="left"/>
      <w:pPr>
        <w:ind w:left="3600" w:hanging="360"/>
      </w:pPr>
    </w:lvl>
    <w:lvl w:ilvl="5" w:tplc="6E16CACC">
      <w:start w:val="1"/>
      <w:numFmt w:val="lowerRoman"/>
      <w:lvlText w:val="%6."/>
      <w:lvlJc w:val="right"/>
      <w:pPr>
        <w:ind w:left="4320" w:hanging="180"/>
      </w:pPr>
    </w:lvl>
    <w:lvl w:ilvl="6" w:tplc="6C1A9A38">
      <w:start w:val="1"/>
      <w:numFmt w:val="decimal"/>
      <w:lvlText w:val="%7."/>
      <w:lvlJc w:val="left"/>
      <w:pPr>
        <w:ind w:left="5040" w:hanging="360"/>
      </w:pPr>
    </w:lvl>
    <w:lvl w:ilvl="7" w:tplc="F196B5EC">
      <w:start w:val="1"/>
      <w:numFmt w:val="lowerLetter"/>
      <w:lvlText w:val="%8."/>
      <w:lvlJc w:val="left"/>
      <w:pPr>
        <w:ind w:left="5760" w:hanging="360"/>
      </w:pPr>
    </w:lvl>
    <w:lvl w:ilvl="8" w:tplc="AEA2214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FC40DB"/>
    <w:multiLevelType w:val="hybridMultilevel"/>
    <w:tmpl w:val="9F784B28"/>
    <w:lvl w:ilvl="0" w:tplc="AE8A92DE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C95C7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A5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2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2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4E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F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4D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0F088D"/>
    <w:multiLevelType w:val="hybridMultilevel"/>
    <w:tmpl w:val="6DC0E832"/>
    <w:lvl w:ilvl="0" w:tplc="1DA21CCC">
      <w:start w:val="1"/>
      <w:numFmt w:val="decimal"/>
      <w:lvlText w:val="%1."/>
      <w:lvlJc w:val="left"/>
      <w:pPr>
        <w:ind w:left="720" w:hanging="360"/>
      </w:pPr>
    </w:lvl>
    <w:lvl w:ilvl="1" w:tplc="4332206C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EE4B6F0">
      <w:start w:val="1"/>
      <w:numFmt w:val="decimal"/>
      <w:lvlText w:val="%4."/>
      <w:lvlJc w:val="left"/>
      <w:pPr>
        <w:ind w:left="2880" w:hanging="360"/>
      </w:pPr>
    </w:lvl>
    <w:lvl w:ilvl="4" w:tplc="BACA7612">
      <w:start w:val="1"/>
      <w:numFmt w:val="lowerLetter"/>
      <w:lvlText w:val="%5."/>
      <w:lvlJc w:val="left"/>
      <w:pPr>
        <w:ind w:left="3600" w:hanging="360"/>
      </w:pPr>
    </w:lvl>
    <w:lvl w:ilvl="5" w:tplc="11D2F046">
      <w:start w:val="1"/>
      <w:numFmt w:val="lowerRoman"/>
      <w:lvlText w:val="%6."/>
      <w:lvlJc w:val="right"/>
      <w:pPr>
        <w:ind w:left="4320" w:hanging="180"/>
      </w:pPr>
    </w:lvl>
    <w:lvl w:ilvl="6" w:tplc="6AF0FA90">
      <w:start w:val="1"/>
      <w:numFmt w:val="decimal"/>
      <w:lvlText w:val="%7."/>
      <w:lvlJc w:val="left"/>
      <w:pPr>
        <w:ind w:left="5040" w:hanging="360"/>
      </w:pPr>
    </w:lvl>
    <w:lvl w:ilvl="7" w:tplc="16B8E55E">
      <w:start w:val="1"/>
      <w:numFmt w:val="lowerLetter"/>
      <w:lvlText w:val="%8."/>
      <w:lvlJc w:val="left"/>
      <w:pPr>
        <w:ind w:left="5760" w:hanging="360"/>
      </w:pPr>
    </w:lvl>
    <w:lvl w:ilvl="8" w:tplc="F7C8763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8E2C8F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7C42F2"/>
    <w:multiLevelType w:val="hybridMultilevel"/>
    <w:tmpl w:val="0A245D10"/>
    <w:lvl w:ilvl="0" w:tplc="BFA0D9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3A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0F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A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28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0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1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7769CC"/>
    <w:multiLevelType w:val="hybridMultilevel"/>
    <w:tmpl w:val="25126FEE"/>
    <w:lvl w:ilvl="0" w:tplc="90466DFA">
      <w:start w:val="4"/>
      <w:numFmt w:val="decimal"/>
      <w:lvlText w:val="%1."/>
      <w:lvlJc w:val="left"/>
      <w:pPr>
        <w:ind w:left="720" w:hanging="360"/>
      </w:pPr>
    </w:lvl>
    <w:lvl w:ilvl="1" w:tplc="98EAC6CE">
      <w:start w:val="1"/>
      <w:numFmt w:val="lowerLetter"/>
      <w:lvlText w:val="%2."/>
      <w:lvlJc w:val="left"/>
      <w:pPr>
        <w:ind w:left="1440" w:hanging="360"/>
      </w:pPr>
    </w:lvl>
    <w:lvl w:ilvl="2" w:tplc="89527EDE">
      <w:start w:val="1"/>
      <w:numFmt w:val="lowerRoman"/>
      <w:lvlText w:val="%3."/>
      <w:lvlJc w:val="right"/>
      <w:pPr>
        <w:ind w:left="2160" w:hanging="180"/>
      </w:pPr>
    </w:lvl>
    <w:lvl w:ilvl="3" w:tplc="9DD0CD18">
      <w:start w:val="1"/>
      <w:numFmt w:val="decimal"/>
      <w:lvlText w:val="%4."/>
      <w:lvlJc w:val="left"/>
      <w:pPr>
        <w:ind w:left="2880" w:hanging="360"/>
      </w:pPr>
    </w:lvl>
    <w:lvl w:ilvl="4" w:tplc="8870D77E">
      <w:start w:val="1"/>
      <w:numFmt w:val="lowerLetter"/>
      <w:lvlText w:val="%5."/>
      <w:lvlJc w:val="left"/>
      <w:pPr>
        <w:ind w:left="3600" w:hanging="360"/>
      </w:pPr>
    </w:lvl>
    <w:lvl w:ilvl="5" w:tplc="AF2A8628">
      <w:start w:val="1"/>
      <w:numFmt w:val="lowerRoman"/>
      <w:lvlText w:val="%6."/>
      <w:lvlJc w:val="right"/>
      <w:pPr>
        <w:ind w:left="4320" w:hanging="180"/>
      </w:pPr>
    </w:lvl>
    <w:lvl w:ilvl="6" w:tplc="3E34E370">
      <w:start w:val="1"/>
      <w:numFmt w:val="decimal"/>
      <w:lvlText w:val="%7."/>
      <w:lvlJc w:val="left"/>
      <w:pPr>
        <w:ind w:left="5040" w:hanging="360"/>
      </w:pPr>
    </w:lvl>
    <w:lvl w:ilvl="7" w:tplc="D6FE4F10">
      <w:start w:val="1"/>
      <w:numFmt w:val="lowerLetter"/>
      <w:lvlText w:val="%8."/>
      <w:lvlJc w:val="left"/>
      <w:pPr>
        <w:ind w:left="5760" w:hanging="360"/>
      </w:pPr>
    </w:lvl>
    <w:lvl w:ilvl="8" w:tplc="99A031F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D87905"/>
    <w:multiLevelType w:val="hybridMultilevel"/>
    <w:tmpl w:val="F74CB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34244">
    <w:abstractNumId w:val="32"/>
  </w:num>
  <w:num w:numId="2" w16cid:durableId="1230379836">
    <w:abstractNumId w:val="16"/>
  </w:num>
  <w:num w:numId="3" w16cid:durableId="165948637">
    <w:abstractNumId w:val="7"/>
  </w:num>
  <w:num w:numId="4" w16cid:durableId="1330251417">
    <w:abstractNumId w:val="39"/>
  </w:num>
  <w:num w:numId="5" w16cid:durableId="417292900">
    <w:abstractNumId w:val="23"/>
  </w:num>
  <w:num w:numId="6" w16cid:durableId="1729036464">
    <w:abstractNumId w:val="5"/>
  </w:num>
  <w:num w:numId="7" w16cid:durableId="500313532">
    <w:abstractNumId w:val="19"/>
  </w:num>
  <w:num w:numId="8" w16cid:durableId="493491533">
    <w:abstractNumId w:val="52"/>
  </w:num>
  <w:num w:numId="9" w16cid:durableId="954482788">
    <w:abstractNumId w:val="30"/>
  </w:num>
  <w:num w:numId="10" w16cid:durableId="1093087561">
    <w:abstractNumId w:val="21"/>
  </w:num>
  <w:num w:numId="11" w16cid:durableId="569072460">
    <w:abstractNumId w:val="53"/>
  </w:num>
  <w:num w:numId="12" w16cid:durableId="1889872696">
    <w:abstractNumId w:val="14"/>
  </w:num>
  <w:num w:numId="13" w16cid:durableId="120543647">
    <w:abstractNumId w:val="48"/>
  </w:num>
  <w:num w:numId="14" w16cid:durableId="1962153048">
    <w:abstractNumId w:val="12"/>
  </w:num>
  <w:num w:numId="15" w16cid:durableId="42170905">
    <w:abstractNumId w:val="15"/>
  </w:num>
  <w:num w:numId="16" w16cid:durableId="271670733">
    <w:abstractNumId w:val="29"/>
  </w:num>
  <w:num w:numId="17" w16cid:durableId="999622884">
    <w:abstractNumId w:val="13"/>
  </w:num>
  <w:num w:numId="18" w16cid:durableId="712003270">
    <w:abstractNumId w:val="20"/>
  </w:num>
  <w:num w:numId="19" w16cid:durableId="500849432">
    <w:abstractNumId w:val="49"/>
  </w:num>
  <w:num w:numId="20" w16cid:durableId="727801815">
    <w:abstractNumId w:val="45"/>
  </w:num>
  <w:num w:numId="21" w16cid:durableId="1826311976">
    <w:abstractNumId w:val="26"/>
  </w:num>
  <w:num w:numId="22" w16cid:durableId="300162312">
    <w:abstractNumId w:val="9"/>
  </w:num>
  <w:num w:numId="23" w16cid:durableId="2099673467">
    <w:abstractNumId w:val="10"/>
  </w:num>
  <w:num w:numId="24" w16cid:durableId="96100666">
    <w:abstractNumId w:val="35"/>
  </w:num>
  <w:num w:numId="25" w16cid:durableId="120421182">
    <w:abstractNumId w:val="37"/>
  </w:num>
  <w:num w:numId="26" w16cid:durableId="1687486508">
    <w:abstractNumId w:val="3"/>
  </w:num>
  <w:num w:numId="27" w16cid:durableId="902183445">
    <w:abstractNumId w:val="40"/>
  </w:num>
  <w:num w:numId="28" w16cid:durableId="172887488">
    <w:abstractNumId w:val="4"/>
  </w:num>
  <w:num w:numId="29" w16cid:durableId="1833326100">
    <w:abstractNumId w:val="6"/>
  </w:num>
  <w:num w:numId="30" w16cid:durableId="1586107936">
    <w:abstractNumId w:val="28"/>
  </w:num>
  <w:num w:numId="31" w16cid:durableId="123353409">
    <w:abstractNumId w:val="25"/>
  </w:num>
  <w:num w:numId="32" w16cid:durableId="1398242721">
    <w:abstractNumId w:val="36"/>
  </w:num>
  <w:num w:numId="33" w16cid:durableId="1677149345">
    <w:abstractNumId w:val="38"/>
  </w:num>
  <w:num w:numId="34" w16cid:durableId="76097480">
    <w:abstractNumId w:val="22"/>
  </w:num>
  <w:num w:numId="35" w16cid:durableId="1807115410">
    <w:abstractNumId w:val="8"/>
  </w:num>
  <w:num w:numId="36" w16cid:durableId="549079344">
    <w:abstractNumId w:val="17"/>
  </w:num>
  <w:num w:numId="37" w16cid:durableId="1873153238">
    <w:abstractNumId w:val="33"/>
  </w:num>
  <w:num w:numId="38" w16cid:durableId="467164280">
    <w:abstractNumId w:val="31"/>
  </w:num>
  <w:num w:numId="39" w16cid:durableId="9378564">
    <w:abstractNumId w:val="27"/>
  </w:num>
  <w:num w:numId="40" w16cid:durableId="1841312906">
    <w:abstractNumId w:val="0"/>
  </w:num>
  <w:num w:numId="41" w16cid:durableId="1862086148">
    <w:abstractNumId w:val="41"/>
  </w:num>
  <w:num w:numId="42" w16cid:durableId="461576644">
    <w:abstractNumId w:val="42"/>
  </w:num>
  <w:num w:numId="43" w16cid:durableId="1238829749">
    <w:abstractNumId w:val="18"/>
  </w:num>
  <w:num w:numId="44" w16cid:durableId="860705178">
    <w:abstractNumId w:val="47"/>
  </w:num>
  <w:num w:numId="45" w16cid:durableId="1193955091">
    <w:abstractNumId w:val="54"/>
  </w:num>
  <w:num w:numId="46" w16cid:durableId="922179844">
    <w:abstractNumId w:val="44"/>
  </w:num>
  <w:num w:numId="47" w16cid:durableId="1812015448">
    <w:abstractNumId w:val="24"/>
  </w:num>
  <w:num w:numId="48" w16cid:durableId="1684671641">
    <w:abstractNumId w:val="43"/>
  </w:num>
  <w:num w:numId="49" w16cid:durableId="17049830">
    <w:abstractNumId w:val="46"/>
  </w:num>
  <w:num w:numId="50" w16cid:durableId="1567688643">
    <w:abstractNumId w:val="11"/>
  </w:num>
  <w:num w:numId="51" w16cid:durableId="379549564">
    <w:abstractNumId w:val="50"/>
  </w:num>
  <w:num w:numId="52" w16cid:durableId="231353068">
    <w:abstractNumId w:val="34"/>
  </w:num>
  <w:num w:numId="53" w16cid:durableId="1556233284">
    <w:abstractNumId w:val="2"/>
  </w:num>
  <w:num w:numId="54" w16cid:durableId="1829248038">
    <w:abstractNumId w:val="1"/>
  </w:num>
  <w:num w:numId="55" w16cid:durableId="1833518917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22"/>
    <w:rsid w:val="00012B85"/>
    <w:rsid w:val="00026EC7"/>
    <w:rsid w:val="00031C70"/>
    <w:rsid w:val="00040377"/>
    <w:rsid w:val="000507D6"/>
    <w:rsid w:val="0005700E"/>
    <w:rsid w:val="00063D6E"/>
    <w:rsid w:val="0006407E"/>
    <w:rsid w:val="00070E4E"/>
    <w:rsid w:val="00073ECF"/>
    <w:rsid w:val="00082D22"/>
    <w:rsid w:val="00086AFA"/>
    <w:rsid w:val="00087F22"/>
    <w:rsid w:val="000A33A1"/>
    <w:rsid w:val="000A4597"/>
    <w:rsid w:val="000A5AFF"/>
    <w:rsid w:val="000D6C93"/>
    <w:rsid w:val="000E184D"/>
    <w:rsid w:val="000E488B"/>
    <w:rsid w:val="000F07A9"/>
    <w:rsid w:val="001034EB"/>
    <w:rsid w:val="00103EB6"/>
    <w:rsid w:val="00105A2D"/>
    <w:rsid w:val="00115DD8"/>
    <w:rsid w:val="00117F6C"/>
    <w:rsid w:val="00120A35"/>
    <w:rsid w:val="00120DA1"/>
    <w:rsid w:val="00121430"/>
    <w:rsid w:val="00126BF0"/>
    <w:rsid w:val="001431B0"/>
    <w:rsid w:val="00150A2F"/>
    <w:rsid w:val="001537A4"/>
    <w:rsid w:val="00160A48"/>
    <w:rsid w:val="00161C7A"/>
    <w:rsid w:val="0016615C"/>
    <w:rsid w:val="00166495"/>
    <w:rsid w:val="00176C14"/>
    <w:rsid w:val="00185F26"/>
    <w:rsid w:val="0018736A"/>
    <w:rsid w:val="001911E3"/>
    <w:rsid w:val="001933CA"/>
    <w:rsid w:val="00196DE0"/>
    <w:rsid w:val="001A0B49"/>
    <w:rsid w:val="001A6AD6"/>
    <w:rsid w:val="001C057F"/>
    <w:rsid w:val="001D5F9C"/>
    <w:rsid w:val="001E2F49"/>
    <w:rsid w:val="001E7A8A"/>
    <w:rsid w:val="001F43E8"/>
    <w:rsid w:val="001F54D2"/>
    <w:rsid w:val="0020180D"/>
    <w:rsid w:val="00211C55"/>
    <w:rsid w:val="00213541"/>
    <w:rsid w:val="00232EAA"/>
    <w:rsid w:val="00234A12"/>
    <w:rsid w:val="00235D92"/>
    <w:rsid w:val="0024160A"/>
    <w:rsid w:val="002524A3"/>
    <w:rsid w:val="0025739C"/>
    <w:rsid w:val="002709A0"/>
    <w:rsid w:val="002724B6"/>
    <w:rsid w:val="00276649"/>
    <w:rsid w:val="00280B00"/>
    <w:rsid w:val="00282625"/>
    <w:rsid w:val="0028746E"/>
    <w:rsid w:val="00290D7E"/>
    <w:rsid w:val="00293ECC"/>
    <w:rsid w:val="002A2BF2"/>
    <w:rsid w:val="002A5B73"/>
    <w:rsid w:val="002B4B49"/>
    <w:rsid w:val="002B630C"/>
    <w:rsid w:val="002C7943"/>
    <w:rsid w:val="002D1AC2"/>
    <w:rsid w:val="002D3E25"/>
    <w:rsid w:val="002D4F80"/>
    <w:rsid w:val="002E0F9A"/>
    <w:rsid w:val="002E52BC"/>
    <w:rsid w:val="002E78F3"/>
    <w:rsid w:val="002F036E"/>
    <w:rsid w:val="002F1AAF"/>
    <w:rsid w:val="00303606"/>
    <w:rsid w:val="003116EB"/>
    <w:rsid w:val="00313BED"/>
    <w:rsid w:val="00316EF4"/>
    <w:rsid w:val="003179B5"/>
    <w:rsid w:val="00324F4E"/>
    <w:rsid w:val="003266F7"/>
    <w:rsid w:val="00326C7B"/>
    <w:rsid w:val="00331097"/>
    <w:rsid w:val="0033147A"/>
    <w:rsid w:val="00331BCA"/>
    <w:rsid w:val="00337139"/>
    <w:rsid w:val="00341EB7"/>
    <w:rsid w:val="00342BDE"/>
    <w:rsid w:val="00360001"/>
    <w:rsid w:val="00361771"/>
    <w:rsid w:val="00366F49"/>
    <w:rsid w:val="003761A7"/>
    <w:rsid w:val="00381B85"/>
    <w:rsid w:val="003A0A95"/>
    <w:rsid w:val="003A1324"/>
    <w:rsid w:val="003B19DD"/>
    <w:rsid w:val="003B3A1D"/>
    <w:rsid w:val="003B5DD2"/>
    <w:rsid w:val="003B6D4F"/>
    <w:rsid w:val="003B742B"/>
    <w:rsid w:val="003C796F"/>
    <w:rsid w:val="003D4E4A"/>
    <w:rsid w:val="003D5EDF"/>
    <w:rsid w:val="003E1D99"/>
    <w:rsid w:val="003E5615"/>
    <w:rsid w:val="003E57E6"/>
    <w:rsid w:val="003E728E"/>
    <w:rsid w:val="003F183E"/>
    <w:rsid w:val="003F5237"/>
    <w:rsid w:val="00414032"/>
    <w:rsid w:val="0041455C"/>
    <w:rsid w:val="004166D5"/>
    <w:rsid w:val="00420C08"/>
    <w:rsid w:val="0042717C"/>
    <w:rsid w:val="0043276D"/>
    <w:rsid w:val="00432D7F"/>
    <w:rsid w:val="004418D8"/>
    <w:rsid w:val="00446DB5"/>
    <w:rsid w:val="00453A99"/>
    <w:rsid w:val="00460EC7"/>
    <w:rsid w:val="00466CCA"/>
    <w:rsid w:val="00475F45"/>
    <w:rsid w:val="00477F2A"/>
    <w:rsid w:val="004800CB"/>
    <w:rsid w:val="00482A58"/>
    <w:rsid w:val="00487CC9"/>
    <w:rsid w:val="00494508"/>
    <w:rsid w:val="004968CF"/>
    <w:rsid w:val="004A2FE4"/>
    <w:rsid w:val="004A32B6"/>
    <w:rsid w:val="004B186F"/>
    <w:rsid w:val="004B2BE1"/>
    <w:rsid w:val="004B3C7C"/>
    <w:rsid w:val="004B43F3"/>
    <w:rsid w:val="004C33F2"/>
    <w:rsid w:val="004C65E3"/>
    <w:rsid w:val="004C761B"/>
    <w:rsid w:val="004D2A64"/>
    <w:rsid w:val="004E5FDC"/>
    <w:rsid w:val="004E7E22"/>
    <w:rsid w:val="004F1F42"/>
    <w:rsid w:val="004F3A8B"/>
    <w:rsid w:val="004F41D1"/>
    <w:rsid w:val="00504C7D"/>
    <w:rsid w:val="00510BA7"/>
    <w:rsid w:val="005228AD"/>
    <w:rsid w:val="0052523E"/>
    <w:rsid w:val="00532E48"/>
    <w:rsid w:val="00535476"/>
    <w:rsid w:val="00535765"/>
    <w:rsid w:val="005433B2"/>
    <w:rsid w:val="00553FE9"/>
    <w:rsid w:val="005552B8"/>
    <w:rsid w:val="00570747"/>
    <w:rsid w:val="005713FD"/>
    <w:rsid w:val="005861CD"/>
    <w:rsid w:val="00586AE4"/>
    <w:rsid w:val="005870EA"/>
    <w:rsid w:val="00591F44"/>
    <w:rsid w:val="00592353"/>
    <w:rsid w:val="00592BBD"/>
    <w:rsid w:val="005A1B26"/>
    <w:rsid w:val="005A746D"/>
    <w:rsid w:val="005B7B33"/>
    <w:rsid w:val="005C267F"/>
    <w:rsid w:val="005C2BBE"/>
    <w:rsid w:val="005C2DF3"/>
    <w:rsid w:val="005D6BEE"/>
    <w:rsid w:val="005D72AC"/>
    <w:rsid w:val="005E259F"/>
    <w:rsid w:val="005E5B30"/>
    <w:rsid w:val="005E5BF0"/>
    <w:rsid w:val="005F29DD"/>
    <w:rsid w:val="005F3435"/>
    <w:rsid w:val="005F7C8C"/>
    <w:rsid w:val="0060192E"/>
    <w:rsid w:val="00603024"/>
    <w:rsid w:val="00603822"/>
    <w:rsid w:val="00606AE4"/>
    <w:rsid w:val="00612416"/>
    <w:rsid w:val="00612B45"/>
    <w:rsid w:val="006139AB"/>
    <w:rsid w:val="006204B9"/>
    <w:rsid w:val="00634D77"/>
    <w:rsid w:val="00645CF7"/>
    <w:rsid w:val="00656D8A"/>
    <w:rsid w:val="006625C6"/>
    <w:rsid w:val="006662AE"/>
    <w:rsid w:val="00684D9B"/>
    <w:rsid w:val="00686413"/>
    <w:rsid w:val="00690286"/>
    <w:rsid w:val="006902CD"/>
    <w:rsid w:val="00690B1E"/>
    <w:rsid w:val="006953E7"/>
    <w:rsid w:val="00695CBD"/>
    <w:rsid w:val="006A6725"/>
    <w:rsid w:val="006A6BE2"/>
    <w:rsid w:val="006B08B4"/>
    <w:rsid w:val="006B23F2"/>
    <w:rsid w:val="006B68AD"/>
    <w:rsid w:val="006C1F9D"/>
    <w:rsid w:val="006C3875"/>
    <w:rsid w:val="006D619F"/>
    <w:rsid w:val="006E7141"/>
    <w:rsid w:val="006E76AA"/>
    <w:rsid w:val="006F75BB"/>
    <w:rsid w:val="00701558"/>
    <w:rsid w:val="007154FE"/>
    <w:rsid w:val="0072091A"/>
    <w:rsid w:val="00734C75"/>
    <w:rsid w:val="00736FD6"/>
    <w:rsid w:val="00744DD4"/>
    <w:rsid w:val="00760B45"/>
    <w:rsid w:val="00764642"/>
    <w:rsid w:val="00770834"/>
    <w:rsid w:val="007710BE"/>
    <w:rsid w:val="007729B1"/>
    <w:rsid w:val="00773C07"/>
    <w:rsid w:val="00776245"/>
    <w:rsid w:val="00781F3B"/>
    <w:rsid w:val="00783136"/>
    <w:rsid w:val="00784D5F"/>
    <w:rsid w:val="00791B8C"/>
    <w:rsid w:val="007921C5"/>
    <w:rsid w:val="0079696F"/>
    <w:rsid w:val="007A2B21"/>
    <w:rsid w:val="007A4A7E"/>
    <w:rsid w:val="007B1EDB"/>
    <w:rsid w:val="007B7617"/>
    <w:rsid w:val="007C3CFC"/>
    <w:rsid w:val="007C45DC"/>
    <w:rsid w:val="007D2DD9"/>
    <w:rsid w:val="007D5BEF"/>
    <w:rsid w:val="007E0F92"/>
    <w:rsid w:val="007E3B32"/>
    <w:rsid w:val="007E46CB"/>
    <w:rsid w:val="007E6EE4"/>
    <w:rsid w:val="007F3811"/>
    <w:rsid w:val="007F44CB"/>
    <w:rsid w:val="0080476F"/>
    <w:rsid w:val="00811FFF"/>
    <w:rsid w:val="008272A1"/>
    <w:rsid w:val="0083229B"/>
    <w:rsid w:val="00837020"/>
    <w:rsid w:val="00866B03"/>
    <w:rsid w:val="00890813"/>
    <w:rsid w:val="00893EC8"/>
    <w:rsid w:val="0089573E"/>
    <w:rsid w:val="008A3377"/>
    <w:rsid w:val="008A70CB"/>
    <w:rsid w:val="008B0B90"/>
    <w:rsid w:val="008B1B67"/>
    <w:rsid w:val="008B23E2"/>
    <w:rsid w:val="008B3382"/>
    <w:rsid w:val="008C4486"/>
    <w:rsid w:val="008C7158"/>
    <w:rsid w:val="008E4519"/>
    <w:rsid w:val="008E51E0"/>
    <w:rsid w:val="008E7E39"/>
    <w:rsid w:val="008F1771"/>
    <w:rsid w:val="008F27DE"/>
    <w:rsid w:val="0090081F"/>
    <w:rsid w:val="00900EDA"/>
    <w:rsid w:val="00903F89"/>
    <w:rsid w:val="00917A89"/>
    <w:rsid w:val="00933EC1"/>
    <w:rsid w:val="009352CC"/>
    <w:rsid w:val="00941BBE"/>
    <w:rsid w:val="00945268"/>
    <w:rsid w:val="00947DA6"/>
    <w:rsid w:val="00960BC4"/>
    <w:rsid w:val="0096260D"/>
    <w:rsid w:val="00967A02"/>
    <w:rsid w:val="009768A7"/>
    <w:rsid w:val="00983C03"/>
    <w:rsid w:val="00990671"/>
    <w:rsid w:val="009914D3"/>
    <w:rsid w:val="009A12B6"/>
    <w:rsid w:val="009A1B46"/>
    <w:rsid w:val="009A33D2"/>
    <w:rsid w:val="009A5C74"/>
    <w:rsid w:val="009A6B3C"/>
    <w:rsid w:val="009B47E4"/>
    <w:rsid w:val="009C4517"/>
    <w:rsid w:val="009C486B"/>
    <w:rsid w:val="009E3015"/>
    <w:rsid w:val="009E53C3"/>
    <w:rsid w:val="009F467A"/>
    <w:rsid w:val="00A1334F"/>
    <w:rsid w:val="00A14EE1"/>
    <w:rsid w:val="00A162A8"/>
    <w:rsid w:val="00A24689"/>
    <w:rsid w:val="00A25615"/>
    <w:rsid w:val="00A3021A"/>
    <w:rsid w:val="00A403B0"/>
    <w:rsid w:val="00A41B9E"/>
    <w:rsid w:val="00A5059C"/>
    <w:rsid w:val="00A552F1"/>
    <w:rsid w:val="00A56071"/>
    <w:rsid w:val="00A64EBD"/>
    <w:rsid w:val="00A65192"/>
    <w:rsid w:val="00A669E4"/>
    <w:rsid w:val="00A70C67"/>
    <w:rsid w:val="00A74584"/>
    <w:rsid w:val="00A85131"/>
    <w:rsid w:val="00A86659"/>
    <w:rsid w:val="00A871A3"/>
    <w:rsid w:val="00A87791"/>
    <w:rsid w:val="00A9272E"/>
    <w:rsid w:val="00A940FA"/>
    <w:rsid w:val="00A965EA"/>
    <w:rsid w:val="00AA559C"/>
    <w:rsid w:val="00AB054A"/>
    <w:rsid w:val="00AB4696"/>
    <w:rsid w:val="00AC3137"/>
    <w:rsid w:val="00AC6F18"/>
    <w:rsid w:val="00AE131D"/>
    <w:rsid w:val="00AE2F75"/>
    <w:rsid w:val="00AE46C7"/>
    <w:rsid w:val="00AF0355"/>
    <w:rsid w:val="00AF1DB5"/>
    <w:rsid w:val="00AF7907"/>
    <w:rsid w:val="00B03D7A"/>
    <w:rsid w:val="00B05714"/>
    <w:rsid w:val="00B144CD"/>
    <w:rsid w:val="00B162BF"/>
    <w:rsid w:val="00B27D0F"/>
    <w:rsid w:val="00B27F20"/>
    <w:rsid w:val="00B40B74"/>
    <w:rsid w:val="00B51D22"/>
    <w:rsid w:val="00B52EEB"/>
    <w:rsid w:val="00B56964"/>
    <w:rsid w:val="00B65F71"/>
    <w:rsid w:val="00B66B4E"/>
    <w:rsid w:val="00B90B86"/>
    <w:rsid w:val="00BA02E9"/>
    <w:rsid w:val="00BA24A7"/>
    <w:rsid w:val="00BA5AEE"/>
    <w:rsid w:val="00BB0425"/>
    <w:rsid w:val="00BC7651"/>
    <w:rsid w:val="00BD007B"/>
    <w:rsid w:val="00BD270E"/>
    <w:rsid w:val="00BD3E5C"/>
    <w:rsid w:val="00BD486C"/>
    <w:rsid w:val="00BD6A9F"/>
    <w:rsid w:val="00BE779F"/>
    <w:rsid w:val="00BF1098"/>
    <w:rsid w:val="00BF2391"/>
    <w:rsid w:val="00BF422D"/>
    <w:rsid w:val="00C12E6A"/>
    <w:rsid w:val="00C216D8"/>
    <w:rsid w:val="00C318CE"/>
    <w:rsid w:val="00C40E10"/>
    <w:rsid w:val="00C428AD"/>
    <w:rsid w:val="00C46B1B"/>
    <w:rsid w:val="00C6411D"/>
    <w:rsid w:val="00C6448A"/>
    <w:rsid w:val="00C74C2F"/>
    <w:rsid w:val="00C82468"/>
    <w:rsid w:val="00C85223"/>
    <w:rsid w:val="00C8622C"/>
    <w:rsid w:val="00C87DD4"/>
    <w:rsid w:val="00C90DB0"/>
    <w:rsid w:val="00C97876"/>
    <w:rsid w:val="00C97C01"/>
    <w:rsid w:val="00CA17F7"/>
    <w:rsid w:val="00CB14AF"/>
    <w:rsid w:val="00CB206D"/>
    <w:rsid w:val="00CB247D"/>
    <w:rsid w:val="00CB3D83"/>
    <w:rsid w:val="00CB6090"/>
    <w:rsid w:val="00CC00F6"/>
    <w:rsid w:val="00CC438A"/>
    <w:rsid w:val="00CD4613"/>
    <w:rsid w:val="00CF312F"/>
    <w:rsid w:val="00CF378C"/>
    <w:rsid w:val="00D01BF5"/>
    <w:rsid w:val="00D0262B"/>
    <w:rsid w:val="00D075B6"/>
    <w:rsid w:val="00D126B9"/>
    <w:rsid w:val="00D20B83"/>
    <w:rsid w:val="00D2217D"/>
    <w:rsid w:val="00D22F5C"/>
    <w:rsid w:val="00D2428E"/>
    <w:rsid w:val="00D41DAA"/>
    <w:rsid w:val="00D47FF7"/>
    <w:rsid w:val="00D50683"/>
    <w:rsid w:val="00D554EC"/>
    <w:rsid w:val="00D7530E"/>
    <w:rsid w:val="00D75D12"/>
    <w:rsid w:val="00D804A6"/>
    <w:rsid w:val="00D82FF2"/>
    <w:rsid w:val="00D83D2B"/>
    <w:rsid w:val="00D9170D"/>
    <w:rsid w:val="00D925E7"/>
    <w:rsid w:val="00DA060A"/>
    <w:rsid w:val="00DA4891"/>
    <w:rsid w:val="00DA6E8F"/>
    <w:rsid w:val="00DA7B6D"/>
    <w:rsid w:val="00DB32CB"/>
    <w:rsid w:val="00DB63BE"/>
    <w:rsid w:val="00DB7DEE"/>
    <w:rsid w:val="00DC7228"/>
    <w:rsid w:val="00DD7A76"/>
    <w:rsid w:val="00DE2403"/>
    <w:rsid w:val="00DE4950"/>
    <w:rsid w:val="00DE5F9F"/>
    <w:rsid w:val="00DF0FEE"/>
    <w:rsid w:val="00DF1D76"/>
    <w:rsid w:val="00DF5537"/>
    <w:rsid w:val="00E06131"/>
    <w:rsid w:val="00E07572"/>
    <w:rsid w:val="00E17875"/>
    <w:rsid w:val="00E17C22"/>
    <w:rsid w:val="00E23EF8"/>
    <w:rsid w:val="00E25BC0"/>
    <w:rsid w:val="00E30369"/>
    <w:rsid w:val="00E30B33"/>
    <w:rsid w:val="00E37E0C"/>
    <w:rsid w:val="00E40B26"/>
    <w:rsid w:val="00E44EB7"/>
    <w:rsid w:val="00E46159"/>
    <w:rsid w:val="00E47C82"/>
    <w:rsid w:val="00E56146"/>
    <w:rsid w:val="00E5661C"/>
    <w:rsid w:val="00E631B3"/>
    <w:rsid w:val="00E64770"/>
    <w:rsid w:val="00E6780D"/>
    <w:rsid w:val="00E6795A"/>
    <w:rsid w:val="00E72C98"/>
    <w:rsid w:val="00E72F18"/>
    <w:rsid w:val="00E832C7"/>
    <w:rsid w:val="00E959AA"/>
    <w:rsid w:val="00EA656C"/>
    <w:rsid w:val="00EA7136"/>
    <w:rsid w:val="00EB12BF"/>
    <w:rsid w:val="00EB5BAB"/>
    <w:rsid w:val="00EC6FCA"/>
    <w:rsid w:val="00EC701B"/>
    <w:rsid w:val="00EE1D2F"/>
    <w:rsid w:val="00EE4DFE"/>
    <w:rsid w:val="00F04534"/>
    <w:rsid w:val="00F04B2F"/>
    <w:rsid w:val="00F05E7C"/>
    <w:rsid w:val="00F07E0D"/>
    <w:rsid w:val="00F10999"/>
    <w:rsid w:val="00F1280A"/>
    <w:rsid w:val="00F206A1"/>
    <w:rsid w:val="00F2286B"/>
    <w:rsid w:val="00F22C51"/>
    <w:rsid w:val="00F22EBD"/>
    <w:rsid w:val="00F264DE"/>
    <w:rsid w:val="00F3404B"/>
    <w:rsid w:val="00F45CB1"/>
    <w:rsid w:val="00F54BAF"/>
    <w:rsid w:val="00F57340"/>
    <w:rsid w:val="00F642D5"/>
    <w:rsid w:val="00F64517"/>
    <w:rsid w:val="00F77AFE"/>
    <w:rsid w:val="00F841AF"/>
    <w:rsid w:val="00F87F40"/>
    <w:rsid w:val="00F91077"/>
    <w:rsid w:val="00F911A9"/>
    <w:rsid w:val="00F962D6"/>
    <w:rsid w:val="00FA0544"/>
    <w:rsid w:val="00FB5436"/>
    <w:rsid w:val="00FB5DFA"/>
    <w:rsid w:val="00FB6A99"/>
    <w:rsid w:val="00FC1005"/>
    <w:rsid w:val="00FC1936"/>
    <w:rsid w:val="00FC3E73"/>
    <w:rsid w:val="00FC517F"/>
    <w:rsid w:val="00FC7067"/>
    <w:rsid w:val="00FC7F21"/>
    <w:rsid w:val="00FD0B09"/>
    <w:rsid w:val="00FD1FA5"/>
    <w:rsid w:val="00FD4383"/>
    <w:rsid w:val="00FD5C06"/>
    <w:rsid w:val="00FE1C00"/>
    <w:rsid w:val="00FE1E2A"/>
    <w:rsid w:val="00FE233C"/>
    <w:rsid w:val="00FE31F5"/>
    <w:rsid w:val="00FE4E80"/>
    <w:rsid w:val="00FF573B"/>
    <w:rsid w:val="01A94A2F"/>
    <w:rsid w:val="03CB4E87"/>
    <w:rsid w:val="06980A45"/>
    <w:rsid w:val="0B648234"/>
    <w:rsid w:val="0FBCA0F2"/>
    <w:rsid w:val="14E69525"/>
    <w:rsid w:val="15FE9630"/>
    <w:rsid w:val="170FDDFD"/>
    <w:rsid w:val="1ADA61BA"/>
    <w:rsid w:val="1E66A68F"/>
    <w:rsid w:val="230751EE"/>
    <w:rsid w:val="24ABCFC1"/>
    <w:rsid w:val="25011E77"/>
    <w:rsid w:val="2AA0BAA3"/>
    <w:rsid w:val="2B4DA279"/>
    <w:rsid w:val="2CB8436A"/>
    <w:rsid w:val="2DBF6744"/>
    <w:rsid w:val="3A100588"/>
    <w:rsid w:val="41D71D0F"/>
    <w:rsid w:val="42F01FD2"/>
    <w:rsid w:val="44317D2B"/>
    <w:rsid w:val="456A7529"/>
    <w:rsid w:val="46B0C72F"/>
    <w:rsid w:val="49E68F0E"/>
    <w:rsid w:val="4CA79E86"/>
    <w:rsid w:val="4E065BC9"/>
    <w:rsid w:val="4E27512A"/>
    <w:rsid w:val="4E993E6A"/>
    <w:rsid w:val="4F22A424"/>
    <w:rsid w:val="4F5D30C5"/>
    <w:rsid w:val="501D61DB"/>
    <w:rsid w:val="511DAB9B"/>
    <w:rsid w:val="55428B42"/>
    <w:rsid w:val="581C4A0D"/>
    <w:rsid w:val="5C2089EC"/>
    <w:rsid w:val="5C3F0C7A"/>
    <w:rsid w:val="61CDD67C"/>
    <w:rsid w:val="62CC1666"/>
    <w:rsid w:val="6471DF06"/>
    <w:rsid w:val="669F0C5D"/>
    <w:rsid w:val="70C7EC73"/>
    <w:rsid w:val="72157FD8"/>
    <w:rsid w:val="77DABFF7"/>
    <w:rsid w:val="7A1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958"/>
  <w15:docId w15:val="{AD4E17A3-B43A-4408-9924-EF37D343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517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43276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B5D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5D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5D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5D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5DF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962D6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4418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o">
    <w:name w:val="Revision"/>
    <w:hidden/>
    <w:uiPriority w:val="99"/>
    <w:semiHidden/>
    <w:rsid w:val="00466CCA"/>
  </w:style>
  <w:style w:type="character" w:customStyle="1" w:styleId="normaltextrun">
    <w:name w:val="normaltextrun"/>
    <w:basedOn w:val="Fontepargpadro"/>
    <w:rsid w:val="00634D77"/>
  </w:style>
  <w:style w:type="character" w:customStyle="1" w:styleId="eop">
    <w:name w:val="eop"/>
    <w:basedOn w:val="Fontepargpadro"/>
    <w:rsid w:val="00634D77"/>
  </w:style>
  <w:style w:type="table" w:customStyle="1" w:styleId="TableNormal1">
    <w:name w:val="Table Normal1"/>
    <w:rsid w:val="005707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3E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E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D2A64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2F0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4950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E4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gov.br/agu/pt-br/comunicacao/noticias/AGUGuiaNacionaldeContrataesSustentveis4edio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yperlink" Target="https://www.gov.br/compras/pt-br/acesso-a-informacao/perguntas-frequentes/etp-digital/in-no-40-de-2020-e-os-estudos-tecnicos-preliminares/11-a-estimativa-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_Ato2023-2026/2023/Lei/L14770.htm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planalto.gov.br/ccivil_03/_ato2019-2022/2021/lei/l14133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br/agu/pt-br/comunicacao/noticias/PARECER01.2021CN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_ato2019-2022/2021/lei/l14133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isas%20do%20PC\LILIA\Downloads\Modelo_Estudo%20T&#233;cnico%20Prelimin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E9E82358FF544A6C05DC9405864BC" ma:contentTypeVersion="12" ma:contentTypeDescription="Crie um novo documento." ma:contentTypeScope="" ma:versionID="d2a76236cb49df5df969e95ad7835f25">
  <xsd:schema xmlns:xsd="http://www.w3.org/2001/XMLSchema" xmlns:xs="http://www.w3.org/2001/XMLSchema" xmlns:p="http://schemas.microsoft.com/office/2006/metadata/properties" xmlns:ns2="41d635f4-39e4-4670-8820-f270028a9fd8" xmlns:ns3="921382d7-d1e8-4242-93b9-f7ceb45147e3" targetNamespace="http://schemas.microsoft.com/office/2006/metadata/properties" ma:root="true" ma:fieldsID="20182a47cf119ac00e656919f1b3daa4" ns2:_="" ns3:_="">
    <xsd:import namespace="41d635f4-39e4-4670-8820-f270028a9fd8"/>
    <xsd:import namespace="921382d7-d1e8-4242-93b9-f7ceb4514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35f4-39e4-4670-8820-f270028a9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382d7-d1e8-4242-93b9-f7ceb4514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B1E0-7269-48D4-8F61-3CBAA3C2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35f4-39e4-4670-8820-f270028a9fd8"/>
    <ds:schemaRef ds:uri="921382d7-d1e8-4242-93b9-f7ceb4514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CD3C9-AEF7-4658-A914-7B33120C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41B3A-40B6-4A8F-AD76-35CE0F1C9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199BD-8AF3-41C7-B0F8-A65BF79D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Modelo_Estudo Técnico Preliminar.dotm</Template>
  <TotalTime>1</TotalTime>
  <Pages>16</Pages>
  <Words>6319</Words>
  <Characters>34128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Dantas</dc:creator>
  <cp:keywords/>
  <cp:lastModifiedBy>Ianka Barros</cp:lastModifiedBy>
  <cp:revision>3</cp:revision>
  <dcterms:created xsi:type="dcterms:W3CDTF">2024-07-11T16:56:00Z</dcterms:created>
  <dcterms:modified xsi:type="dcterms:W3CDTF">2024-07-12T17:04:00Z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0x010100740E9E82358FF544A6C05DC9405864BC</vt:lpwstr>
  </property>
</Properties>
</file>